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3E89" w14:textId="16FD7B78" w:rsidR="00090129" w:rsidRDefault="00090129" w:rsidP="00090129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bCs/>
          <w:szCs w:val="18"/>
          <w:lang w:val="nl-NL"/>
        </w:rPr>
      </w:pPr>
      <w:r w:rsidRPr="00090129">
        <w:rPr>
          <w:rFonts w:asciiTheme="minorHAnsi" w:hAnsiTheme="minorHAnsi" w:cstheme="minorHAnsi"/>
          <w:b/>
          <w:bCs/>
          <w:szCs w:val="18"/>
          <w:lang w:val="nl-NL"/>
        </w:rPr>
        <w:t>AANVULLI</w:t>
      </w:r>
      <w:r w:rsidR="00C05ABE">
        <w:rPr>
          <w:rFonts w:asciiTheme="minorHAnsi" w:hAnsiTheme="minorHAnsi" w:cstheme="minorHAnsi"/>
          <w:b/>
          <w:bCs/>
          <w:szCs w:val="18"/>
          <w:lang w:val="nl-NL"/>
        </w:rPr>
        <w:t xml:space="preserve">NG SCHOOLREGLEMENT (schooljaar </w:t>
      </w:r>
      <w:r w:rsidR="00806D3A">
        <w:rPr>
          <w:rFonts w:asciiTheme="minorHAnsi" w:hAnsiTheme="minorHAnsi" w:cstheme="minorHAnsi"/>
          <w:b/>
          <w:bCs/>
          <w:szCs w:val="18"/>
          <w:lang w:val="nl-NL"/>
        </w:rPr>
        <w:t>2025-2026</w:t>
      </w:r>
      <w:r w:rsidRPr="00090129">
        <w:rPr>
          <w:rFonts w:asciiTheme="minorHAnsi" w:hAnsiTheme="minorHAnsi" w:cstheme="minorHAnsi"/>
          <w:b/>
          <w:bCs/>
          <w:szCs w:val="18"/>
          <w:lang w:val="nl-NL"/>
        </w:rPr>
        <w:t xml:space="preserve">) : </w:t>
      </w:r>
    </w:p>
    <w:p w14:paraId="1334C58A" w14:textId="77777777" w:rsidR="00090129" w:rsidRPr="00B043BB" w:rsidRDefault="00090129" w:rsidP="00090129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bCs/>
          <w:iCs/>
          <w:sz w:val="10"/>
          <w:szCs w:val="18"/>
          <w:lang w:val="nl-NL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090129" w:rsidRPr="00090129" w14:paraId="4EBBC35E" w14:textId="77777777" w:rsidTr="00B043BB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8C1B" w14:textId="35836A51" w:rsidR="00090129" w:rsidRPr="003E3D26" w:rsidRDefault="00090129" w:rsidP="003E3D26">
            <w:pPr>
              <w:tabs>
                <w:tab w:val="left" w:pos="-1441"/>
                <w:tab w:val="left" w:pos="-721"/>
                <w:tab w:val="left" w:pos="-1"/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  <w:tab w:val="left" w:pos="9359"/>
                <w:tab w:val="left" w:pos="1007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</w:pPr>
            <w:r w:rsidRPr="003E3D26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>2.4  SCHOOLREKENIN</w:t>
            </w:r>
            <w:r w:rsidR="003E3D26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>G:</w:t>
            </w:r>
            <w:r w:rsidRPr="003E3D26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 xml:space="preserve">  bijdrageregeling  </w:t>
            </w:r>
          </w:p>
          <w:p w14:paraId="65502581" w14:textId="582128C5" w:rsidR="003E3D26" w:rsidRPr="00090129" w:rsidRDefault="003E3D26" w:rsidP="00714828">
            <w:pPr>
              <w:tabs>
                <w:tab w:val="left" w:pos="-1441"/>
                <w:tab w:val="left" w:pos="-721"/>
                <w:tab w:val="left" w:pos="-1"/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  <w:tab w:val="left" w:pos="9359"/>
                <w:tab w:val="left" w:pos="1007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lang w:val="nl-NL"/>
              </w:rPr>
            </w:pPr>
            <w:r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OPLEIDING BASIS </w:t>
            </w:r>
            <w:r w:rsidR="00714828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>ORGANISATIE LOGISTIEK</w:t>
            </w:r>
            <w:r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 _ 2</w:t>
            </w:r>
            <w:r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vertAlign w:val="superscript"/>
                <w:lang w:val="nl-NL"/>
              </w:rPr>
              <w:t>DE</w:t>
            </w:r>
            <w:r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 JAAR</w:t>
            </w:r>
          </w:p>
        </w:tc>
      </w:tr>
    </w:tbl>
    <w:p w14:paraId="323A2637" w14:textId="7BD8E2E5" w:rsidR="00090129" w:rsidRPr="004A068A" w:rsidRDefault="00090129" w:rsidP="00090129">
      <w:pPr>
        <w:rPr>
          <w:rFonts w:asciiTheme="minorHAnsi" w:hAnsiTheme="minorHAnsi" w:cstheme="minorHAnsi"/>
          <w:sz w:val="14"/>
          <w:szCs w:val="22"/>
          <w:lang w:val="nl-BE"/>
        </w:rPr>
      </w:pPr>
    </w:p>
    <w:tbl>
      <w:tblPr>
        <w:tblW w:w="1076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1"/>
      </w:tblGrid>
      <w:tr w:rsidR="00090129" w:rsidRPr="00871A53" w14:paraId="5FDD5EC0" w14:textId="77777777" w:rsidTr="00596AE8">
        <w:trPr>
          <w:trHeight w:val="100"/>
        </w:trPr>
        <w:tc>
          <w:tcPr>
            <w:tcW w:w="10766" w:type="dxa"/>
            <w:gridSpan w:val="2"/>
            <w:shd w:val="clear" w:color="auto" w:fill="A8D08D" w:themeFill="accent6" w:themeFillTint="99"/>
          </w:tcPr>
          <w:p w14:paraId="5068CF16" w14:textId="6B47FEDB" w:rsidR="00090129" w:rsidRPr="00B043BB" w:rsidRDefault="00090129" w:rsidP="00B043B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A: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 w:rsidR="00906B72"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="00906B72">
              <w:rPr>
                <w:rFonts w:asciiTheme="minorHAnsi" w:hAnsiTheme="minorHAnsi" w:cstheme="minorHAnsi"/>
                <w:b/>
                <w:sz w:val="28"/>
                <w:szCs w:val="24"/>
              </w:rPr>
              <w:t>UITGAVEN</w:t>
            </w:r>
            <w:r w:rsidR="00596AE8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AAN TE KOPEN OP SCHOOL</w:t>
            </w:r>
          </w:p>
        </w:tc>
      </w:tr>
      <w:tr w:rsidR="00906B72" w:rsidRPr="00871A53" w14:paraId="230AB035" w14:textId="77777777" w:rsidTr="00596AE8">
        <w:trPr>
          <w:trHeight w:val="100"/>
        </w:trPr>
        <w:tc>
          <w:tcPr>
            <w:tcW w:w="10766" w:type="dxa"/>
            <w:gridSpan w:val="2"/>
            <w:shd w:val="clear" w:color="auto" w:fill="E2EFD9" w:themeFill="accent6" w:themeFillTint="33"/>
          </w:tcPr>
          <w:p w14:paraId="37341C54" w14:textId="77777777" w:rsidR="00596AE8" w:rsidRDefault="00906B72" w:rsidP="00906B72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</w:t>
            </w:r>
            <w:r w:rsidR="00596AE8"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betalen.</w:t>
            </w:r>
            <w:r w:rsidR="00596AE8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45A3413E" w14:textId="72A79695" w:rsidR="00906B72" w:rsidRPr="00B043BB" w:rsidRDefault="00906B72" w:rsidP="00B043BB">
            <w:pPr>
              <w:pStyle w:val="Lijstalinea"/>
              <w:numPr>
                <w:ilvl w:val="0"/>
                <w:numId w:val="2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906B7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Zaken die de school als enige aanbiedt, koop je verplicht aan op school. </w:t>
            </w:r>
          </w:p>
        </w:tc>
      </w:tr>
      <w:tr w:rsidR="00906B72" w:rsidRPr="00871A53" w14:paraId="77DB23AC" w14:textId="77777777" w:rsidTr="00596AE8">
        <w:trPr>
          <w:trHeight w:val="100"/>
        </w:trPr>
        <w:tc>
          <w:tcPr>
            <w:tcW w:w="7655" w:type="dxa"/>
            <w:shd w:val="clear" w:color="auto" w:fill="FFFFFF" w:themeFill="background1"/>
          </w:tcPr>
          <w:p w14:paraId="4A88CAD5" w14:textId="77777777" w:rsidR="00906B72" w:rsidRPr="00871A53" w:rsidRDefault="00906B72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1" w:type="dxa"/>
            <w:shd w:val="clear" w:color="auto" w:fill="E2EFD9" w:themeFill="accent6" w:themeFillTint="33"/>
          </w:tcPr>
          <w:p w14:paraId="7B89FDD1" w14:textId="65F530E3" w:rsidR="00906B72" w:rsidRPr="00356EBA" w:rsidRDefault="00906B72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906B72" w:rsidRPr="00871A53" w14:paraId="6FB21FC7" w14:textId="77777777" w:rsidTr="00596AE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2CF47B4A" w14:textId="6EAF5D8E" w:rsidR="00906B72" w:rsidRPr="00E040EB" w:rsidRDefault="00906B72" w:rsidP="00906B72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E040EB">
              <w:rPr>
                <w:rFonts w:asciiTheme="minorHAnsi" w:hAnsiTheme="minorHAnsi" w:cstheme="minorHAnsi"/>
                <w:szCs w:val="24"/>
              </w:rPr>
              <w:t>Schoolagenda van de school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15F19371" w14:textId="7FB280DC" w:rsidR="00906B72" w:rsidRPr="00E040EB" w:rsidRDefault="00906B72" w:rsidP="00906B7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040EB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2468E7">
              <w:rPr>
                <w:rFonts w:asciiTheme="minorHAnsi" w:hAnsiTheme="minorHAnsi" w:cstheme="minorHAnsi"/>
                <w:szCs w:val="24"/>
              </w:rPr>
              <w:t>7,5</w:t>
            </w:r>
            <w:r w:rsidRPr="00E040E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906B72" w:rsidRPr="00871A53" w14:paraId="46DFDA67" w14:textId="77777777" w:rsidTr="00596AE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1F7A0B4F" w14:textId="58A4F942" w:rsidR="00906B72" w:rsidRPr="00871A53" w:rsidRDefault="00906B72" w:rsidP="00906B72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Set plastic mapjes huistaken  </w:t>
            </w:r>
            <w:r w:rsidRPr="00871A53">
              <w:rPr>
                <w:rFonts w:asciiTheme="minorHAnsi" w:hAnsiTheme="minorHAnsi" w:cstheme="minorHAnsi"/>
                <w:szCs w:val="24"/>
              </w:rPr>
              <w:br/>
              <w:t>blauw – geel – rood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2DC3AD65" w14:textId="5A782479" w:rsidR="00906B72" w:rsidRPr="00871A53" w:rsidRDefault="00906B72" w:rsidP="00906B7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906B72" w:rsidRPr="00871A53" w14:paraId="67CB80D4" w14:textId="77777777" w:rsidTr="00596AE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14CA6BAD" w14:textId="4BFB4FBD" w:rsidR="00906B72" w:rsidRPr="00871A53" w:rsidRDefault="00906B72" w:rsidP="00906B72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LO t</w:t>
            </w:r>
            <w:r w:rsidRPr="00871A53">
              <w:rPr>
                <w:rFonts w:asciiTheme="minorHAnsi" w:hAnsiTheme="minorHAnsi" w:cstheme="minorHAnsi"/>
                <w:szCs w:val="24"/>
              </w:rPr>
              <w:t>- shirt met logo van de school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6FD209B6" w14:textId="5CD5B9C9" w:rsidR="00906B72" w:rsidRPr="00871A53" w:rsidRDefault="00906B72" w:rsidP="00906B72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806D3A">
              <w:rPr>
                <w:rFonts w:asciiTheme="minorHAnsi" w:hAnsiTheme="minorHAnsi" w:cstheme="minorHAnsi"/>
                <w:szCs w:val="24"/>
              </w:rPr>
              <w:t>12,50</w:t>
            </w:r>
          </w:p>
        </w:tc>
      </w:tr>
      <w:tr w:rsidR="00906B72" w:rsidRPr="00871A53" w14:paraId="6723180D" w14:textId="77777777" w:rsidTr="00596AE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2F1F91B5" w14:textId="63999087" w:rsidR="00906B72" w:rsidRPr="00871A53" w:rsidRDefault="00906B72" w:rsidP="00906B72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Waarborg sleutel voor eigen </w:t>
            </w:r>
            <w:r>
              <w:rPr>
                <w:rFonts w:asciiTheme="minorHAnsi" w:hAnsiTheme="minorHAnsi" w:cstheme="minorHAnsi"/>
                <w:szCs w:val="24"/>
              </w:rPr>
              <w:t>locker</w:t>
            </w:r>
            <w:r w:rsidR="002468E7">
              <w:rPr>
                <w:rFonts w:asciiTheme="minorHAnsi" w:hAnsiTheme="minorHAnsi" w:cstheme="minorHAnsi"/>
                <w:szCs w:val="24"/>
              </w:rPr>
              <w:t xml:space="preserve"> (bij aanvang opleiding)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628D7089" w14:textId="7AA8DC1A" w:rsidR="00906B72" w:rsidRPr="00871A53" w:rsidRDefault="00906B72" w:rsidP="00EC22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7F2845">
              <w:rPr>
                <w:rFonts w:asciiTheme="minorHAnsi" w:hAnsiTheme="minorHAnsi" w:cstheme="minorHAnsi"/>
                <w:szCs w:val="24"/>
              </w:rPr>
              <w:t>10</w:t>
            </w:r>
            <w:r w:rsidRPr="00871A53"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FF56FD" w:rsidRPr="00871A53" w14:paraId="2F9C974F" w14:textId="77777777" w:rsidTr="006D0B7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5546DE83" w14:textId="77777777" w:rsidR="00FF56FD" w:rsidRDefault="00FF56FD" w:rsidP="006D0B7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Opleidingsgebonden onkosten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1AD31A17" w14:textId="77777777" w:rsidR="00FF56FD" w:rsidRDefault="00FF56FD" w:rsidP="006D0B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  <w:tr w:rsidR="005B002E" w:rsidRPr="00871A53" w14:paraId="4EE0D7C4" w14:textId="77777777" w:rsidTr="00E7598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6356CB29" w14:textId="706AD1CC" w:rsidR="005B002E" w:rsidRPr="00871A53" w:rsidRDefault="005B002E" w:rsidP="00E7598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Huur locker</w:t>
            </w:r>
            <w:r w:rsidR="000501C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0501C7">
              <w:rPr>
                <w:rFonts w:asciiTheme="minorHAnsi" w:hAnsiTheme="minorHAnsi" w:cstheme="minorHAnsi"/>
                <w:szCs w:val="24"/>
              </w:rPr>
              <w:t>(ieder jaar)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13BCD916" w14:textId="77777777" w:rsidR="005B002E" w:rsidRPr="00871A53" w:rsidRDefault="005B002E" w:rsidP="00E7598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5595A2BD" w14:textId="77777777" w:rsidR="00596AE8" w:rsidRPr="004A068A" w:rsidRDefault="00596AE8" w:rsidP="00090129">
      <w:pPr>
        <w:rPr>
          <w:rFonts w:asciiTheme="minorHAnsi" w:eastAsia="Verdana" w:hAnsiTheme="minorHAnsi" w:cstheme="minorHAnsi"/>
        </w:rPr>
      </w:pP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520"/>
        <w:gridCol w:w="3119"/>
      </w:tblGrid>
      <w:tr w:rsidR="00090129" w:rsidRPr="00871A53" w14:paraId="5709A0A8" w14:textId="77777777" w:rsidTr="003123FD">
        <w:trPr>
          <w:trHeight w:val="100"/>
        </w:trPr>
        <w:tc>
          <w:tcPr>
            <w:tcW w:w="10774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</w:tcPr>
          <w:p w14:paraId="1A30A3D3" w14:textId="2810118F" w:rsidR="00596AE8" w:rsidRPr="00B043BB" w:rsidRDefault="00090129" w:rsidP="00B043B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B: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="00596AE8"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 w:rsidR="00596AE8"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="00596AE8"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 w:rsidR="00596AE8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UITGAVEN </w:t>
            </w:r>
          </w:p>
        </w:tc>
      </w:tr>
      <w:tr w:rsidR="00B043BB" w:rsidRPr="00871A53" w14:paraId="1DDAAE7C" w14:textId="77777777" w:rsidTr="003123F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V w:val="double" w:sz="4" w:space="0" w:color="auto"/>
          </w:tblBorders>
        </w:tblPrEx>
        <w:trPr>
          <w:trHeight w:val="100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53F4039B" w14:textId="77777777" w:rsidR="003123FD" w:rsidRDefault="003123FD" w:rsidP="003123FD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4C596DEB" w14:textId="533B3C01" w:rsidR="00B043BB" w:rsidRPr="003123FD" w:rsidRDefault="003123FD" w:rsidP="003123FD">
            <w:pPr>
              <w:pStyle w:val="Lijstalinea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 xml:space="preserve"> </w:t>
            </w:r>
            <w:r w:rsidR="00B043BB"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>(bijvoorbeeld het betalen van kopieën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 xml:space="preserve">, uitstappen, </w:t>
            </w:r>
            <w:r w:rsidR="00B043BB"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>...)</w:t>
            </w:r>
          </w:p>
        </w:tc>
      </w:tr>
      <w:tr w:rsidR="00090129" w:rsidRPr="00871A53" w14:paraId="1A4C10EA" w14:textId="77777777" w:rsidTr="003123FD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765200E" w14:textId="77777777" w:rsidR="00090129" w:rsidRPr="00356EBA" w:rsidRDefault="00090129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6D8B7673" w14:textId="69C77691" w:rsidR="00090129" w:rsidRPr="00356EBA" w:rsidRDefault="00B043BB" w:rsidP="00B043BB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B043BB" w:rsidRPr="00871A53" w14:paraId="0E2BB354" w14:textId="77777777" w:rsidTr="003123FD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53424F6D" w14:textId="57BA51D0" w:rsidR="00B043BB" w:rsidRPr="00B043BB" w:rsidRDefault="00B043BB" w:rsidP="00B043BB">
            <w:pPr>
              <w:rPr>
                <w:rFonts w:asciiTheme="minorHAnsi" w:hAnsiTheme="minorHAnsi" w:cstheme="minorHAnsi"/>
                <w:szCs w:val="24"/>
              </w:rPr>
            </w:pPr>
            <w:r w:rsidRPr="00B043BB">
              <w:rPr>
                <w:rFonts w:asciiTheme="minorHAnsi" w:hAnsiTheme="minorHAnsi" w:cstheme="minorHAnsi"/>
                <w:szCs w:val="24"/>
              </w:rPr>
              <w:t xml:space="preserve">Onkosten per schooljaar, verdeeld over 3 trimesters. </w:t>
            </w:r>
            <w:r w:rsidR="003123FD">
              <w:rPr>
                <w:rFonts w:asciiTheme="minorHAnsi" w:hAnsiTheme="minorHAnsi" w:cstheme="minorHAnsi"/>
                <w:szCs w:val="24"/>
              </w:rPr>
              <w:t>(*)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C32568A" w14:textId="49B95587" w:rsidR="00B043BB" w:rsidRPr="00B043BB" w:rsidRDefault="003E3D26" w:rsidP="00B043B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€ 20</w:t>
            </w:r>
            <w:r w:rsidR="00B043BB" w:rsidRPr="00B043BB">
              <w:rPr>
                <w:rFonts w:asciiTheme="minorHAnsi" w:hAnsiTheme="minorHAnsi" w:cstheme="minorHAnsi"/>
                <w:szCs w:val="24"/>
              </w:rPr>
              <w:t>,00</w:t>
            </w:r>
          </w:p>
          <w:p w14:paraId="31EDE30A" w14:textId="0F62057B" w:rsidR="00B043BB" w:rsidRDefault="003E3D26" w:rsidP="004A068A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(€ 60</w:t>
            </w:r>
            <w:r w:rsidR="00B043BB" w:rsidRPr="00B043BB">
              <w:rPr>
                <w:rFonts w:asciiTheme="minorHAnsi" w:hAnsiTheme="minorHAnsi" w:cstheme="minorHAnsi"/>
                <w:szCs w:val="24"/>
              </w:rPr>
              <w:t>,00/schooljaar)</w:t>
            </w:r>
          </w:p>
        </w:tc>
      </w:tr>
      <w:tr w:rsidR="00596AE8" w:rsidRPr="00871A53" w14:paraId="4951C0E6" w14:textId="77777777" w:rsidTr="003123FD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31B3A7" w14:textId="56B543F6" w:rsidR="00596AE8" w:rsidRPr="00871A53" w:rsidRDefault="00596AE8" w:rsidP="000C7BB0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lang w:val="nl-NL"/>
              </w:rPr>
              <w:t>Zwemm</w:t>
            </w:r>
            <w:r w:rsidR="000C7BB0">
              <w:rPr>
                <w:rFonts w:asciiTheme="minorHAnsi" w:hAnsiTheme="minorHAnsi" w:cstheme="minorHAnsi"/>
                <w:lang w:val="nl-NL"/>
              </w:rPr>
              <w:t xml:space="preserve">en 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2F35B36" w14:textId="4C070F4A" w:rsidR="00596AE8" w:rsidRDefault="00596AE8" w:rsidP="00596AE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</w:t>
            </w:r>
            <w:r w:rsidR="00D95D4A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0/zwembeurt</w:t>
            </w:r>
          </w:p>
          <w:p w14:paraId="54C5F4EB" w14:textId="7FD19E9B" w:rsidR="00596AE8" w:rsidRPr="00871A53" w:rsidRDefault="000C7BB0" w:rsidP="004A068A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sporadisch</w:t>
            </w:r>
          </w:p>
        </w:tc>
      </w:tr>
      <w:tr w:rsidR="00596AE8" w:rsidRPr="00871A53" w14:paraId="005AD54A" w14:textId="77777777" w:rsidTr="006D2F18">
        <w:trPr>
          <w:trHeight w:val="696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62161D" w14:textId="422218D6" w:rsidR="00596AE8" w:rsidRPr="00D95D4A" w:rsidRDefault="00596AE8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D95D4A">
              <w:rPr>
                <w:rFonts w:asciiTheme="minorHAnsi" w:hAnsiTheme="minorHAnsi" w:cstheme="minorHAnsi"/>
                <w:lang w:val="nl-BE"/>
              </w:rPr>
              <w:t>Vervoersonkosten per schooljaar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DF73938" w14:textId="24F606C3" w:rsidR="00596AE8" w:rsidRPr="00D95D4A" w:rsidRDefault="00596AE8" w:rsidP="00596AE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D4A"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  <w:tr w:rsidR="00596AE8" w:rsidRPr="00871A53" w14:paraId="6E0734F3" w14:textId="77777777" w:rsidTr="006D2F18">
        <w:trPr>
          <w:trHeight w:val="704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24C688" w14:textId="0D6E2449" w:rsidR="00596AE8" w:rsidRDefault="00596AE8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Sportdag (1 per schooljaar)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DE10EF1" w14:textId="31E59340" w:rsidR="00596AE8" w:rsidRDefault="005B002E" w:rsidP="00596AE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€ 20,00 - € 25,00</w:t>
            </w:r>
          </w:p>
        </w:tc>
      </w:tr>
      <w:tr w:rsidR="00596AE8" w:rsidRPr="00871A53" w14:paraId="3374C3CF" w14:textId="77777777" w:rsidTr="00796594">
        <w:trPr>
          <w:trHeight w:val="572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87FAA5" w14:textId="38CC908D" w:rsidR="00596AE8" w:rsidRDefault="00596AE8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906B72">
              <w:rPr>
                <w:rFonts w:asciiTheme="minorHAnsi" w:hAnsiTheme="minorHAnsi" w:cstheme="minorHAnsi"/>
                <w:szCs w:val="24"/>
              </w:rPr>
              <w:t>Culturele uitstappen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EA74E54" w14:textId="1AD23EB3" w:rsidR="00596AE8" w:rsidRDefault="00596AE8" w:rsidP="00596AE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06B72">
              <w:rPr>
                <w:rFonts w:asciiTheme="minorHAnsi" w:hAnsiTheme="minorHAnsi" w:cstheme="minorHAnsi"/>
                <w:szCs w:val="24"/>
              </w:rPr>
              <w:t>€ 10,00</w:t>
            </w:r>
          </w:p>
        </w:tc>
      </w:tr>
      <w:tr w:rsidR="00596AE8" w:rsidRPr="00871A53" w14:paraId="30745943" w14:textId="77777777" w:rsidTr="006D2F18">
        <w:trPr>
          <w:trHeight w:val="678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2B797D" w14:textId="0EBC2BD4" w:rsidR="00596AE8" w:rsidRDefault="00596AE8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Creanamiddag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7E0A705" w14:textId="63EA0C7A" w:rsidR="00596AE8" w:rsidRDefault="00596AE8" w:rsidP="00596AE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€ 2,00</w:t>
            </w:r>
          </w:p>
        </w:tc>
      </w:tr>
      <w:tr w:rsidR="00090129" w:rsidRPr="00871A53" w14:paraId="65BCC100" w14:textId="77777777" w:rsidTr="005B002E">
        <w:trPr>
          <w:trHeight w:val="570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7B53759" w14:textId="53B20381" w:rsidR="00090129" w:rsidRPr="00871A53" w:rsidRDefault="00090129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Turnzak met sportschoenen, zwarte of blauwe broek </w:t>
            </w:r>
            <w:r w:rsidR="00596AE8">
              <w:rPr>
                <w:rFonts w:asciiTheme="minorHAnsi" w:hAnsiTheme="minorHAnsi" w:cstheme="minorHAnsi"/>
                <w:szCs w:val="24"/>
              </w:rPr>
              <w:t>- zwempak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E192567" w14:textId="4119DE97" w:rsidR="00090129" w:rsidRPr="00871A53" w:rsidRDefault="00090129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E3D26" w:rsidRPr="00871A53" w14:paraId="35607B43" w14:textId="77777777" w:rsidTr="005B002E">
        <w:trPr>
          <w:trHeight w:val="453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4687BF7" w14:textId="145148CA" w:rsidR="003E3D26" w:rsidRDefault="003E3D26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Extra murale uitstap: 2-daagse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B9BF8A4" w14:textId="0ECEB08A" w:rsidR="003E3D26" w:rsidRDefault="003E3D26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0950F4">
              <w:rPr>
                <w:rFonts w:asciiTheme="minorHAnsi" w:hAnsiTheme="minorHAnsi" w:cstheme="minorHAnsi"/>
                <w:szCs w:val="24"/>
              </w:rPr>
              <w:t>130</w:t>
            </w:r>
            <w:r>
              <w:rPr>
                <w:rFonts w:asciiTheme="minorHAnsi" w:hAnsiTheme="minorHAnsi" w:cstheme="minorHAnsi"/>
                <w:szCs w:val="24"/>
              </w:rPr>
              <w:t>,00</w:t>
            </w:r>
          </w:p>
          <w:p w14:paraId="6768AA77" w14:textId="2E879F0F" w:rsidR="005B002E" w:rsidRPr="00871A53" w:rsidRDefault="008B6CE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E22D6">
              <w:rPr>
                <w:rFonts w:asciiTheme="minorHAnsi" w:hAnsiTheme="minorHAnsi" w:cstheme="minorHAnsi"/>
                <w:i/>
                <w:iCs/>
                <w:szCs w:val="24"/>
              </w:rPr>
              <w:t>(richtprijs)</w:t>
            </w:r>
          </w:p>
        </w:tc>
      </w:tr>
      <w:tr w:rsidR="004A068A" w:rsidRPr="00871A53" w14:paraId="7CF6F908" w14:textId="77777777" w:rsidTr="007C4195">
        <w:trPr>
          <w:trHeight w:val="100"/>
        </w:trPr>
        <w:tc>
          <w:tcPr>
            <w:tcW w:w="10774" w:type="dxa"/>
            <w:gridSpan w:val="3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37BA3102" w14:textId="01A9E466" w:rsidR="004A068A" w:rsidRDefault="004A068A" w:rsidP="004A068A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Werkkledij</w:t>
            </w:r>
            <w:r w:rsidR="0006557C">
              <w:rPr>
                <w:rFonts w:asciiTheme="minorHAnsi" w:hAnsiTheme="minorHAnsi" w:cstheme="minorHAnsi"/>
                <w:szCs w:val="24"/>
              </w:rPr>
              <w:t>/materiaal</w:t>
            </w:r>
            <w:r w:rsidR="00AD2D6A">
              <w:rPr>
                <w:rFonts w:asciiTheme="minorHAnsi" w:hAnsiTheme="minorHAnsi" w:cstheme="minorHAnsi"/>
                <w:szCs w:val="24"/>
              </w:rPr>
              <w:t xml:space="preserve"> (indien nodig)</w:t>
            </w:r>
            <w:r>
              <w:rPr>
                <w:rFonts w:asciiTheme="minorHAnsi" w:hAnsiTheme="minorHAnsi" w:cstheme="minorHAnsi"/>
                <w:szCs w:val="24"/>
              </w:rPr>
              <w:t xml:space="preserve">: </w:t>
            </w:r>
          </w:p>
        </w:tc>
      </w:tr>
      <w:tr w:rsidR="004A068A" w:rsidRPr="00871A53" w14:paraId="06B1E9AC" w14:textId="77777777" w:rsidTr="004A068A">
        <w:trPr>
          <w:trHeight w:val="100"/>
        </w:trPr>
        <w:tc>
          <w:tcPr>
            <w:tcW w:w="113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343DC67A" w14:textId="77777777" w:rsidR="004A068A" w:rsidRDefault="004A068A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40F40419" w14:textId="79EB4866" w:rsidR="004A068A" w:rsidRDefault="00796594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Veiligheidsschoenen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6C4DFB63" w14:textId="54308497" w:rsidR="004A068A" w:rsidRDefault="004A068A" w:rsidP="0079659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A13FBB">
              <w:rPr>
                <w:rFonts w:asciiTheme="minorHAnsi" w:hAnsiTheme="minorHAnsi" w:cstheme="minorHAnsi"/>
                <w:szCs w:val="24"/>
              </w:rPr>
              <w:t>25</w:t>
            </w:r>
            <w:r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4A068A" w:rsidRPr="00871A53" w14:paraId="6033459F" w14:textId="77777777" w:rsidTr="004A068A">
        <w:trPr>
          <w:trHeight w:val="100"/>
        </w:trPr>
        <w:tc>
          <w:tcPr>
            <w:tcW w:w="1135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7BBCFEF" w14:textId="77777777" w:rsidR="004A068A" w:rsidRDefault="004A068A" w:rsidP="00B043BB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4CD08" w14:textId="1E9F1744" w:rsidR="004A068A" w:rsidRDefault="006D2F18" w:rsidP="00796594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Dozenopener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1DDA7124" w14:textId="317DD851" w:rsidR="004A068A" w:rsidRDefault="006D2F18" w:rsidP="0006557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1544FC03" w14:textId="6767C388" w:rsidR="00090129" w:rsidRPr="00123E27" w:rsidRDefault="00090129" w:rsidP="00090129">
      <w:pPr>
        <w:rPr>
          <w:rFonts w:eastAsia="Verdana"/>
          <w:sz w:val="10"/>
        </w:rPr>
      </w:pPr>
    </w:p>
    <w:tbl>
      <w:tblPr>
        <w:tblW w:w="5078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4927"/>
        <w:gridCol w:w="1843"/>
        <w:gridCol w:w="1135"/>
        <w:gridCol w:w="1535"/>
      </w:tblGrid>
      <w:tr w:rsidR="004A068A" w:rsidRPr="00871A53" w14:paraId="54267CC9" w14:textId="77777777" w:rsidTr="007C4195">
        <w:trPr>
          <w:cantSplit/>
          <w:trHeight w:val="560"/>
        </w:trPr>
        <w:tc>
          <w:tcPr>
            <w:tcW w:w="5000" w:type="pct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  <w:vAlign w:val="center"/>
          </w:tcPr>
          <w:p w14:paraId="56108E0D" w14:textId="68ABF716" w:rsidR="004A068A" w:rsidRPr="00123E27" w:rsidRDefault="004A068A" w:rsidP="00B9677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 xml:space="preserve">DEEL C: </w:t>
            </w:r>
            <w:r w:rsidR="00B96776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MATERIAAL NODIG VOOR DE LESSEN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AAN TE KOPEN </w:t>
            </w:r>
            <w:r w:rsidR="00123E27">
              <w:rPr>
                <w:rFonts w:asciiTheme="minorHAnsi" w:hAnsiTheme="minorHAnsi" w:cstheme="minorHAnsi"/>
                <w:b/>
                <w:sz w:val="28"/>
                <w:szCs w:val="24"/>
              </w:rPr>
              <w:t>IN EEN WINKEL NAAR KEUZE</w:t>
            </w:r>
          </w:p>
        </w:tc>
      </w:tr>
      <w:tr w:rsidR="004A068A" w:rsidRPr="00871A53" w14:paraId="76F34F61" w14:textId="77777777" w:rsidTr="007C4195">
        <w:trPr>
          <w:trHeight w:val="100"/>
        </w:trPr>
        <w:tc>
          <w:tcPr>
            <w:tcW w:w="5000" w:type="pct"/>
            <w:gridSpan w:val="5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638E12B8" w14:textId="77777777" w:rsidR="004A068A" w:rsidRPr="003123FD" w:rsidRDefault="004A068A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5C7105AB" w14:textId="66CE81C4" w:rsidR="004A068A" w:rsidRPr="00B043BB" w:rsidRDefault="004A068A" w:rsidP="00123E27">
            <w:pPr>
              <w:pStyle w:val="Lijstalinea"/>
              <w:numPr>
                <w:ilvl w:val="0"/>
                <w:numId w:val="2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B043BB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Je kiest vrij waar je deze zaken aankoopt</w:t>
            </w:r>
            <w:r w:rsidR="00123E27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.</w:t>
            </w:r>
          </w:p>
        </w:tc>
      </w:tr>
      <w:tr w:rsidR="004A068A" w:rsidRPr="00871A53" w14:paraId="32000831" w14:textId="77777777" w:rsidTr="007C4195">
        <w:trPr>
          <w:trHeight w:val="100"/>
        </w:trPr>
        <w:tc>
          <w:tcPr>
            <w:tcW w:w="2901" w:type="pct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92968" w14:textId="77777777" w:rsidR="004A068A" w:rsidRPr="00871A53" w:rsidRDefault="004A068A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7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EF66DA5" w14:textId="77777777" w:rsidR="004A068A" w:rsidRPr="00356EBA" w:rsidRDefault="004A068A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  <w:tc>
          <w:tcPr>
            <w:tcW w:w="528" w:type="pct"/>
            <w:shd w:val="clear" w:color="auto" w:fill="E2EFD9" w:themeFill="accent6" w:themeFillTint="33"/>
          </w:tcPr>
          <w:p w14:paraId="4ED93E50" w14:textId="77777777" w:rsidR="004A068A" w:rsidRPr="00356EBA" w:rsidRDefault="004A068A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56EBA">
              <w:rPr>
                <w:rFonts w:asciiTheme="minorHAnsi" w:hAnsiTheme="minorHAnsi" w:cstheme="minorHAnsi"/>
                <w:b/>
                <w:szCs w:val="24"/>
              </w:rPr>
              <w:t>aantal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E2EFD9" w:themeFill="accent6" w:themeFillTint="33"/>
          </w:tcPr>
          <w:p w14:paraId="7F386823" w14:textId="77777777" w:rsidR="004A068A" w:rsidRPr="00356EBA" w:rsidRDefault="004A068A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56EBA">
              <w:rPr>
                <w:rFonts w:asciiTheme="minorHAnsi" w:hAnsiTheme="minorHAnsi" w:cstheme="minorHAnsi"/>
                <w:b/>
                <w:szCs w:val="24"/>
              </w:rPr>
              <w:t>totaal</w:t>
            </w:r>
          </w:p>
        </w:tc>
      </w:tr>
      <w:tr w:rsidR="007F29EC" w:rsidRPr="00871A53" w14:paraId="0A9DBF61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64714D8" w14:textId="77777777" w:rsidR="007F29EC" w:rsidRPr="00356EBA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6B0390F8" wp14:editId="02DD738E">
                  <wp:extent cx="176952" cy="443986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54" cy="459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2FF78287" w14:textId="12627351" w:rsidR="007F29EC" w:rsidRDefault="007F29EC" w:rsidP="007F29E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</w:t>
            </w:r>
            <w:r w:rsidRPr="00356EBA">
              <w:rPr>
                <w:rFonts w:asciiTheme="minorHAnsi" w:hAnsiTheme="minorHAnsi" w:cstheme="minorHAnsi"/>
                <w:szCs w:val="24"/>
              </w:rPr>
              <w:t xml:space="preserve">ingmap met 2 ringen, rug 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Pr="00356EBA">
              <w:rPr>
                <w:rFonts w:asciiTheme="minorHAnsi" w:hAnsiTheme="minorHAnsi" w:cstheme="minorHAnsi"/>
                <w:szCs w:val="24"/>
              </w:rPr>
              <w:t xml:space="preserve"> cm</w:t>
            </w:r>
          </w:p>
          <w:p w14:paraId="455749A3" w14:textId="77777777" w:rsidR="007F29EC" w:rsidRPr="005A6B0D" w:rsidRDefault="007F29EC" w:rsidP="007F29EC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5A6B0D">
              <w:rPr>
                <w:rFonts w:asciiTheme="minorHAnsi" w:hAnsiTheme="minorHAnsi" w:cstheme="minorHAnsi"/>
                <w:i/>
                <w:szCs w:val="24"/>
              </w:rPr>
              <w:t>(verschillende kleuren)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40B0CED4" w14:textId="77777777" w:rsidR="007F29EC" w:rsidRPr="001308FF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€ 1,70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59FB61F9" w14:textId="3668F24A" w:rsidR="007F29EC" w:rsidRPr="00871A53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BEA67D3" w14:textId="4270B288" w:rsidR="007F29EC" w:rsidRPr="00871A53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€ 5,10</w:t>
            </w:r>
          </w:p>
        </w:tc>
      </w:tr>
      <w:tr w:rsidR="004A068A" w:rsidRPr="00871A53" w14:paraId="5978D51A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0C3A8C7" w14:textId="77777777" w:rsidR="004A068A" w:rsidRPr="00356EBA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04A6D300" wp14:editId="0EF95443">
                  <wp:extent cx="476250" cy="453718"/>
                  <wp:effectExtent l="0" t="0" r="0" b="381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17" cy="46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4D2ED181" w14:textId="77777777" w:rsidR="004A068A" w:rsidRPr="00356EBA" w:rsidRDefault="004A068A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Doorzichtig plastieken mapje met gaatjes om in ringmap te steken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18281B55" w14:textId="77777777" w:rsidR="004A068A" w:rsidRPr="001308FF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€ 0,05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55AD3AB5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45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71B21FBF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€ 2,25</w:t>
            </w:r>
          </w:p>
        </w:tc>
      </w:tr>
      <w:tr w:rsidR="004A068A" w:rsidRPr="00871A53" w14:paraId="2D5966BC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B9423E2" w14:textId="77777777" w:rsidR="004A068A" w:rsidRPr="00356EBA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0E224DB9" wp14:editId="550C700F">
                  <wp:extent cx="466431" cy="378906"/>
                  <wp:effectExtent l="0" t="0" r="0" b="254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77360" cy="38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4D315BFC" w14:textId="77777777" w:rsidR="004A068A" w:rsidRDefault="004A068A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Huistakenmap A4 3 kleppen/elastiek</w:t>
            </w:r>
          </w:p>
          <w:p w14:paraId="79A2A5F0" w14:textId="77777777" w:rsidR="004A068A" w:rsidRPr="00356EBA" w:rsidRDefault="004A068A" w:rsidP="007C4195">
            <w:pPr>
              <w:rPr>
                <w:rFonts w:asciiTheme="minorHAnsi" w:hAnsiTheme="minorHAnsi" w:cstheme="minorHAnsi"/>
                <w:szCs w:val="24"/>
              </w:rPr>
            </w:pPr>
            <w:r w:rsidRPr="005A6B0D">
              <w:rPr>
                <w:rFonts w:asciiTheme="minorHAnsi" w:hAnsiTheme="minorHAnsi" w:cstheme="minorHAnsi"/>
                <w:i/>
                <w:szCs w:val="24"/>
              </w:rPr>
              <w:t>(verschillende kleuren)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6FC4EEC2" w14:textId="77777777" w:rsidR="004A068A" w:rsidRPr="001308FF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€ 1,20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71086B01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6AFE002B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€ 1,20</w:t>
            </w:r>
          </w:p>
        </w:tc>
      </w:tr>
      <w:tr w:rsidR="004A068A" w:rsidRPr="00871A53" w14:paraId="4A967393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76FB022" w14:textId="77777777" w:rsidR="004A068A" w:rsidRPr="00356EBA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0E13E1A7" wp14:editId="2BC484EF">
                  <wp:extent cx="637959" cy="66675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27" cy="7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72C4ED5A" w14:textId="77777777" w:rsidR="004A068A" w:rsidRPr="00356EBA" w:rsidRDefault="004A068A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Balpen groen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07D29035" w14:textId="77777777" w:rsidR="004A068A" w:rsidRPr="001308FF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€ 0,50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33F2F422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A8C7CA5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4A068A" w:rsidRPr="00871A53" w14:paraId="0F732799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8DC99A2" w14:textId="77777777" w:rsidR="004A068A" w:rsidRPr="00356EBA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2D2C8052" wp14:editId="1F4385CF">
                  <wp:extent cx="672860" cy="85725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30" cy="10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11FE9D6B" w14:textId="77777777" w:rsidR="004A068A" w:rsidRPr="00356EBA" w:rsidRDefault="004A068A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 xml:space="preserve">Balpen blauw 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6FE9C2DF" w14:textId="58C6F4E8" w:rsidR="004A068A" w:rsidRPr="001308FF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2135FF">
              <w:rPr>
                <w:rFonts w:asciiTheme="minorHAnsi" w:hAnsiTheme="minorHAnsi" w:cstheme="minorHAnsi"/>
                <w:szCs w:val="24"/>
              </w:rPr>
              <w:t>0,50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75E5DD45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E668E70" w14:textId="2FF787C1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2135FF">
              <w:rPr>
                <w:rFonts w:asciiTheme="minorHAnsi" w:hAnsiTheme="minorHAnsi" w:cstheme="minorHAnsi"/>
                <w:szCs w:val="24"/>
              </w:rPr>
              <w:t>1</w:t>
            </w:r>
            <w:r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4A068A" w:rsidRPr="00871A53" w14:paraId="725F6E4D" w14:textId="77777777" w:rsidTr="00123E27">
        <w:trPr>
          <w:trHeight w:val="100"/>
        </w:trPr>
        <w:tc>
          <w:tcPr>
            <w:tcW w:w="609" w:type="pct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FC2C1F1" w14:textId="77777777" w:rsidR="004A068A" w:rsidRPr="00356EBA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7C711CA1" wp14:editId="1A6442CD">
                  <wp:extent cx="684000" cy="42851"/>
                  <wp:effectExtent l="0" t="0" r="1905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84000" cy="4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71E94" w14:textId="77777777" w:rsidR="004A068A" w:rsidRPr="00356EBA" w:rsidRDefault="004A068A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Potlood 2 HB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D006A" w14:textId="77777777" w:rsidR="004A068A" w:rsidRPr="001308FF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€ 0,20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85A4AC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10B1CE0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€ 0,20</w:t>
            </w:r>
          </w:p>
        </w:tc>
      </w:tr>
      <w:tr w:rsidR="004A068A" w:rsidRPr="00871A53" w14:paraId="469E5681" w14:textId="77777777" w:rsidTr="0088710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0C9A6F0" w14:textId="6B203657" w:rsidR="004A068A" w:rsidRPr="00356EBA" w:rsidRDefault="004A068A" w:rsidP="007C4195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37C02888" wp14:editId="61DFCDCF">
                  <wp:extent cx="742950" cy="104119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06" cy="12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53160088" w14:textId="77777777" w:rsidR="004A068A" w:rsidRPr="00356EBA" w:rsidRDefault="004A068A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Lat 30 cm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0E1F35DB" w14:textId="77777777" w:rsidR="004A068A" w:rsidRPr="001308FF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€ 0,60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5E61C655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6802986C" w14:textId="77777777" w:rsidR="004A068A" w:rsidRPr="00871A53" w:rsidRDefault="004A068A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€ 0,60</w:t>
            </w:r>
          </w:p>
        </w:tc>
      </w:tr>
    </w:tbl>
    <w:p w14:paraId="4C386D1D" w14:textId="4DFAC6BD" w:rsidR="00090129" w:rsidRPr="006D2F18" w:rsidRDefault="00090129" w:rsidP="000C7BB0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rPr>
          <w:rFonts w:asciiTheme="minorHAnsi" w:hAnsiTheme="minorHAnsi" w:cstheme="minorHAnsi"/>
          <w:szCs w:val="24"/>
          <w:lang w:val="nl-NL"/>
        </w:rPr>
      </w:pPr>
      <w:r w:rsidRPr="006D2F18">
        <w:rPr>
          <w:rFonts w:asciiTheme="minorHAnsi" w:hAnsiTheme="minorHAnsi" w:cstheme="minorHAnsi"/>
          <w:szCs w:val="24"/>
          <w:lang w:val="nl-NL"/>
        </w:rPr>
        <w:tab/>
      </w:r>
      <w:r w:rsidRPr="006D2F18">
        <w:rPr>
          <w:rFonts w:asciiTheme="minorHAnsi" w:hAnsiTheme="minorHAnsi" w:cstheme="minorHAnsi"/>
          <w:szCs w:val="24"/>
          <w:lang w:val="nl-NL"/>
        </w:rPr>
        <w:tab/>
        <w:t xml:space="preserve"> </w:t>
      </w:r>
    </w:p>
    <w:p w14:paraId="106FD1B6" w14:textId="77777777" w:rsidR="00983323" w:rsidRDefault="00983323">
      <w:r>
        <w:br w:type="page"/>
      </w: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9"/>
      </w:tblGrid>
      <w:tr w:rsidR="003123FD" w:rsidRPr="00871A53" w14:paraId="51A06D31" w14:textId="77777777" w:rsidTr="007C4195">
        <w:trPr>
          <w:trHeight w:val="100"/>
        </w:trPr>
        <w:tc>
          <w:tcPr>
            <w:tcW w:w="10774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</w:tcPr>
          <w:p w14:paraId="625AD4BE" w14:textId="785FDB5F" w:rsidR="003123FD" w:rsidRPr="00B043BB" w:rsidRDefault="003123FD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lastRenderedPageBreak/>
              <w:t xml:space="preserve">DEEL </w:t>
            </w:r>
            <w:r w:rsidR="007C4195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8"/>
                <w:szCs w:val="24"/>
              </w:rPr>
              <w:t>NIET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UITGAVEN </w:t>
            </w:r>
          </w:p>
        </w:tc>
      </w:tr>
      <w:tr w:rsidR="003123FD" w:rsidRPr="00871A53" w14:paraId="7D27F256" w14:textId="77777777" w:rsidTr="007C41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V w:val="double" w:sz="4" w:space="0" w:color="auto"/>
          </w:tblBorders>
        </w:tblPrEx>
        <w:trPr>
          <w:trHeight w:val="100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4C42B7EF" w14:textId="25FDD332" w:rsidR="003123FD" w:rsidRDefault="003123FD" w:rsidP="003123FD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090129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Niet 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uitgaven zijn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: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1D48181C" w14:textId="77777777" w:rsidR="003123FD" w:rsidRDefault="003123FD" w:rsidP="003123FD">
            <w:pPr>
              <w:pStyle w:val="Lijstaline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uitgaven voor zaken die je niet verplicht moet aankopen of activiteiten waar je nie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t verplicht aan moet deelnemen.</w:t>
            </w:r>
          </w:p>
          <w:p w14:paraId="45B4FA45" w14:textId="16E2FE72" w:rsidR="003123FD" w:rsidRPr="003123FD" w:rsidRDefault="003123FD" w:rsidP="003123FD">
            <w:pPr>
              <w:pStyle w:val="Lijstalinea"/>
              <w:numPr>
                <w:ilvl w:val="1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maar als je ze aankoopt of deelneemt, dan moeten jij of je ouders er wel een bijdrage voor betalen.</w:t>
            </w:r>
          </w:p>
          <w:p w14:paraId="4AF21616" w14:textId="22D2EAF3" w:rsidR="003123FD" w:rsidRDefault="003123FD" w:rsidP="003123FD">
            <w:pPr>
              <w:pStyle w:val="Lijstaline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De bedragen zijn richtprijzen, het kan iets meer maar het kan ook iets minder zijn.</w:t>
            </w:r>
          </w:p>
          <w:p w14:paraId="4AB42CD0" w14:textId="426C7D0C" w:rsidR="003123FD" w:rsidRPr="003123FD" w:rsidRDefault="003123FD" w:rsidP="003123FD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Het schoolbestuur baseert zich voor het bepalen van de richtprijs op de prijs die de zaak of de activiteit vorig schooljaar kostte. Deze lijst 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werd overlegd in de schoolraad.</w:t>
            </w:r>
          </w:p>
        </w:tc>
      </w:tr>
      <w:tr w:rsidR="003123FD" w:rsidRPr="00871A53" w14:paraId="6E0AA1BA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0088D817" w14:textId="0AF890C1" w:rsidR="003123FD" w:rsidRPr="00356EBA" w:rsidRDefault="003123FD" w:rsidP="003123F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1CD68DCD" w14:textId="77777777" w:rsidR="003123FD" w:rsidRPr="00356EBA" w:rsidRDefault="003123FD" w:rsidP="007C419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3123FD" w:rsidRPr="00871A53" w14:paraId="61EA472D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8EB4103" w14:textId="7C0EE906" w:rsidR="003123FD" w:rsidRPr="00B043BB" w:rsidRDefault="003123FD" w:rsidP="003123FD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W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arme maaltijd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36F4A1A7" w14:textId="190C345E" w:rsidR="003123FD" w:rsidRDefault="003123FD" w:rsidP="003123F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043BB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D95D4A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>,50</w:t>
            </w:r>
          </w:p>
        </w:tc>
      </w:tr>
      <w:tr w:rsidR="003123FD" w:rsidRPr="00871A53" w14:paraId="46521FBE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B97C6F" w14:textId="23E4FA22" w:rsidR="003123FD" w:rsidRPr="00871A53" w:rsidRDefault="003123FD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Broodjes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C1F42CB" w14:textId="16B87650" w:rsidR="003123FD" w:rsidRPr="00871A53" w:rsidRDefault="003123FD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€ 2,50</w:t>
            </w:r>
          </w:p>
        </w:tc>
      </w:tr>
      <w:tr w:rsidR="003123FD" w:rsidRPr="00871A53" w14:paraId="6E66835A" w14:textId="77777777" w:rsidTr="003123FD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988620" w14:textId="5DEB26FC" w:rsidR="003123FD" w:rsidRPr="00871A53" w:rsidRDefault="003123FD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Soep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15E6C1E" w14:textId="689289FA" w:rsidR="003123FD" w:rsidRPr="00871A53" w:rsidRDefault="003123FD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3123FD" w:rsidRPr="00871A53" w14:paraId="1905DC12" w14:textId="77777777" w:rsidTr="003123FD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CA0655" w14:textId="0666DBEA" w:rsidR="003123FD" w:rsidRDefault="003123FD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Soepkaart (12x)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A61E7C8" w14:textId="4D460FA8" w:rsidR="003123FD" w:rsidRDefault="003123FD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0C355112" w14:textId="43E0780A" w:rsidR="00090129" w:rsidRDefault="00090129" w:rsidP="00090129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sz w:val="22"/>
          <w:szCs w:val="22"/>
          <w:lang w:val="nl-NL"/>
        </w:rPr>
      </w:pPr>
    </w:p>
    <w:p w14:paraId="599B3E90" w14:textId="77777777" w:rsidR="006D2F18" w:rsidRPr="00090129" w:rsidRDefault="006D2F18" w:rsidP="001F0AB2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rPr>
          <w:rFonts w:asciiTheme="minorHAnsi" w:hAnsiTheme="minorHAnsi" w:cstheme="minorHAnsi"/>
          <w:b/>
          <w:sz w:val="22"/>
          <w:szCs w:val="22"/>
          <w:lang w:val="nl-NL"/>
        </w:rPr>
      </w:pPr>
    </w:p>
    <w:p w14:paraId="4529EA78" w14:textId="77777777" w:rsidR="003123FD" w:rsidRDefault="003123FD" w:rsidP="000901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  <w:t xml:space="preserve">(*) </w:t>
      </w:r>
      <w:r w:rsidR="00090129" w:rsidRPr="00090129"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  <w:t>Trimestriële</w:t>
      </w:r>
      <w:r w:rsidR="00090129" w:rsidRPr="00090129">
        <w:rPr>
          <w:rFonts w:asciiTheme="minorHAnsi" w:hAnsiTheme="minorHAnsi" w:cstheme="minorHAnsi"/>
          <w:b/>
          <w:i/>
          <w:sz w:val="22"/>
          <w:szCs w:val="22"/>
          <w:u w:val="single"/>
          <w:lang w:val="nl-NL"/>
        </w:rPr>
        <w:t xml:space="preserve"> rekeningen : </w:t>
      </w:r>
      <w:r w:rsidR="00090129" w:rsidRPr="00090129">
        <w:rPr>
          <w:rFonts w:asciiTheme="minorHAnsi" w:hAnsiTheme="minorHAnsi" w:cstheme="minorHAnsi"/>
          <w:lang w:val="nl-NL"/>
        </w:rPr>
        <w:t xml:space="preserve">De schoolrekeningen worden 3 maal per jaar met de leerlingen meegegeven: </w:t>
      </w:r>
    </w:p>
    <w:p w14:paraId="425378A5" w14:textId="77777777" w:rsidR="003123FD" w:rsidRDefault="003123FD" w:rsidP="0009012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</w:p>
    <w:p w14:paraId="3B9DEED8" w14:textId="284A185E" w:rsidR="003123FD" w:rsidRDefault="003123FD" w:rsidP="003123FD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voor de kerstvakantie</w:t>
      </w:r>
      <w:r w:rsidR="00090129" w:rsidRPr="003123FD">
        <w:rPr>
          <w:rFonts w:asciiTheme="minorHAnsi" w:hAnsiTheme="minorHAnsi" w:cstheme="minorHAnsi"/>
          <w:lang w:val="nl-NL"/>
        </w:rPr>
        <w:t xml:space="preserve"> </w:t>
      </w:r>
    </w:p>
    <w:p w14:paraId="4BF1B5BF" w14:textId="77777777" w:rsidR="003123FD" w:rsidRDefault="003123FD" w:rsidP="003123FD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voor de paasvakantie</w:t>
      </w:r>
    </w:p>
    <w:p w14:paraId="4147E070" w14:textId="77777777" w:rsidR="003123FD" w:rsidRDefault="00090129" w:rsidP="003123FD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voor de grote vakantie.  </w:t>
      </w:r>
    </w:p>
    <w:p w14:paraId="43AA18AE" w14:textId="77777777" w:rsidR="003123FD" w:rsidRDefault="003123FD" w:rsidP="003123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</w:p>
    <w:p w14:paraId="4154A663" w14:textId="77777777" w:rsidR="003123FD" w:rsidRDefault="00090129" w:rsidP="003123FD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De rekeningen moeten betaald worden </w:t>
      </w:r>
      <w:r w:rsidRPr="003123FD">
        <w:rPr>
          <w:rFonts w:asciiTheme="minorHAnsi" w:hAnsiTheme="minorHAnsi" w:cstheme="minorHAnsi"/>
          <w:b/>
          <w:lang w:val="nl-NL"/>
        </w:rPr>
        <w:t>binnen de 14 dagen</w:t>
      </w:r>
      <w:r w:rsidRPr="003123FD">
        <w:rPr>
          <w:rFonts w:asciiTheme="minorHAnsi" w:hAnsiTheme="minorHAnsi" w:cstheme="minorHAnsi"/>
          <w:lang w:val="nl-NL"/>
        </w:rPr>
        <w:t xml:space="preserve">. </w:t>
      </w:r>
    </w:p>
    <w:p w14:paraId="5E1B6892" w14:textId="335A35D8" w:rsidR="003123FD" w:rsidRDefault="00090129" w:rsidP="003123FD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Deze </w:t>
      </w:r>
      <w:r w:rsidR="00C50997">
        <w:rPr>
          <w:rFonts w:asciiTheme="minorHAnsi" w:hAnsiTheme="minorHAnsi" w:cstheme="minorHAnsi"/>
          <w:lang w:val="nl-NL"/>
        </w:rPr>
        <w:t>kan je met een overschrijving betalen</w:t>
      </w:r>
      <w:r w:rsidRPr="003123FD">
        <w:rPr>
          <w:rFonts w:asciiTheme="minorHAnsi" w:hAnsiTheme="minorHAnsi" w:cstheme="minorHAnsi"/>
          <w:lang w:val="nl-NL"/>
        </w:rPr>
        <w:t xml:space="preserve">. </w:t>
      </w:r>
    </w:p>
    <w:p w14:paraId="5697D931" w14:textId="77777777" w:rsidR="003123FD" w:rsidRDefault="00090129" w:rsidP="003123FD">
      <w:pPr>
        <w:pStyle w:val="Lijstalinea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Gelieve bij de overschrijving </w:t>
      </w:r>
      <w:r w:rsidRPr="003123FD">
        <w:rPr>
          <w:rFonts w:asciiTheme="minorHAnsi" w:hAnsiTheme="minorHAnsi" w:cstheme="minorHAnsi"/>
          <w:b/>
          <w:lang w:val="nl-NL"/>
        </w:rPr>
        <w:t>de gestructureerde mededeling</w:t>
      </w:r>
      <w:r w:rsidRPr="003123FD">
        <w:rPr>
          <w:rFonts w:asciiTheme="minorHAnsi" w:hAnsiTheme="minorHAnsi" w:cstheme="minorHAnsi"/>
          <w:lang w:val="nl-NL"/>
        </w:rPr>
        <w:t xml:space="preserve">  te vermelden . </w:t>
      </w:r>
    </w:p>
    <w:p w14:paraId="73A6F65D" w14:textId="5C8788CC" w:rsidR="00090129" w:rsidRPr="003123FD" w:rsidRDefault="00090129" w:rsidP="003123FD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>Deze staat onderaan op het voorgedrukte overschrijvingsformulier.</w:t>
      </w:r>
    </w:p>
    <w:p w14:paraId="3C4CF523" w14:textId="1CB12D4D" w:rsidR="00C21A0C" w:rsidRPr="003123FD" w:rsidRDefault="00090129" w:rsidP="003123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</w:p>
    <w:p w14:paraId="73125203" w14:textId="77777777" w:rsidR="003123FD" w:rsidRDefault="003123FD" w:rsidP="00C21A0C">
      <w:pPr>
        <w:rPr>
          <w:rFonts w:asciiTheme="minorHAnsi" w:hAnsiTheme="minorHAnsi" w:cstheme="minorHAnsi"/>
          <w:szCs w:val="22"/>
          <w:lang w:val="nl-BE"/>
        </w:rPr>
      </w:pPr>
    </w:p>
    <w:p w14:paraId="2DCCC8ED" w14:textId="77777777" w:rsidR="009D3A4F" w:rsidRDefault="009D3A4F" w:rsidP="009D3A4F">
      <w:pPr>
        <w:rPr>
          <w:rFonts w:asciiTheme="minorHAnsi" w:hAnsiTheme="minorHAnsi" w:cstheme="minorHAnsi"/>
          <w:i/>
          <w:szCs w:val="22"/>
          <w:lang w:val="nl-BE"/>
        </w:rPr>
      </w:pPr>
      <w:r w:rsidRPr="00C41B2B">
        <w:rPr>
          <w:rFonts w:ascii="Calibri" w:hAnsi="Calibri"/>
          <w:bCs/>
          <w:i/>
          <w:sz w:val="22"/>
          <w:szCs w:val="22"/>
        </w:rPr>
        <w:t xml:space="preserve">(*) </w:t>
      </w:r>
      <w:r w:rsidRPr="003123FD">
        <w:rPr>
          <w:rFonts w:asciiTheme="minorHAnsi" w:hAnsiTheme="minorHAnsi" w:cstheme="minorHAnsi"/>
          <w:i/>
          <w:szCs w:val="22"/>
          <w:lang w:val="nl-BE"/>
        </w:rPr>
        <w:t xml:space="preserve">Indien jij of je ouders problemen ondervinden met het betalen van de schoolrekening, </w:t>
      </w:r>
      <w:r w:rsidRPr="002D430D">
        <w:rPr>
          <w:rFonts w:asciiTheme="minorHAnsi" w:hAnsiTheme="minorHAnsi" w:cstheme="minorHAnsi"/>
          <w:b/>
          <w:i/>
          <w:szCs w:val="22"/>
          <w:lang w:val="nl-BE"/>
        </w:rPr>
        <w:t xml:space="preserve">kunnen jullie contact opnemen met mevr. Nele op </w:t>
      </w:r>
      <w:hyperlink r:id="rId18" w:history="1">
        <w:r w:rsidRPr="002D430D">
          <w:rPr>
            <w:rStyle w:val="Hyperlink"/>
            <w:rFonts w:asciiTheme="minorHAnsi" w:hAnsiTheme="minorHAnsi" w:cstheme="minorHAnsi"/>
            <w:b/>
            <w:i/>
            <w:szCs w:val="22"/>
            <w:lang w:val="nl-BE"/>
          </w:rPr>
          <w:t>nele.de.smet@sjabi.be</w:t>
        </w:r>
      </w:hyperlink>
      <w:r w:rsidRPr="002D430D">
        <w:rPr>
          <w:rFonts w:asciiTheme="minorHAnsi" w:hAnsiTheme="minorHAnsi" w:cstheme="minorHAnsi"/>
          <w:b/>
          <w:i/>
          <w:szCs w:val="22"/>
          <w:lang w:val="nl-BE"/>
        </w:rPr>
        <w:t xml:space="preserve"> – 03/897.96.70 – 0491/56.49.12.</w:t>
      </w:r>
    </w:p>
    <w:p w14:paraId="2445050A" w14:textId="77777777" w:rsidR="009D3A4F" w:rsidRPr="003123FD" w:rsidRDefault="009D3A4F" w:rsidP="009D3A4F">
      <w:pPr>
        <w:rPr>
          <w:rFonts w:asciiTheme="minorHAnsi" w:eastAsia="Verdana" w:hAnsiTheme="minorHAnsi" w:cstheme="minorHAnsi"/>
          <w:i/>
          <w:sz w:val="28"/>
        </w:rPr>
      </w:pPr>
      <w:r w:rsidRPr="003123FD">
        <w:rPr>
          <w:rFonts w:asciiTheme="minorHAnsi" w:hAnsiTheme="minorHAnsi" w:cstheme="minorHAnsi"/>
          <w:i/>
          <w:szCs w:val="22"/>
          <w:lang w:val="nl-BE"/>
        </w:rPr>
        <w:t>Er kunnen afspraken worden gemaakt over een aangepaste manier van betalen. Wij verzekeren jou en je ouders een discrete behandeling van jullie vraag.</w:t>
      </w:r>
    </w:p>
    <w:p w14:paraId="1772B8E8" w14:textId="272C5681" w:rsidR="00C21A0C" w:rsidRPr="003123FD" w:rsidRDefault="00C21A0C" w:rsidP="00C21A0C">
      <w:pPr>
        <w:rPr>
          <w:rFonts w:asciiTheme="minorHAnsi" w:eastAsia="Verdana" w:hAnsiTheme="minorHAnsi" w:cstheme="minorHAnsi"/>
          <w:i/>
        </w:rPr>
      </w:pPr>
    </w:p>
    <w:p w14:paraId="2C3E2975" w14:textId="559C67B3" w:rsidR="00C21A0C" w:rsidRPr="00090129" w:rsidRDefault="00C21A0C" w:rsidP="00C21A0C">
      <w:pPr>
        <w:rPr>
          <w:rFonts w:asciiTheme="minorHAnsi" w:eastAsia="Verdana" w:hAnsiTheme="minorHAnsi" w:cstheme="minorHAnsi"/>
        </w:rPr>
      </w:pPr>
    </w:p>
    <w:p w14:paraId="119563EA" w14:textId="2D447047" w:rsidR="00C21A0C" w:rsidRPr="00090129" w:rsidRDefault="003123FD" w:rsidP="00C21A0C">
      <w:pPr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Directie en leerkrachten</w:t>
      </w:r>
    </w:p>
    <w:p w14:paraId="7A8552EA" w14:textId="26CF3A0B" w:rsidR="00B872A7" w:rsidRDefault="00B872A7">
      <w:pPr>
        <w:overflowPunct/>
        <w:autoSpaceDE/>
        <w:autoSpaceDN/>
        <w:adjustRightInd/>
        <w:textAlignment w:val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br w:type="page"/>
      </w:r>
    </w:p>
    <w:p w14:paraId="0F9633C4" w14:textId="115027D4" w:rsidR="00277BDF" w:rsidRDefault="00277BDF" w:rsidP="00277BDF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bCs/>
          <w:szCs w:val="18"/>
          <w:lang w:val="nl-NL"/>
        </w:rPr>
      </w:pPr>
      <w:r w:rsidRPr="00090129">
        <w:rPr>
          <w:rFonts w:asciiTheme="minorHAnsi" w:hAnsiTheme="minorHAnsi" w:cstheme="minorHAnsi"/>
          <w:b/>
          <w:bCs/>
          <w:szCs w:val="18"/>
          <w:lang w:val="nl-NL"/>
        </w:rPr>
        <w:lastRenderedPageBreak/>
        <w:t xml:space="preserve">AANVULLING SCHOOLREGLEMENT (schooljaar  </w:t>
      </w:r>
      <w:r w:rsidR="00806D3A">
        <w:rPr>
          <w:rFonts w:asciiTheme="minorHAnsi" w:hAnsiTheme="minorHAnsi" w:cstheme="minorHAnsi"/>
          <w:b/>
          <w:bCs/>
          <w:szCs w:val="18"/>
          <w:lang w:val="nl-NL"/>
        </w:rPr>
        <w:t>2025-2026</w:t>
      </w:r>
      <w:r w:rsidRPr="00090129">
        <w:rPr>
          <w:rFonts w:asciiTheme="minorHAnsi" w:hAnsiTheme="minorHAnsi" w:cstheme="minorHAnsi"/>
          <w:b/>
          <w:bCs/>
          <w:szCs w:val="18"/>
          <w:lang w:val="nl-NL"/>
        </w:rPr>
        <w:t xml:space="preserve">) : </w:t>
      </w:r>
    </w:p>
    <w:p w14:paraId="25D98BFB" w14:textId="77777777" w:rsidR="00B872A7" w:rsidRPr="00B043BB" w:rsidRDefault="00B872A7" w:rsidP="00B872A7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bCs/>
          <w:iCs/>
          <w:sz w:val="10"/>
          <w:szCs w:val="18"/>
          <w:lang w:val="nl-NL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B872A7" w:rsidRPr="00090129" w14:paraId="40A7E0FF" w14:textId="77777777" w:rsidTr="007C4195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E1DE" w14:textId="77777777" w:rsidR="00B872A7" w:rsidRPr="003E3D26" w:rsidRDefault="00B872A7" w:rsidP="007C4195">
            <w:pPr>
              <w:tabs>
                <w:tab w:val="left" w:pos="-1441"/>
                <w:tab w:val="left" w:pos="-721"/>
                <w:tab w:val="left" w:pos="-1"/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  <w:tab w:val="left" w:pos="9359"/>
                <w:tab w:val="left" w:pos="1007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</w:pPr>
            <w:r w:rsidRPr="003E3D26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>2.4  SCHOOLREKENIN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>G:</w:t>
            </w:r>
            <w:r w:rsidRPr="003E3D26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 xml:space="preserve">  bijdrageregeling  </w:t>
            </w:r>
          </w:p>
          <w:p w14:paraId="7F74D8A3" w14:textId="20E52D04" w:rsidR="00B872A7" w:rsidRPr="00090129" w:rsidRDefault="00B872A7" w:rsidP="008048F7">
            <w:pPr>
              <w:tabs>
                <w:tab w:val="left" w:pos="-1441"/>
                <w:tab w:val="left" w:pos="-721"/>
                <w:tab w:val="left" w:pos="-1"/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  <w:tab w:val="left" w:pos="9359"/>
                <w:tab w:val="left" w:pos="1007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OPLEIDING BASIS </w:t>
            </w:r>
            <w:r w:rsidR="00714828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>ORGANISATIE LOGISTIEK</w:t>
            </w:r>
            <w:r w:rsidR="00714828"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>_ 3</w:t>
            </w:r>
            <w:r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vertAlign w:val="superscript"/>
                <w:lang w:val="nl-NL"/>
              </w:rPr>
              <w:t>DE</w:t>
            </w:r>
            <w:r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 JAAR</w:t>
            </w:r>
          </w:p>
        </w:tc>
      </w:tr>
    </w:tbl>
    <w:p w14:paraId="036F732D" w14:textId="77777777" w:rsidR="00B872A7" w:rsidRPr="004A068A" w:rsidRDefault="00B872A7" w:rsidP="00B872A7">
      <w:pPr>
        <w:rPr>
          <w:rFonts w:asciiTheme="minorHAnsi" w:hAnsiTheme="minorHAnsi" w:cstheme="minorHAnsi"/>
          <w:sz w:val="14"/>
          <w:szCs w:val="22"/>
          <w:lang w:val="nl-BE"/>
        </w:rPr>
      </w:pPr>
    </w:p>
    <w:tbl>
      <w:tblPr>
        <w:tblW w:w="1076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1"/>
      </w:tblGrid>
      <w:tr w:rsidR="00B872A7" w:rsidRPr="00871A53" w14:paraId="1D4AD2BB" w14:textId="77777777" w:rsidTr="007C4195">
        <w:trPr>
          <w:trHeight w:val="100"/>
        </w:trPr>
        <w:tc>
          <w:tcPr>
            <w:tcW w:w="10766" w:type="dxa"/>
            <w:gridSpan w:val="2"/>
            <w:shd w:val="clear" w:color="auto" w:fill="A8D08D" w:themeFill="accent6" w:themeFillTint="99"/>
          </w:tcPr>
          <w:p w14:paraId="65A24556" w14:textId="77777777" w:rsidR="00B872A7" w:rsidRPr="00B043BB" w:rsidRDefault="00B872A7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A: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UITGAVEN AAN TE KOPEN OP SCHOOL</w:t>
            </w:r>
          </w:p>
        </w:tc>
      </w:tr>
      <w:tr w:rsidR="00B872A7" w:rsidRPr="00871A53" w14:paraId="7D6E1694" w14:textId="77777777" w:rsidTr="007C4195">
        <w:trPr>
          <w:trHeight w:val="100"/>
        </w:trPr>
        <w:tc>
          <w:tcPr>
            <w:tcW w:w="10766" w:type="dxa"/>
            <w:gridSpan w:val="2"/>
            <w:shd w:val="clear" w:color="auto" w:fill="E2EFD9" w:themeFill="accent6" w:themeFillTint="33"/>
          </w:tcPr>
          <w:p w14:paraId="5A830548" w14:textId="77777777" w:rsidR="00B872A7" w:rsidRDefault="00B872A7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6F6E8195" w14:textId="77777777" w:rsidR="00B872A7" w:rsidRPr="00B043BB" w:rsidRDefault="00B872A7" w:rsidP="007C4195">
            <w:pPr>
              <w:pStyle w:val="Lijstalinea"/>
              <w:numPr>
                <w:ilvl w:val="0"/>
                <w:numId w:val="2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906B7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Zaken die de school als enige aanbiedt, koop je verplicht aan op school. </w:t>
            </w:r>
          </w:p>
        </w:tc>
      </w:tr>
      <w:tr w:rsidR="00B872A7" w:rsidRPr="00871A53" w14:paraId="48117586" w14:textId="77777777" w:rsidTr="007C4195">
        <w:trPr>
          <w:trHeight w:val="100"/>
        </w:trPr>
        <w:tc>
          <w:tcPr>
            <w:tcW w:w="7655" w:type="dxa"/>
            <w:shd w:val="clear" w:color="auto" w:fill="FFFFFF" w:themeFill="background1"/>
          </w:tcPr>
          <w:p w14:paraId="036529E0" w14:textId="77777777" w:rsidR="00B872A7" w:rsidRPr="00871A53" w:rsidRDefault="00B872A7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1" w:type="dxa"/>
            <w:shd w:val="clear" w:color="auto" w:fill="E2EFD9" w:themeFill="accent6" w:themeFillTint="33"/>
          </w:tcPr>
          <w:p w14:paraId="5B041E76" w14:textId="77777777" w:rsidR="00B872A7" w:rsidRPr="00356EBA" w:rsidRDefault="00B872A7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2468E7" w:rsidRPr="00871A53" w14:paraId="44514F96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60D67BA8" w14:textId="2844FDD9" w:rsidR="002468E7" w:rsidRPr="00E040EB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E040EB">
              <w:rPr>
                <w:rFonts w:asciiTheme="minorHAnsi" w:hAnsiTheme="minorHAnsi" w:cstheme="minorHAnsi"/>
                <w:szCs w:val="24"/>
              </w:rPr>
              <w:t>Schoolagenda van de school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1F52BE0A" w14:textId="019E5BCE" w:rsidR="002468E7" w:rsidRPr="00E040EB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040EB">
              <w:rPr>
                <w:rFonts w:asciiTheme="minorHAnsi" w:hAnsiTheme="minorHAnsi" w:cstheme="minorHAnsi"/>
                <w:szCs w:val="24"/>
              </w:rPr>
              <w:t xml:space="preserve">€ </w:t>
            </w:r>
            <w:r>
              <w:rPr>
                <w:rFonts w:asciiTheme="minorHAnsi" w:hAnsiTheme="minorHAnsi" w:cstheme="minorHAnsi"/>
                <w:szCs w:val="24"/>
              </w:rPr>
              <w:t>7,5</w:t>
            </w:r>
            <w:r w:rsidRPr="00E040E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2468E7" w:rsidRPr="00871A53" w14:paraId="5FE3360D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7E67120B" w14:textId="0556C927" w:rsidR="002468E7" w:rsidRPr="00871A53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Set plastic mapjes huistaken  </w:t>
            </w:r>
            <w:r w:rsidRPr="00871A53">
              <w:rPr>
                <w:rFonts w:asciiTheme="minorHAnsi" w:hAnsiTheme="minorHAnsi" w:cstheme="minorHAnsi"/>
                <w:szCs w:val="24"/>
              </w:rPr>
              <w:br/>
              <w:t>blauw – geel – rood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532C270E" w14:textId="6CDA625D" w:rsidR="002468E7" w:rsidRPr="00871A53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2468E7" w:rsidRPr="00871A53" w14:paraId="1151DA86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2A9D7521" w14:textId="422CCD55" w:rsidR="002468E7" w:rsidRPr="00871A53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LO t</w:t>
            </w:r>
            <w:r w:rsidRPr="00871A53">
              <w:rPr>
                <w:rFonts w:asciiTheme="minorHAnsi" w:hAnsiTheme="minorHAnsi" w:cstheme="minorHAnsi"/>
                <w:szCs w:val="24"/>
              </w:rPr>
              <w:t>- shirt met logo van de school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75A335BF" w14:textId="39804B90" w:rsidR="002468E7" w:rsidRPr="00871A53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>€ 12,50</w:t>
            </w:r>
          </w:p>
        </w:tc>
      </w:tr>
      <w:tr w:rsidR="002468E7" w:rsidRPr="00871A53" w14:paraId="261909E9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0C38FD28" w14:textId="62EEBAC3" w:rsidR="002468E7" w:rsidRPr="00871A53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Waarborg sleutel voor eigen </w:t>
            </w:r>
            <w:r>
              <w:rPr>
                <w:rFonts w:asciiTheme="minorHAnsi" w:hAnsiTheme="minorHAnsi" w:cstheme="minorHAnsi"/>
                <w:szCs w:val="24"/>
              </w:rPr>
              <w:t>locker (bij aanvang opleiding)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01549D09" w14:textId="6FD11FD9" w:rsidR="002468E7" w:rsidRPr="00871A53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€ </w:t>
            </w:r>
            <w:r>
              <w:rPr>
                <w:rFonts w:asciiTheme="minorHAnsi" w:hAnsiTheme="minorHAnsi" w:cstheme="minorHAnsi"/>
                <w:szCs w:val="24"/>
              </w:rPr>
              <w:t>10</w:t>
            </w:r>
            <w:r w:rsidRPr="00871A53"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FF56FD" w:rsidRPr="00871A53" w14:paraId="7EE2DB51" w14:textId="77777777" w:rsidTr="006D0B7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348B6E12" w14:textId="77777777" w:rsidR="00FF56FD" w:rsidRDefault="00FF56FD" w:rsidP="006D0B7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Opleidingsgebonden onkosten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640A6C1F" w14:textId="77777777" w:rsidR="00FF56FD" w:rsidRDefault="00FF56FD" w:rsidP="006D0B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  <w:tr w:rsidR="002468E7" w:rsidRPr="00871A53" w14:paraId="13A18EF9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3A980A44" w14:textId="0A366C5E" w:rsidR="002468E7" w:rsidRPr="00871A53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Huur locker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75CEA51F" w14:textId="35772DED" w:rsidR="002468E7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299DE67F" w14:textId="77777777" w:rsidR="00B872A7" w:rsidRPr="004A068A" w:rsidRDefault="00B872A7" w:rsidP="00B872A7">
      <w:pPr>
        <w:rPr>
          <w:rFonts w:asciiTheme="minorHAnsi" w:eastAsia="Verdana" w:hAnsiTheme="minorHAnsi" w:cstheme="minorHAnsi"/>
        </w:rPr>
      </w:pP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520"/>
        <w:gridCol w:w="3119"/>
      </w:tblGrid>
      <w:tr w:rsidR="00B872A7" w:rsidRPr="00871A53" w14:paraId="06B49C72" w14:textId="77777777" w:rsidTr="007C4195">
        <w:trPr>
          <w:trHeight w:val="100"/>
        </w:trPr>
        <w:tc>
          <w:tcPr>
            <w:tcW w:w="10774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</w:tcPr>
          <w:p w14:paraId="29A0539E" w14:textId="77777777" w:rsidR="00B872A7" w:rsidRPr="00B043BB" w:rsidRDefault="00B872A7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B: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UITGAVEN </w:t>
            </w:r>
          </w:p>
        </w:tc>
      </w:tr>
      <w:tr w:rsidR="00B872A7" w:rsidRPr="00871A53" w14:paraId="48CEE299" w14:textId="77777777" w:rsidTr="007C41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V w:val="double" w:sz="4" w:space="0" w:color="auto"/>
          </w:tblBorders>
        </w:tblPrEx>
        <w:trPr>
          <w:trHeight w:val="100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59E27A8C" w14:textId="77777777" w:rsidR="00B872A7" w:rsidRDefault="00B872A7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608426BC" w14:textId="77777777" w:rsidR="00B872A7" w:rsidRPr="003123FD" w:rsidRDefault="00B872A7" w:rsidP="007C4195">
            <w:pPr>
              <w:pStyle w:val="Lijstalinea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 xml:space="preserve"> (bijvoorbeeld het betalen van kopieën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 xml:space="preserve">, uitstappen, </w:t>
            </w:r>
            <w:r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>...)</w:t>
            </w:r>
          </w:p>
        </w:tc>
      </w:tr>
      <w:tr w:rsidR="00B872A7" w:rsidRPr="00871A53" w14:paraId="51542F6B" w14:textId="77777777" w:rsidTr="007C4195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43D7DB6D" w14:textId="77777777" w:rsidR="00B872A7" w:rsidRPr="00356EBA" w:rsidRDefault="00B872A7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4B09C840" w14:textId="77777777" w:rsidR="00B872A7" w:rsidRPr="00356EBA" w:rsidRDefault="00B872A7" w:rsidP="007C419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7B1691" w:rsidRPr="00871A53" w14:paraId="69AFBF6F" w14:textId="77777777" w:rsidTr="007C4195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5ABF27D" w14:textId="785E2C14" w:rsidR="007B1691" w:rsidRPr="00B043BB" w:rsidRDefault="007B1691" w:rsidP="007B1691">
            <w:pPr>
              <w:rPr>
                <w:rFonts w:asciiTheme="minorHAnsi" w:hAnsiTheme="minorHAnsi" w:cstheme="minorHAnsi"/>
                <w:szCs w:val="24"/>
              </w:rPr>
            </w:pPr>
            <w:r w:rsidRPr="00B043BB">
              <w:rPr>
                <w:rFonts w:asciiTheme="minorHAnsi" w:hAnsiTheme="minorHAnsi" w:cstheme="minorHAnsi"/>
                <w:szCs w:val="24"/>
              </w:rPr>
              <w:t xml:space="preserve">Onkosten per schooljaar, verdeeld over 3 trimesters. </w:t>
            </w:r>
            <w:r>
              <w:rPr>
                <w:rFonts w:asciiTheme="minorHAnsi" w:hAnsiTheme="minorHAnsi" w:cstheme="minorHAnsi"/>
                <w:szCs w:val="24"/>
              </w:rPr>
              <w:t>(*)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2B7D049E" w14:textId="77777777" w:rsidR="007B1691" w:rsidRPr="00B043BB" w:rsidRDefault="007B1691" w:rsidP="007B169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€ 20</w:t>
            </w:r>
            <w:r w:rsidRPr="00B043BB">
              <w:rPr>
                <w:rFonts w:asciiTheme="minorHAnsi" w:hAnsiTheme="minorHAnsi" w:cstheme="minorHAnsi"/>
                <w:szCs w:val="24"/>
              </w:rPr>
              <w:t>,00</w:t>
            </w:r>
          </w:p>
          <w:p w14:paraId="39360D79" w14:textId="7626FCF5" w:rsidR="007B1691" w:rsidRDefault="007B1691" w:rsidP="007B1691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(€ 60</w:t>
            </w:r>
            <w:r w:rsidRPr="00B043BB">
              <w:rPr>
                <w:rFonts w:asciiTheme="minorHAnsi" w:hAnsiTheme="minorHAnsi" w:cstheme="minorHAnsi"/>
                <w:szCs w:val="24"/>
              </w:rPr>
              <w:t>,00/schooljaar)</w:t>
            </w:r>
          </w:p>
        </w:tc>
      </w:tr>
      <w:tr w:rsidR="007B1691" w:rsidRPr="00871A53" w14:paraId="673C73A4" w14:textId="77777777" w:rsidTr="0006557C">
        <w:trPr>
          <w:trHeight w:val="558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4FF56B" w14:textId="6DC25C53" w:rsidR="007B1691" w:rsidRPr="00871A53" w:rsidRDefault="007B1691" w:rsidP="007B1691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Zwemmen 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A16B9E1" w14:textId="77777777" w:rsidR="007B1691" w:rsidRDefault="007B1691" w:rsidP="007B169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€ 1,50/zwembeurt</w:t>
            </w:r>
          </w:p>
          <w:p w14:paraId="1453A061" w14:textId="24E5AB88" w:rsidR="007B1691" w:rsidRPr="00871A53" w:rsidRDefault="007B1691" w:rsidP="007B1691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sporadisch</w:t>
            </w:r>
          </w:p>
        </w:tc>
      </w:tr>
      <w:tr w:rsidR="007B1691" w:rsidRPr="00871A53" w14:paraId="72D6E138" w14:textId="77777777" w:rsidTr="005B002E">
        <w:trPr>
          <w:trHeight w:val="532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52D4295" w14:textId="7CF9688B" w:rsidR="007B1691" w:rsidRPr="00D95D4A" w:rsidRDefault="007B1691" w:rsidP="007B1691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D95D4A">
              <w:rPr>
                <w:rFonts w:asciiTheme="minorHAnsi" w:hAnsiTheme="minorHAnsi" w:cstheme="minorHAnsi"/>
                <w:lang w:val="nl-BE"/>
              </w:rPr>
              <w:t>Vervoersonkosten per schooljaar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460061B" w14:textId="56814564" w:rsidR="007B1691" w:rsidRPr="00D95D4A" w:rsidRDefault="007B1691" w:rsidP="007B169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D4A"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  <w:tr w:rsidR="007B1691" w:rsidRPr="00871A53" w14:paraId="69F05540" w14:textId="77777777" w:rsidTr="00887105">
        <w:trPr>
          <w:trHeight w:val="706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8B1003" w14:textId="70831ED4" w:rsidR="007B1691" w:rsidRDefault="007B1691" w:rsidP="007B1691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Sportdag (1 per schooljaar)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9F227DE" w14:textId="232E51DB" w:rsidR="007B1691" w:rsidRDefault="007B1691" w:rsidP="007B169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€ 20,00 - € 25,00</w:t>
            </w:r>
          </w:p>
        </w:tc>
      </w:tr>
      <w:tr w:rsidR="007B1691" w:rsidRPr="00871A53" w14:paraId="7D70EBA9" w14:textId="77777777" w:rsidTr="00887105">
        <w:trPr>
          <w:trHeight w:val="553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74D209" w14:textId="01EF565A" w:rsidR="007B1691" w:rsidRDefault="007B1691" w:rsidP="007B1691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906B72">
              <w:rPr>
                <w:rFonts w:asciiTheme="minorHAnsi" w:hAnsiTheme="minorHAnsi" w:cstheme="minorHAnsi"/>
                <w:szCs w:val="24"/>
              </w:rPr>
              <w:t>Culturele uitstappen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5AA9DB5" w14:textId="38199FEB" w:rsidR="007B1691" w:rsidRDefault="007B1691" w:rsidP="007B169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06B72">
              <w:rPr>
                <w:rFonts w:asciiTheme="minorHAnsi" w:hAnsiTheme="minorHAnsi" w:cstheme="minorHAnsi"/>
                <w:szCs w:val="24"/>
              </w:rPr>
              <w:t>€ 10,00</w:t>
            </w:r>
          </w:p>
        </w:tc>
      </w:tr>
      <w:tr w:rsidR="007B1691" w:rsidRPr="00871A53" w14:paraId="65792A98" w14:textId="77777777" w:rsidTr="005B002E">
        <w:trPr>
          <w:trHeight w:val="560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00DBA76" w14:textId="346F9A5A" w:rsidR="007B1691" w:rsidRDefault="007B1691" w:rsidP="007B1691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Creanamiddag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9B73BAC" w14:textId="51D9EC2D" w:rsidR="007B1691" w:rsidRDefault="007B1691" w:rsidP="007B169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€ 2,00</w:t>
            </w:r>
          </w:p>
        </w:tc>
      </w:tr>
      <w:tr w:rsidR="007B1691" w:rsidRPr="00871A53" w14:paraId="1B6E6A1B" w14:textId="77777777" w:rsidTr="005B002E">
        <w:trPr>
          <w:trHeight w:val="566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46405BF" w14:textId="148BAD73" w:rsidR="007B1691" w:rsidRPr="00871A53" w:rsidRDefault="007B1691" w:rsidP="007B1691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Turnzak met sportschoenen, zwarte of blauwe broek - zwempak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C3D6C3E" w14:textId="77777777" w:rsidR="007B1691" w:rsidRPr="00871A53" w:rsidRDefault="007B1691" w:rsidP="007B1691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B1691" w:rsidRPr="00871A53" w14:paraId="10057FDB" w14:textId="77777777" w:rsidTr="00887105">
        <w:trPr>
          <w:trHeight w:val="737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5E950A4" w14:textId="3B47069A" w:rsidR="007B1691" w:rsidRDefault="007B1691" w:rsidP="007B1691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Extra murale uitstap: 2-daagse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41585707" w14:textId="77777777" w:rsidR="007B1691" w:rsidRDefault="007B1691" w:rsidP="007B169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€ 130,00</w:t>
            </w:r>
          </w:p>
          <w:p w14:paraId="12C7A4AF" w14:textId="750F795D" w:rsidR="007B1691" w:rsidRPr="00871A53" w:rsidRDefault="007B1691" w:rsidP="007B169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E22D6">
              <w:rPr>
                <w:rFonts w:asciiTheme="minorHAnsi" w:hAnsiTheme="minorHAnsi" w:cstheme="minorHAnsi"/>
                <w:i/>
                <w:iCs/>
                <w:szCs w:val="24"/>
              </w:rPr>
              <w:t>(richtprijs)</w:t>
            </w:r>
          </w:p>
        </w:tc>
      </w:tr>
      <w:tr w:rsidR="00B872A7" w:rsidRPr="00871A53" w14:paraId="111A88D7" w14:textId="77777777" w:rsidTr="007C4195">
        <w:trPr>
          <w:trHeight w:val="100"/>
        </w:trPr>
        <w:tc>
          <w:tcPr>
            <w:tcW w:w="10774" w:type="dxa"/>
            <w:gridSpan w:val="3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47BBF7B4" w14:textId="1E8D34DE" w:rsidR="00B872A7" w:rsidRDefault="0006557C" w:rsidP="0006557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Werkkledij/materiaal (indien nodig):</w:t>
            </w:r>
            <w:r w:rsidR="00B872A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06557C" w:rsidRPr="00871A53" w14:paraId="58746E07" w14:textId="77777777" w:rsidTr="007C4195">
        <w:trPr>
          <w:trHeight w:val="100"/>
        </w:trPr>
        <w:tc>
          <w:tcPr>
            <w:tcW w:w="113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7DBC246F" w14:textId="77777777" w:rsidR="0006557C" w:rsidRDefault="0006557C" w:rsidP="0006557C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35CEB0C2" w14:textId="2F2E974C" w:rsidR="0006557C" w:rsidRDefault="0006557C" w:rsidP="0006557C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Veiligheidsschoenen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555FD4D2" w14:textId="4A153266" w:rsidR="0006557C" w:rsidRDefault="0006557C" w:rsidP="0006557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CE5A90">
              <w:rPr>
                <w:rFonts w:asciiTheme="minorHAnsi" w:hAnsiTheme="minorHAnsi" w:cstheme="minorHAnsi"/>
                <w:szCs w:val="24"/>
              </w:rPr>
              <w:t>25</w:t>
            </w:r>
            <w:r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6D2F18" w:rsidRPr="00871A53" w14:paraId="676405F8" w14:textId="77777777" w:rsidTr="007C4195">
        <w:trPr>
          <w:trHeight w:val="100"/>
        </w:trPr>
        <w:tc>
          <w:tcPr>
            <w:tcW w:w="1135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E85095B" w14:textId="77777777" w:rsidR="006D2F18" w:rsidRDefault="006D2F18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0C49A7D" w14:textId="2AEF7E93" w:rsidR="006D2F18" w:rsidRDefault="006D2F18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Dozenopener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1676A41" w14:textId="27D0F9E5" w:rsidR="006D2F18" w:rsidRDefault="006D2F18" w:rsidP="006D2F1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0345EA71" w14:textId="77777777" w:rsidR="00B872A7" w:rsidRPr="00123E27" w:rsidRDefault="00B872A7" w:rsidP="00B872A7">
      <w:pPr>
        <w:rPr>
          <w:rFonts w:eastAsia="Verdana"/>
          <w:sz w:val="10"/>
        </w:rPr>
      </w:pPr>
    </w:p>
    <w:tbl>
      <w:tblPr>
        <w:tblW w:w="5078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4927"/>
        <w:gridCol w:w="1843"/>
        <w:gridCol w:w="1135"/>
        <w:gridCol w:w="1535"/>
      </w:tblGrid>
      <w:tr w:rsidR="00B872A7" w:rsidRPr="00871A53" w14:paraId="201EE627" w14:textId="77777777" w:rsidTr="007C4195">
        <w:trPr>
          <w:cantSplit/>
          <w:trHeight w:val="560"/>
        </w:trPr>
        <w:tc>
          <w:tcPr>
            <w:tcW w:w="5000" w:type="pct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  <w:vAlign w:val="center"/>
          </w:tcPr>
          <w:p w14:paraId="2C3FA162" w14:textId="04F7B3A3" w:rsidR="00B872A7" w:rsidRPr="00123E27" w:rsidRDefault="00B872A7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 xml:space="preserve">DEEL C: </w:t>
            </w:r>
            <w:r w:rsidR="00B96776">
              <w:rPr>
                <w:rFonts w:asciiTheme="minorHAnsi" w:hAnsiTheme="minorHAnsi" w:cstheme="minorHAnsi"/>
                <w:b/>
                <w:sz w:val="28"/>
                <w:szCs w:val="24"/>
              </w:rPr>
              <w:t>MATERIAAL NODIG VOOR DE LESSEN AAN TE KOPEN IN EEN WINKEL NAAR KEUZE</w:t>
            </w:r>
          </w:p>
        </w:tc>
      </w:tr>
      <w:tr w:rsidR="00B872A7" w:rsidRPr="00871A53" w14:paraId="7FE998D8" w14:textId="77777777" w:rsidTr="007C4195">
        <w:trPr>
          <w:trHeight w:val="100"/>
        </w:trPr>
        <w:tc>
          <w:tcPr>
            <w:tcW w:w="5000" w:type="pct"/>
            <w:gridSpan w:val="5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C701D77" w14:textId="77777777" w:rsidR="00B872A7" w:rsidRPr="003123FD" w:rsidRDefault="00B872A7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54273A04" w14:textId="77777777" w:rsidR="00B872A7" w:rsidRPr="00B043BB" w:rsidRDefault="00B872A7" w:rsidP="007C4195">
            <w:pPr>
              <w:pStyle w:val="Lijstalinea"/>
              <w:numPr>
                <w:ilvl w:val="0"/>
                <w:numId w:val="21"/>
              </w:numPr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B043BB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Je kiest vrij waar je deze zaken aankoopt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.</w:t>
            </w:r>
          </w:p>
        </w:tc>
      </w:tr>
      <w:tr w:rsidR="00B872A7" w:rsidRPr="00871A53" w14:paraId="3DF7F639" w14:textId="77777777" w:rsidTr="007C4195">
        <w:trPr>
          <w:trHeight w:val="100"/>
        </w:trPr>
        <w:tc>
          <w:tcPr>
            <w:tcW w:w="2901" w:type="pct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99E2A" w14:textId="77777777" w:rsidR="00B872A7" w:rsidRPr="00871A53" w:rsidRDefault="00B872A7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7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0355894D" w14:textId="77777777" w:rsidR="00B872A7" w:rsidRPr="00356EBA" w:rsidRDefault="00B872A7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  <w:tc>
          <w:tcPr>
            <w:tcW w:w="528" w:type="pct"/>
            <w:shd w:val="clear" w:color="auto" w:fill="E2EFD9" w:themeFill="accent6" w:themeFillTint="33"/>
          </w:tcPr>
          <w:p w14:paraId="038112DD" w14:textId="77777777" w:rsidR="00B872A7" w:rsidRPr="00356EBA" w:rsidRDefault="00B872A7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56EBA">
              <w:rPr>
                <w:rFonts w:asciiTheme="minorHAnsi" w:hAnsiTheme="minorHAnsi" w:cstheme="minorHAnsi"/>
                <w:b/>
                <w:szCs w:val="24"/>
              </w:rPr>
              <w:t>aantal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E2EFD9" w:themeFill="accent6" w:themeFillTint="33"/>
          </w:tcPr>
          <w:p w14:paraId="09BD4B21" w14:textId="77777777" w:rsidR="00B872A7" w:rsidRPr="00356EBA" w:rsidRDefault="00B872A7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56EBA">
              <w:rPr>
                <w:rFonts w:asciiTheme="minorHAnsi" w:hAnsiTheme="minorHAnsi" w:cstheme="minorHAnsi"/>
                <w:b/>
                <w:szCs w:val="24"/>
              </w:rPr>
              <w:t>totaal</w:t>
            </w:r>
          </w:p>
        </w:tc>
      </w:tr>
      <w:tr w:rsidR="007F29EC" w:rsidRPr="00871A53" w14:paraId="440B69AE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CADBC40" w14:textId="77777777" w:rsidR="007F29EC" w:rsidRPr="00356EBA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1D8372E5" wp14:editId="56DB7E8D">
                  <wp:extent cx="176952" cy="443986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54" cy="459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601BD165" w14:textId="77777777" w:rsidR="007F29EC" w:rsidRDefault="007F29EC" w:rsidP="007F29E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</w:t>
            </w:r>
            <w:r w:rsidRPr="00356EBA">
              <w:rPr>
                <w:rFonts w:asciiTheme="minorHAnsi" w:hAnsiTheme="minorHAnsi" w:cstheme="minorHAnsi"/>
                <w:szCs w:val="24"/>
              </w:rPr>
              <w:t xml:space="preserve">ingmap met 2 ringen, rug 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Pr="00356EBA">
              <w:rPr>
                <w:rFonts w:asciiTheme="minorHAnsi" w:hAnsiTheme="minorHAnsi" w:cstheme="minorHAnsi"/>
                <w:szCs w:val="24"/>
              </w:rPr>
              <w:t xml:space="preserve"> cm</w:t>
            </w:r>
          </w:p>
          <w:p w14:paraId="263CEA22" w14:textId="77777777" w:rsidR="007F29EC" w:rsidRPr="005A6B0D" w:rsidRDefault="007F29EC" w:rsidP="007F29EC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5A6B0D">
              <w:rPr>
                <w:rFonts w:asciiTheme="minorHAnsi" w:hAnsiTheme="minorHAnsi" w:cstheme="minorHAnsi"/>
                <w:i/>
                <w:szCs w:val="24"/>
              </w:rPr>
              <w:t>(verschillende kleuren)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09EED70C" w14:textId="77777777" w:rsidR="007F29EC" w:rsidRPr="001308FF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€ 1,70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2ABC9FC8" w14:textId="662B65A5" w:rsidR="007F29EC" w:rsidRPr="00871A53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214A8CE1" w14:textId="2DCCBEB4" w:rsidR="007F29EC" w:rsidRPr="00871A53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€ 5,10</w:t>
            </w:r>
          </w:p>
        </w:tc>
      </w:tr>
      <w:tr w:rsidR="00B872A7" w:rsidRPr="00871A53" w14:paraId="77A5F3AA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4E21F2B" w14:textId="77777777" w:rsidR="00B872A7" w:rsidRPr="00356EBA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3D92CC60" wp14:editId="43B760F5">
                  <wp:extent cx="476250" cy="453718"/>
                  <wp:effectExtent l="0" t="0" r="0" b="381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17" cy="46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71D257C2" w14:textId="77777777" w:rsidR="00B872A7" w:rsidRPr="00356EBA" w:rsidRDefault="00B872A7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Doorzichtig plastieken mapje met gaatjes om in ringmap te steken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2D7DB4F3" w14:textId="77777777" w:rsidR="00B872A7" w:rsidRPr="001308FF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€ 0,05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4A939156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45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A3B7FE3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€ 2,25</w:t>
            </w:r>
          </w:p>
        </w:tc>
      </w:tr>
      <w:tr w:rsidR="00B872A7" w:rsidRPr="00871A53" w14:paraId="33690B35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481B68C" w14:textId="77777777" w:rsidR="00B872A7" w:rsidRPr="00356EBA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6D0F67ED" wp14:editId="0312CF89">
                  <wp:extent cx="466431" cy="378906"/>
                  <wp:effectExtent l="0" t="0" r="0" b="2540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77360" cy="38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6F44E103" w14:textId="77777777" w:rsidR="00B872A7" w:rsidRDefault="00B872A7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Huistakenmap A4 3 kleppen/elastiek</w:t>
            </w:r>
          </w:p>
          <w:p w14:paraId="40792D38" w14:textId="77777777" w:rsidR="00B872A7" w:rsidRPr="00356EBA" w:rsidRDefault="00B872A7" w:rsidP="007C4195">
            <w:pPr>
              <w:rPr>
                <w:rFonts w:asciiTheme="minorHAnsi" w:hAnsiTheme="minorHAnsi" w:cstheme="minorHAnsi"/>
                <w:szCs w:val="24"/>
              </w:rPr>
            </w:pPr>
            <w:r w:rsidRPr="005A6B0D">
              <w:rPr>
                <w:rFonts w:asciiTheme="minorHAnsi" w:hAnsiTheme="minorHAnsi" w:cstheme="minorHAnsi"/>
                <w:i/>
                <w:szCs w:val="24"/>
              </w:rPr>
              <w:t>(verschillende kleuren)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03C8A460" w14:textId="77777777" w:rsidR="00B872A7" w:rsidRPr="001308FF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€ 1,20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4356A0FC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6D6AC088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€ 1,20</w:t>
            </w:r>
          </w:p>
        </w:tc>
      </w:tr>
      <w:tr w:rsidR="00B872A7" w:rsidRPr="00871A53" w14:paraId="2135A24D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FDFB603" w14:textId="77777777" w:rsidR="00B872A7" w:rsidRPr="00356EBA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03B0658F" wp14:editId="2134C791">
                  <wp:extent cx="637959" cy="66675"/>
                  <wp:effectExtent l="0" t="0" r="0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27" cy="7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24566F0D" w14:textId="77777777" w:rsidR="00B872A7" w:rsidRPr="00356EBA" w:rsidRDefault="00B872A7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Balpen groen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22EF1706" w14:textId="77777777" w:rsidR="00B872A7" w:rsidRPr="001308FF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€ 0,50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4952F7BA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EF67D67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2135FF" w:rsidRPr="00871A53" w14:paraId="56ED2FDE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1A01B32" w14:textId="77777777" w:rsidR="002135FF" w:rsidRPr="00356EBA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00D8BB05" wp14:editId="158B5FA3">
                  <wp:extent cx="672860" cy="85725"/>
                  <wp:effectExtent l="0" t="0" r="0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30" cy="10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164021FC" w14:textId="77777777" w:rsidR="002135FF" w:rsidRPr="00356EBA" w:rsidRDefault="002135FF" w:rsidP="002135FF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 xml:space="preserve">Balpen blauw 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35648BB3" w14:textId="36CC8039" w:rsidR="002135FF" w:rsidRPr="001308FF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 xml:space="preserve">€ </w:t>
            </w:r>
            <w:r>
              <w:rPr>
                <w:rFonts w:asciiTheme="minorHAnsi" w:hAnsiTheme="minorHAnsi" w:cstheme="minorHAnsi"/>
                <w:szCs w:val="24"/>
              </w:rPr>
              <w:t>0,50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6D5032FB" w14:textId="1E850F68" w:rsidR="002135FF" w:rsidRPr="00871A53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38C0C909" w14:textId="0CB60B05" w:rsidR="002135FF" w:rsidRPr="00871A53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€ 1,00</w:t>
            </w:r>
          </w:p>
        </w:tc>
      </w:tr>
      <w:tr w:rsidR="00B872A7" w:rsidRPr="00871A53" w14:paraId="7A35BD73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4522A11" w14:textId="77777777" w:rsidR="00B872A7" w:rsidRPr="00356EBA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1EE09D83" wp14:editId="2A077525">
                  <wp:extent cx="684000" cy="42851"/>
                  <wp:effectExtent l="0" t="0" r="1905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84000" cy="4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24C6E3" w14:textId="77777777" w:rsidR="00B872A7" w:rsidRPr="00356EBA" w:rsidRDefault="00B872A7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Potlood 2 HB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EEBDD9" w14:textId="77777777" w:rsidR="00B872A7" w:rsidRPr="001308FF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€ 0,20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F5D6F7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F44B738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€ 0,20</w:t>
            </w:r>
          </w:p>
        </w:tc>
      </w:tr>
      <w:tr w:rsidR="00B872A7" w:rsidRPr="00871A53" w14:paraId="5C7F3E36" w14:textId="77777777" w:rsidTr="0088710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AB1EA5F" w14:textId="77777777" w:rsidR="00B872A7" w:rsidRPr="00356EBA" w:rsidRDefault="00B872A7" w:rsidP="007C4195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7B25DC03" wp14:editId="76765B8B">
                  <wp:extent cx="742950" cy="104119"/>
                  <wp:effectExtent l="0" t="0" r="0" b="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06" cy="12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1679399F" w14:textId="77777777" w:rsidR="00B872A7" w:rsidRPr="00356EBA" w:rsidRDefault="00B872A7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Lat 30 cm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43A44D06" w14:textId="77777777" w:rsidR="00B872A7" w:rsidRPr="001308FF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€ 0,60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112BA4DE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52608947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€ 0,60</w:t>
            </w:r>
          </w:p>
        </w:tc>
      </w:tr>
    </w:tbl>
    <w:p w14:paraId="18827A28" w14:textId="77777777" w:rsidR="00B872A7" w:rsidRPr="006D2F18" w:rsidRDefault="00B872A7" w:rsidP="00B872A7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rPr>
          <w:rFonts w:asciiTheme="minorHAnsi" w:hAnsiTheme="minorHAnsi" w:cstheme="minorHAnsi"/>
          <w:szCs w:val="24"/>
          <w:lang w:val="nl-NL"/>
        </w:rPr>
      </w:pPr>
      <w:r w:rsidRPr="006D2F18">
        <w:rPr>
          <w:rFonts w:asciiTheme="minorHAnsi" w:hAnsiTheme="minorHAnsi" w:cstheme="minorHAnsi"/>
          <w:szCs w:val="24"/>
          <w:lang w:val="nl-NL"/>
        </w:rPr>
        <w:tab/>
      </w:r>
      <w:r w:rsidRPr="006D2F18">
        <w:rPr>
          <w:rFonts w:asciiTheme="minorHAnsi" w:hAnsiTheme="minorHAnsi" w:cstheme="minorHAnsi"/>
          <w:szCs w:val="24"/>
          <w:lang w:val="nl-NL"/>
        </w:rPr>
        <w:tab/>
        <w:t xml:space="preserve"> </w:t>
      </w:r>
    </w:p>
    <w:p w14:paraId="03087C3D" w14:textId="77777777" w:rsidR="003B7B7E" w:rsidRDefault="003B7B7E">
      <w:r>
        <w:br w:type="page"/>
      </w: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9"/>
      </w:tblGrid>
      <w:tr w:rsidR="00B872A7" w:rsidRPr="00871A53" w14:paraId="51A79CCD" w14:textId="77777777" w:rsidTr="007C4195">
        <w:trPr>
          <w:trHeight w:val="100"/>
        </w:trPr>
        <w:tc>
          <w:tcPr>
            <w:tcW w:w="10774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</w:tcPr>
          <w:p w14:paraId="60951085" w14:textId="56407D01" w:rsidR="00B872A7" w:rsidRPr="00B043BB" w:rsidRDefault="00B872A7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lastRenderedPageBreak/>
              <w:t xml:space="preserve">DEEL </w:t>
            </w:r>
            <w:r w:rsidR="007C4195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8"/>
                <w:szCs w:val="24"/>
              </w:rPr>
              <w:t>NIET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UITGAVEN </w:t>
            </w:r>
          </w:p>
        </w:tc>
      </w:tr>
      <w:tr w:rsidR="00B872A7" w:rsidRPr="00871A53" w14:paraId="0CA2CD9A" w14:textId="77777777" w:rsidTr="007C41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V w:val="double" w:sz="4" w:space="0" w:color="auto"/>
          </w:tblBorders>
        </w:tblPrEx>
        <w:trPr>
          <w:trHeight w:val="100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26374030" w14:textId="77777777" w:rsidR="00B872A7" w:rsidRDefault="00B872A7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090129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Niet 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uitgaven zijn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: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30A63181" w14:textId="77777777" w:rsidR="00B872A7" w:rsidRDefault="00B872A7" w:rsidP="007C4195">
            <w:pPr>
              <w:pStyle w:val="Lijstaline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uitgaven voor zaken die je niet verplicht moet aankopen of activiteiten waar je nie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t verplicht aan moet deelnemen.</w:t>
            </w:r>
          </w:p>
          <w:p w14:paraId="72C5E0F3" w14:textId="77777777" w:rsidR="00B872A7" w:rsidRPr="003123FD" w:rsidRDefault="00B872A7" w:rsidP="007C4195">
            <w:pPr>
              <w:pStyle w:val="Lijstalinea"/>
              <w:numPr>
                <w:ilvl w:val="1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maar als je ze aankoopt of deelneemt, dan moeten jij of je ouders er wel een bijdrage voor betalen.</w:t>
            </w:r>
          </w:p>
          <w:p w14:paraId="2C53C83C" w14:textId="77777777" w:rsidR="00B872A7" w:rsidRDefault="00B872A7" w:rsidP="007C4195">
            <w:pPr>
              <w:pStyle w:val="Lijstaline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De bedragen zijn richtprijzen, het kan iets meer maar het kan ook iets minder zijn.</w:t>
            </w:r>
          </w:p>
          <w:p w14:paraId="25356650" w14:textId="77777777" w:rsidR="00B872A7" w:rsidRPr="003123FD" w:rsidRDefault="00B872A7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Het schoolbestuur baseert zich voor het bepalen van de richtprijs op de prijs die de zaak of de activiteit vorig schooljaar kostte. Deze lijst 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werd overlegd in de schoolraad.</w:t>
            </w:r>
          </w:p>
        </w:tc>
      </w:tr>
      <w:tr w:rsidR="00B872A7" w:rsidRPr="00871A53" w14:paraId="54DFBD0D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5CB64BCF" w14:textId="77777777" w:rsidR="00B872A7" w:rsidRPr="00356EBA" w:rsidRDefault="00B872A7" w:rsidP="007C4195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58872D3F" w14:textId="77777777" w:rsidR="00B872A7" w:rsidRPr="00356EBA" w:rsidRDefault="00B872A7" w:rsidP="007C419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B872A7" w:rsidRPr="00871A53" w14:paraId="3B84A2C5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26647C88" w14:textId="77777777" w:rsidR="00B872A7" w:rsidRPr="00B043BB" w:rsidRDefault="00B872A7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W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arme maaltijd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780A3AF4" w14:textId="2F830CEC" w:rsidR="00B872A7" w:rsidRDefault="00B872A7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043BB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D95D4A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>,50</w:t>
            </w:r>
          </w:p>
        </w:tc>
      </w:tr>
      <w:tr w:rsidR="00B872A7" w:rsidRPr="00871A53" w14:paraId="5045AD66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652A6B" w14:textId="77777777" w:rsidR="00B872A7" w:rsidRPr="00871A53" w:rsidRDefault="00B872A7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Broodjes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6193651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€ 2,50</w:t>
            </w:r>
          </w:p>
        </w:tc>
      </w:tr>
      <w:tr w:rsidR="00B872A7" w:rsidRPr="00871A53" w14:paraId="10063500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19F215" w14:textId="77777777" w:rsidR="00B872A7" w:rsidRPr="00871A53" w:rsidRDefault="00B872A7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Soep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A68C2CE" w14:textId="77777777" w:rsidR="00B872A7" w:rsidRPr="00871A53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B872A7" w:rsidRPr="00871A53" w14:paraId="44B81744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2C0482" w14:textId="77777777" w:rsidR="00B872A7" w:rsidRDefault="00B872A7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Soepkaart (12x)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8B5E252" w14:textId="77777777" w:rsidR="00B872A7" w:rsidRDefault="00B872A7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2F714BF2" w14:textId="287B5D94" w:rsidR="006D2F18" w:rsidRDefault="006D2F18" w:rsidP="00B872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</w:pPr>
    </w:p>
    <w:p w14:paraId="1FC1C85D" w14:textId="77777777" w:rsidR="006D2F18" w:rsidRDefault="006D2F18" w:rsidP="00B872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</w:pPr>
    </w:p>
    <w:p w14:paraId="5CFECFED" w14:textId="031BDB6A" w:rsidR="00B872A7" w:rsidRDefault="00B872A7" w:rsidP="00B872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  <w:t xml:space="preserve">(*) </w:t>
      </w:r>
      <w:r w:rsidRPr="00090129"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  <w:t>Trimestriële</w:t>
      </w:r>
      <w:r w:rsidRPr="00090129">
        <w:rPr>
          <w:rFonts w:asciiTheme="minorHAnsi" w:hAnsiTheme="minorHAnsi" w:cstheme="minorHAnsi"/>
          <w:b/>
          <w:i/>
          <w:sz w:val="22"/>
          <w:szCs w:val="22"/>
          <w:u w:val="single"/>
          <w:lang w:val="nl-NL"/>
        </w:rPr>
        <w:t xml:space="preserve"> rekeningen : </w:t>
      </w:r>
      <w:r w:rsidRPr="00090129">
        <w:rPr>
          <w:rFonts w:asciiTheme="minorHAnsi" w:hAnsiTheme="minorHAnsi" w:cstheme="minorHAnsi"/>
          <w:lang w:val="nl-NL"/>
        </w:rPr>
        <w:t xml:space="preserve">De schoolrekeningen worden 3 maal per jaar met de leerlingen meegegeven: </w:t>
      </w:r>
    </w:p>
    <w:p w14:paraId="367BA937" w14:textId="77777777" w:rsidR="00B872A7" w:rsidRDefault="00B872A7" w:rsidP="00B872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</w:p>
    <w:p w14:paraId="41176EF5" w14:textId="77777777" w:rsidR="00B872A7" w:rsidRDefault="00B872A7" w:rsidP="00B872A7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voor de kerstvakantie</w:t>
      </w:r>
      <w:r w:rsidRPr="003123FD">
        <w:rPr>
          <w:rFonts w:asciiTheme="minorHAnsi" w:hAnsiTheme="minorHAnsi" w:cstheme="minorHAnsi"/>
          <w:lang w:val="nl-NL"/>
        </w:rPr>
        <w:t xml:space="preserve"> </w:t>
      </w:r>
    </w:p>
    <w:p w14:paraId="3B088DE3" w14:textId="77777777" w:rsidR="00B872A7" w:rsidRDefault="00B872A7" w:rsidP="00B872A7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voor de paasvakantie</w:t>
      </w:r>
    </w:p>
    <w:p w14:paraId="523811FC" w14:textId="77777777" w:rsidR="00B872A7" w:rsidRDefault="00B872A7" w:rsidP="00B872A7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voor de grote vakantie.  </w:t>
      </w:r>
    </w:p>
    <w:p w14:paraId="4C16C631" w14:textId="77777777" w:rsidR="00B872A7" w:rsidRDefault="00B872A7" w:rsidP="00B872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</w:p>
    <w:p w14:paraId="20BE10E2" w14:textId="77777777" w:rsidR="00B872A7" w:rsidRDefault="00B872A7" w:rsidP="00B872A7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De rekeningen moeten betaald worden </w:t>
      </w:r>
      <w:r w:rsidRPr="003123FD">
        <w:rPr>
          <w:rFonts w:asciiTheme="minorHAnsi" w:hAnsiTheme="minorHAnsi" w:cstheme="minorHAnsi"/>
          <w:b/>
          <w:lang w:val="nl-NL"/>
        </w:rPr>
        <w:t>binnen de 14 dagen</w:t>
      </w:r>
      <w:r w:rsidRPr="003123FD">
        <w:rPr>
          <w:rFonts w:asciiTheme="minorHAnsi" w:hAnsiTheme="minorHAnsi" w:cstheme="minorHAnsi"/>
          <w:lang w:val="nl-NL"/>
        </w:rPr>
        <w:t xml:space="preserve">. </w:t>
      </w:r>
    </w:p>
    <w:p w14:paraId="369A61BA" w14:textId="249DA1BD" w:rsidR="00B872A7" w:rsidRPr="00C50997" w:rsidRDefault="00C50997" w:rsidP="00C50997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Deze </w:t>
      </w:r>
      <w:r>
        <w:rPr>
          <w:rFonts w:asciiTheme="minorHAnsi" w:hAnsiTheme="minorHAnsi" w:cstheme="minorHAnsi"/>
          <w:lang w:val="nl-NL"/>
        </w:rPr>
        <w:t>kan je met een overschrijving betalen</w:t>
      </w:r>
      <w:r w:rsidRPr="003123FD">
        <w:rPr>
          <w:rFonts w:asciiTheme="minorHAnsi" w:hAnsiTheme="minorHAnsi" w:cstheme="minorHAnsi"/>
          <w:lang w:val="nl-NL"/>
        </w:rPr>
        <w:t xml:space="preserve">. </w:t>
      </w:r>
    </w:p>
    <w:p w14:paraId="5BA3FC2D" w14:textId="77777777" w:rsidR="00B872A7" w:rsidRDefault="00B872A7" w:rsidP="00B872A7">
      <w:pPr>
        <w:pStyle w:val="Lijstalinea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Gelieve bij de overschrijving </w:t>
      </w:r>
      <w:r w:rsidRPr="003123FD">
        <w:rPr>
          <w:rFonts w:asciiTheme="minorHAnsi" w:hAnsiTheme="minorHAnsi" w:cstheme="minorHAnsi"/>
          <w:b/>
          <w:lang w:val="nl-NL"/>
        </w:rPr>
        <w:t>de gestructureerde mededeling</w:t>
      </w:r>
      <w:r w:rsidRPr="003123FD">
        <w:rPr>
          <w:rFonts w:asciiTheme="minorHAnsi" w:hAnsiTheme="minorHAnsi" w:cstheme="minorHAnsi"/>
          <w:lang w:val="nl-NL"/>
        </w:rPr>
        <w:t xml:space="preserve">  te vermelden . </w:t>
      </w:r>
    </w:p>
    <w:p w14:paraId="3D0E41DC" w14:textId="77777777" w:rsidR="00B872A7" w:rsidRPr="003123FD" w:rsidRDefault="00B872A7" w:rsidP="00B872A7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>Deze staat onderaan op het voorgedrukte overschrijvingsformulier.</w:t>
      </w:r>
    </w:p>
    <w:p w14:paraId="670163E5" w14:textId="77777777" w:rsidR="00B872A7" w:rsidRPr="003123FD" w:rsidRDefault="00B872A7" w:rsidP="00B872A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</w:p>
    <w:p w14:paraId="3B623344" w14:textId="77777777" w:rsidR="00B872A7" w:rsidRDefault="00B872A7" w:rsidP="00B872A7">
      <w:pPr>
        <w:rPr>
          <w:rFonts w:asciiTheme="minorHAnsi" w:hAnsiTheme="minorHAnsi" w:cstheme="minorHAnsi"/>
          <w:szCs w:val="22"/>
          <w:lang w:val="nl-BE"/>
        </w:rPr>
      </w:pPr>
    </w:p>
    <w:p w14:paraId="442D93CA" w14:textId="77777777" w:rsidR="004D0CAA" w:rsidRDefault="004D0CAA" w:rsidP="004D0CAA">
      <w:pPr>
        <w:rPr>
          <w:rFonts w:asciiTheme="minorHAnsi" w:hAnsiTheme="minorHAnsi" w:cstheme="minorHAnsi"/>
          <w:i/>
          <w:szCs w:val="22"/>
          <w:lang w:val="nl-BE"/>
        </w:rPr>
      </w:pPr>
      <w:r w:rsidRPr="00C41B2B">
        <w:rPr>
          <w:rFonts w:ascii="Calibri" w:hAnsi="Calibri"/>
          <w:bCs/>
          <w:i/>
          <w:sz w:val="22"/>
          <w:szCs w:val="22"/>
        </w:rPr>
        <w:t xml:space="preserve">(*) </w:t>
      </w:r>
      <w:r w:rsidRPr="003123FD">
        <w:rPr>
          <w:rFonts w:asciiTheme="minorHAnsi" w:hAnsiTheme="minorHAnsi" w:cstheme="minorHAnsi"/>
          <w:i/>
          <w:szCs w:val="22"/>
          <w:lang w:val="nl-BE"/>
        </w:rPr>
        <w:t xml:space="preserve">Indien jij of je ouders problemen ondervinden met het betalen van de schoolrekening, </w:t>
      </w:r>
      <w:r w:rsidRPr="002D430D">
        <w:rPr>
          <w:rFonts w:asciiTheme="minorHAnsi" w:hAnsiTheme="minorHAnsi" w:cstheme="minorHAnsi"/>
          <w:b/>
          <w:i/>
          <w:szCs w:val="22"/>
          <w:lang w:val="nl-BE"/>
        </w:rPr>
        <w:t xml:space="preserve">kunnen jullie contact opnemen met mevr. Nele op </w:t>
      </w:r>
      <w:hyperlink r:id="rId19" w:history="1">
        <w:r w:rsidRPr="002D430D">
          <w:rPr>
            <w:rStyle w:val="Hyperlink"/>
            <w:rFonts w:asciiTheme="minorHAnsi" w:hAnsiTheme="minorHAnsi" w:cstheme="minorHAnsi"/>
            <w:b/>
            <w:i/>
            <w:szCs w:val="22"/>
            <w:lang w:val="nl-BE"/>
          </w:rPr>
          <w:t>nele.de.smet@sjabi.be</w:t>
        </w:r>
      </w:hyperlink>
      <w:r w:rsidRPr="002D430D">
        <w:rPr>
          <w:rFonts w:asciiTheme="minorHAnsi" w:hAnsiTheme="minorHAnsi" w:cstheme="minorHAnsi"/>
          <w:b/>
          <w:i/>
          <w:szCs w:val="22"/>
          <w:lang w:val="nl-BE"/>
        </w:rPr>
        <w:t xml:space="preserve"> – 03/897.96.70 – 0491/56.49.12.</w:t>
      </w:r>
    </w:p>
    <w:p w14:paraId="238B79B6" w14:textId="77777777" w:rsidR="004D0CAA" w:rsidRPr="003123FD" w:rsidRDefault="004D0CAA" w:rsidP="004D0CAA">
      <w:pPr>
        <w:rPr>
          <w:rFonts w:asciiTheme="minorHAnsi" w:eastAsia="Verdana" w:hAnsiTheme="minorHAnsi" w:cstheme="minorHAnsi"/>
          <w:i/>
          <w:sz w:val="28"/>
        </w:rPr>
      </w:pPr>
      <w:r w:rsidRPr="003123FD">
        <w:rPr>
          <w:rFonts w:asciiTheme="minorHAnsi" w:hAnsiTheme="minorHAnsi" w:cstheme="minorHAnsi"/>
          <w:i/>
          <w:szCs w:val="22"/>
          <w:lang w:val="nl-BE"/>
        </w:rPr>
        <w:t>Er kunnen afspraken worden gemaakt over een aangepaste manier van betalen. Wij verzekeren jou en je ouders een discrete behandeling van jullie vraag.</w:t>
      </w:r>
    </w:p>
    <w:p w14:paraId="083C5003" w14:textId="77777777" w:rsidR="00B872A7" w:rsidRPr="003123FD" w:rsidRDefault="00B872A7" w:rsidP="00B872A7">
      <w:pPr>
        <w:rPr>
          <w:rFonts w:asciiTheme="minorHAnsi" w:eastAsia="Verdana" w:hAnsiTheme="minorHAnsi" w:cstheme="minorHAnsi"/>
          <w:i/>
        </w:rPr>
      </w:pPr>
    </w:p>
    <w:p w14:paraId="0CD63465" w14:textId="77777777" w:rsidR="00B872A7" w:rsidRPr="00090129" w:rsidRDefault="00B872A7" w:rsidP="00B872A7">
      <w:pPr>
        <w:rPr>
          <w:rFonts w:asciiTheme="minorHAnsi" w:eastAsia="Verdana" w:hAnsiTheme="minorHAnsi" w:cstheme="minorHAnsi"/>
        </w:rPr>
      </w:pPr>
    </w:p>
    <w:p w14:paraId="10A4CE1A" w14:textId="77777777" w:rsidR="00B872A7" w:rsidRPr="00090129" w:rsidRDefault="00B872A7" w:rsidP="00B872A7">
      <w:pPr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Directie en leerkrachten</w:t>
      </w:r>
    </w:p>
    <w:p w14:paraId="76F2791B" w14:textId="1D500078" w:rsidR="007C4195" w:rsidRDefault="007C4195">
      <w:pPr>
        <w:overflowPunct/>
        <w:autoSpaceDE/>
        <w:autoSpaceDN/>
        <w:adjustRightInd/>
        <w:textAlignment w:val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br w:type="page"/>
      </w:r>
    </w:p>
    <w:p w14:paraId="104C8EE4" w14:textId="7063DADE" w:rsidR="00277BDF" w:rsidRDefault="00277BDF" w:rsidP="00277BDF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bCs/>
          <w:szCs w:val="18"/>
          <w:lang w:val="nl-NL"/>
        </w:rPr>
      </w:pPr>
      <w:r w:rsidRPr="00090129">
        <w:rPr>
          <w:rFonts w:asciiTheme="minorHAnsi" w:hAnsiTheme="minorHAnsi" w:cstheme="minorHAnsi"/>
          <w:b/>
          <w:bCs/>
          <w:szCs w:val="18"/>
          <w:lang w:val="nl-NL"/>
        </w:rPr>
        <w:lastRenderedPageBreak/>
        <w:t xml:space="preserve">AANVULLING SCHOOLREGLEMENT (schooljaar  </w:t>
      </w:r>
      <w:r w:rsidR="00806D3A">
        <w:rPr>
          <w:rFonts w:asciiTheme="minorHAnsi" w:hAnsiTheme="minorHAnsi" w:cstheme="minorHAnsi"/>
          <w:b/>
          <w:bCs/>
          <w:szCs w:val="18"/>
          <w:lang w:val="nl-NL"/>
        </w:rPr>
        <w:t>2025-2026</w:t>
      </w:r>
      <w:r w:rsidRPr="00090129">
        <w:rPr>
          <w:rFonts w:asciiTheme="minorHAnsi" w:hAnsiTheme="minorHAnsi" w:cstheme="minorHAnsi"/>
          <w:b/>
          <w:bCs/>
          <w:szCs w:val="18"/>
          <w:lang w:val="nl-NL"/>
        </w:rPr>
        <w:t xml:space="preserve">) : </w:t>
      </w:r>
    </w:p>
    <w:p w14:paraId="44C20999" w14:textId="77777777" w:rsidR="007C4195" w:rsidRPr="00B043BB" w:rsidRDefault="007C4195" w:rsidP="007C4195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bCs/>
          <w:iCs/>
          <w:sz w:val="10"/>
          <w:szCs w:val="18"/>
          <w:lang w:val="nl-NL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7C4195" w:rsidRPr="00090129" w14:paraId="1B664884" w14:textId="77777777" w:rsidTr="007C4195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0A79" w14:textId="77777777" w:rsidR="007C4195" w:rsidRPr="003E3D26" w:rsidRDefault="007C4195" w:rsidP="007C4195">
            <w:pPr>
              <w:tabs>
                <w:tab w:val="left" w:pos="-1441"/>
                <w:tab w:val="left" w:pos="-721"/>
                <w:tab w:val="left" w:pos="-1"/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  <w:tab w:val="left" w:pos="9359"/>
                <w:tab w:val="left" w:pos="1007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</w:pPr>
            <w:r w:rsidRPr="003E3D26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>2.4  SCHOOLREKENIN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>G:</w:t>
            </w:r>
            <w:r w:rsidRPr="003E3D26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 xml:space="preserve">  bijdrageregeling  </w:t>
            </w:r>
          </w:p>
          <w:p w14:paraId="3A59A045" w14:textId="012712AE" w:rsidR="007C4195" w:rsidRPr="00090129" w:rsidRDefault="007C4195" w:rsidP="00714828">
            <w:pPr>
              <w:tabs>
                <w:tab w:val="left" w:pos="-1441"/>
                <w:tab w:val="left" w:pos="-721"/>
                <w:tab w:val="left" w:pos="-1"/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  <w:tab w:val="left" w:pos="9359"/>
                <w:tab w:val="left" w:pos="1007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OPLEIDING </w:t>
            </w:r>
            <w:r w:rsidR="00714828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>MAGAZIJNMEDEWERKER</w:t>
            </w:r>
            <w:r w:rsidR="007F1EC9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>/VERPAKKER</w:t>
            </w: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 _ 4</w:t>
            </w:r>
            <w:r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vertAlign w:val="superscript"/>
                <w:lang w:val="nl-NL"/>
              </w:rPr>
              <w:t>DE</w:t>
            </w:r>
            <w:r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 JAAR</w:t>
            </w:r>
          </w:p>
        </w:tc>
      </w:tr>
    </w:tbl>
    <w:p w14:paraId="3DF8B470" w14:textId="77777777" w:rsidR="007C4195" w:rsidRPr="007C4195" w:rsidRDefault="007C4195" w:rsidP="007C4195">
      <w:pPr>
        <w:rPr>
          <w:rFonts w:asciiTheme="minorHAnsi" w:hAnsiTheme="minorHAnsi" w:cstheme="minorHAnsi"/>
          <w:szCs w:val="22"/>
          <w:lang w:val="nl-BE"/>
        </w:rPr>
      </w:pPr>
    </w:p>
    <w:tbl>
      <w:tblPr>
        <w:tblW w:w="1076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1"/>
      </w:tblGrid>
      <w:tr w:rsidR="007C4195" w:rsidRPr="00871A53" w14:paraId="6C36F96B" w14:textId="77777777" w:rsidTr="007C4195">
        <w:trPr>
          <w:trHeight w:val="100"/>
        </w:trPr>
        <w:tc>
          <w:tcPr>
            <w:tcW w:w="10766" w:type="dxa"/>
            <w:gridSpan w:val="2"/>
            <w:shd w:val="clear" w:color="auto" w:fill="A8D08D" w:themeFill="accent6" w:themeFillTint="99"/>
          </w:tcPr>
          <w:p w14:paraId="092F0748" w14:textId="77777777" w:rsidR="007C4195" w:rsidRPr="00B043BB" w:rsidRDefault="007C4195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A: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UITGAVEN AAN TE KOPEN OP SCHOOL</w:t>
            </w:r>
          </w:p>
        </w:tc>
      </w:tr>
      <w:tr w:rsidR="007C4195" w:rsidRPr="00871A53" w14:paraId="0A043D7A" w14:textId="77777777" w:rsidTr="007C4195">
        <w:trPr>
          <w:trHeight w:val="100"/>
        </w:trPr>
        <w:tc>
          <w:tcPr>
            <w:tcW w:w="10766" w:type="dxa"/>
            <w:gridSpan w:val="2"/>
            <w:shd w:val="clear" w:color="auto" w:fill="E2EFD9" w:themeFill="accent6" w:themeFillTint="33"/>
          </w:tcPr>
          <w:p w14:paraId="140B7AC8" w14:textId="77777777" w:rsidR="007C4195" w:rsidRDefault="007C4195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1771F658" w14:textId="77777777" w:rsidR="007C4195" w:rsidRPr="00B043BB" w:rsidRDefault="007C4195" w:rsidP="007C4195">
            <w:pPr>
              <w:pStyle w:val="Lijstalinea"/>
              <w:numPr>
                <w:ilvl w:val="0"/>
                <w:numId w:val="2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906B7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Zaken die de school als enige aanbiedt, koop je verplicht aan op school. </w:t>
            </w:r>
          </w:p>
        </w:tc>
      </w:tr>
      <w:tr w:rsidR="007C4195" w:rsidRPr="00871A53" w14:paraId="758CF814" w14:textId="77777777" w:rsidTr="007C4195">
        <w:trPr>
          <w:trHeight w:val="100"/>
        </w:trPr>
        <w:tc>
          <w:tcPr>
            <w:tcW w:w="7655" w:type="dxa"/>
            <w:shd w:val="clear" w:color="auto" w:fill="FFFFFF" w:themeFill="background1"/>
          </w:tcPr>
          <w:p w14:paraId="5FB72AF0" w14:textId="77777777" w:rsidR="007C4195" w:rsidRPr="00871A53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1" w:type="dxa"/>
            <w:shd w:val="clear" w:color="auto" w:fill="E2EFD9" w:themeFill="accent6" w:themeFillTint="33"/>
          </w:tcPr>
          <w:p w14:paraId="10F72D2E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2468E7" w:rsidRPr="00871A53" w14:paraId="785E03EE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3C160436" w14:textId="1BA9B46A" w:rsidR="002468E7" w:rsidRPr="00E040EB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E040EB">
              <w:rPr>
                <w:rFonts w:asciiTheme="minorHAnsi" w:hAnsiTheme="minorHAnsi" w:cstheme="minorHAnsi"/>
                <w:szCs w:val="24"/>
              </w:rPr>
              <w:t>Schoolagenda van de school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33AC69A7" w14:textId="0139A5B2" w:rsidR="002468E7" w:rsidRPr="00E040EB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040EB">
              <w:rPr>
                <w:rFonts w:asciiTheme="minorHAnsi" w:hAnsiTheme="minorHAnsi" w:cstheme="minorHAnsi"/>
                <w:szCs w:val="24"/>
              </w:rPr>
              <w:t xml:space="preserve">€ </w:t>
            </w:r>
            <w:r>
              <w:rPr>
                <w:rFonts w:asciiTheme="minorHAnsi" w:hAnsiTheme="minorHAnsi" w:cstheme="minorHAnsi"/>
                <w:szCs w:val="24"/>
              </w:rPr>
              <w:t>7,5</w:t>
            </w:r>
            <w:r w:rsidRPr="00E040E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2468E7" w:rsidRPr="00871A53" w14:paraId="6A060B1D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722E9ECD" w14:textId="1DB56375" w:rsidR="002468E7" w:rsidRPr="00871A53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LO t</w:t>
            </w:r>
            <w:r w:rsidRPr="00871A53">
              <w:rPr>
                <w:rFonts w:asciiTheme="minorHAnsi" w:hAnsiTheme="minorHAnsi" w:cstheme="minorHAnsi"/>
                <w:szCs w:val="24"/>
              </w:rPr>
              <w:t>- shirt met logo van de school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018F1ADC" w14:textId="111A8330" w:rsidR="002468E7" w:rsidRPr="00871A53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>€ 12,50</w:t>
            </w:r>
          </w:p>
        </w:tc>
      </w:tr>
      <w:tr w:rsidR="002468E7" w:rsidRPr="00871A53" w14:paraId="5EA229AD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360D7B80" w14:textId="41278B93" w:rsidR="002468E7" w:rsidRPr="00871A53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Waarborg sleutel voor eigen </w:t>
            </w:r>
            <w:r>
              <w:rPr>
                <w:rFonts w:asciiTheme="minorHAnsi" w:hAnsiTheme="minorHAnsi" w:cstheme="minorHAnsi"/>
                <w:szCs w:val="24"/>
              </w:rPr>
              <w:t>locker (bij aanvang opleiding)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3E47AC1A" w14:textId="252256A7" w:rsidR="002468E7" w:rsidRPr="00871A53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€ </w:t>
            </w:r>
            <w:r>
              <w:rPr>
                <w:rFonts w:asciiTheme="minorHAnsi" w:hAnsiTheme="minorHAnsi" w:cstheme="minorHAnsi"/>
                <w:szCs w:val="24"/>
              </w:rPr>
              <w:t>10</w:t>
            </w:r>
            <w:r w:rsidRPr="00871A53"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FF56FD" w:rsidRPr="00871A53" w14:paraId="3B14424F" w14:textId="77777777" w:rsidTr="006D0B7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2A4EE9B6" w14:textId="77777777" w:rsidR="00FF56FD" w:rsidRDefault="00FF56FD" w:rsidP="006D0B7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Opleidingsgebonden onkosten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3068AF27" w14:textId="77777777" w:rsidR="00FF56FD" w:rsidRDefault="00FF56FD" w:rsidP="006D0B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  <w:tr w:rsidR="002468E7" w:rsidRPr="00871A53" w14:paraId="1E256188" w14:textId="77777777" w:rsidTr="00E7598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4F5007A5" w14:textId="3FECF18D" w:rsidR="002468E7" w:rsidRPr="00871A53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Huur locker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4C4214D1" w14:textId="6C722415" w:rsidR="002468E7" w:rsidRPr="00871A53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04E5434A" w14:textId="77777777" w:rsidR="007C4195" w:rsidRPr="004A068A" w:rsidRDefault="007C4195" w:rsidP="007C4195">
      <w:pPr>
        <w:rPr>
          <w:rFonts w:asciiTheme="minorHAnsi" w:eastAsia="Verdana" w:hAnsiTheme="minorHAnsi" w:cstheme="minorHAnsi"/>
        </w:rPr>
      </w:pP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520"/>
        <w:gridCol w:w="3119"/>
      </w:tblGrid>
      <w:tr w:rsidR="007C4195" w:rsidRPr="00871A53" w14:paraId="0F50D955" w14:textId="77777777" w:rsidTr="007C4195">
        <w:trPr>
          <w:trHeight w:val="100"/>
        </w:trPr>
        <w:tc>
          <w:tcPr>
            <w:tcW w:w="10774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</w:tcPr>
          <w:p w14:paraId="6A530E1A" w14:textId="77777777" w:rsidR="007C4195" w:rsidRPr="00B043BB" w:rsidRDefault="007C4195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B: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UITGAVEN </w:t>
            </w:r>
          </w:p>
        </w:tc>
      </w:tr>
      <w:tr w:rsidR="007C4195" w:rsidRPr="00871A53" w14:paraId="32A658FA" w14:textId="77777777" w:rsidTr="007C41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V w:val="double" w:sz="4" w:space="0" w:color="auto"/>
          </w:tblBorders>
        </w:tblPrEx>
        <w:trPr>
          <w:trHeight w:val="100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2BAE5C36" w14:textId="77777777" w:rsidR="007C4195" w:rsidRDefault="007C4195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5B143E49" w14:textId="77777777" w:rsidR="007C4195" w:rsidRPr="003123FD" w:rsidRDefault="007C4195" w:rsidP="007C4195">
            <w:pPr>
              <w:pStyle w:val="Lijstalinea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 xml:space="preserve"> (bijvoorbeeld het betalen van kopieën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 xml:space="preserve">, uitstappen, </w:t>
            </w:r>
            <w:r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>...)</w:t>
            </w:r>
          </w:p>
        </w:tc>
      </w:tr>
      <w:tr w:rsidR="007C4195" w:rsidRPr="00871A53" w14:paraId="4950B4B7" w14:textId="77777777" w:rsidTr="007C4195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32B03C39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2E032289" w14:textId="77777777" w:rsidR="007C4195" w:rsidRPr="00356EBA" w:rsidRDefault="007C4195" w:rsidP="007C419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7C4195" w:rsidRPr="00871A53" w14:paraId="766BD71B" w14:textId="77777777" w:rsidTr="007C4195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3831AD3E" w14:textId="77777777" w:rsidR="007C4195" w:rsidRPr="00B043BB" w:rsidRDefault="007C4195" w:rsidP="007C4195">
            <w:pPr>
              <w:rPr>
                <w:rFonts w:asciiTheme="minorHAnsi" w:hAnsiTheme="minorHAnsi" w:cstheme="minorHAnsi"/>
                <w:szCs w:val="24"/>
              </w:rPr>
            </w:pPr>
            <w:r w:rsidRPr="00B043BB">
              <w:rPr>
                <w:rFonts w:asciiTheme="minorHAnsi" w:hAnsiTheme="minorHAnsi" w:cstheme="minorHAnsi"/>
                <w:szCs w:val="24"/>
              </w:rPr>
              <w:t xml:space="preserve">Onkosten per schooljaar, verdeeld over 3 trimesters. </w:t>
            </w:r>
            <w:r>
              <w:rPr>
                <w:rFonts w:asciiTheme="minorHAnsi" w:hAnsiTheme="minorHAnsi" w:cstheme="minorHAnsi"/>
                <w:szCs w:val="24"/>
              </w:rPr>
              <w:t>(*)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4CFF86A" w14:textId="6AFB4163" w:rsidR="007C4195" w:rsidRPr="00B043BB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€ 15</w:t>
            </w:r>
            <w:r w:rsidRPr="00B043BB">
              <w:rPr>
                <w:rFonts w:asciiTheme="minorHAnsi" w:hAnsiTheme="minorHAnsi" w:cstheme="minorHAnsi"/>
                <w:szCs w:val="24"/>
              </w:rPr>
              <w:t>,00</w:t>
            </w:r>
          </w:p>
          <w:p w14:paraId="1979F2FF" w14:textId="79B33950" w:rsidR="007C4195" w:rsidRDefault="007C4195" w:rsidP="007C419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(€ 45</w:t>
            </w:r>
            <w:r w:rsidRPr="00B043BB">
              <w:rPr>
                <w:rFonts w:asciiTheme="minorHAnsi" w:hAnsiTheme="minorHAnsi" w:cstheme="minorHAnsi"/>
                <w:szCs w:val="24"/>
              </w:rPr>
              <w:t>,00/schooljaar)</w:t>
            </w:r>
          </w:p>
        </w:tc>
      </w:tr>
      <w:tr w:rsidR="007C4195" w:rsidRPr="00871A53" w14:paraId="6082A010" w14:textId="77777777" w:rsidTr="007C4195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2282909" w14:textId="77777777" w:rsidR="007C4195" w:rsidRPr="00871A53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Zwemmen 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9BB0C6B" w14:textId="01A47232" w:rsidR="007C4195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</w:t>
            </w:r>
            <w:r w:rsidR="00D95D4A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0/zwembeurt</w:t>
            </w:r>
          </w:p>
          <w:p w14:paraId="17D85005" w14:textId="77777777" w:rsidR="007C4195" w:rsidRPr="00871A53" w:rsidRDefault="007C4195" w:rsidP="007C4195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sporadisch</w:t>
            </w:r>
          </w:p>
        </w:tc>
      </w:tr>
      <w:tr w:rsidR="007C4195" w:rsidRPr="00871A53" w14:paraId="5C95B1ED" w14:textId="77777777" w:rsidTr="005B002E">
        <w:trPr>
          <w:trHeight w:val="590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437443" w14:textId="77777777" w:rsidR="007C4195" w:rsidRPr="00D95D4A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D95D4A">
              <w:rPr>
                <w:rFonts w:asciiTheme="minorHAnsi" w:hAnsiTheme="minorHAnsi" w:cstheme="minorHAnsi"/>
                <w:lang w:val="nl-BE"/>
              </w:rPr>
              <w:t>Vervoersonkosten per schooljaar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CCFD7C6" w14:textId="77777777" w:rsidR="007C4195" w:rsidRPr="00D95D4A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D4A"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  <w:tr w:rsidR="007C4195" w:rsidRPr="00871A53" w14:paraId="3C560608" w14:textId="77777777" w:rsidTr="007C4195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D7B99F" w14:textId="77777777" w:rsidR="007C4195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Sportdag (1 per schooljaar)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FF8F182" w14:textId="481244DE" w:rsidR="007C4195" w:rsidRDefault="005B002E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€ 20,00 - € 25,00</w:t>
            </w:r>
          </w:p>
        </w:tc>
      </w:tr>
      <w:tr w:rsidR="007C4195" w:rsidRPr="00871A53" w14:paraId="47B7F30B" w14:textId="77777777" w:rsidTr="005B002E">
        <w:trPr>
          <w:trHeight w:val="582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9CF0535" w14:textId="77777777" w:rsidR="007C4195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906B72">
              <w:rPr>
                <w:rFonts w:asciiTheme="minorHAnsi" w:hAnsiTheme="minorHAnsi" w:cstheme="minorHAnsi"/>
                <w:szCs w:val="24"/>
              </w:rPr>
              <w:t>Culturele uitstappen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60778F3" w14:textId="7681C10B" w:rsidR="007C4195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06B72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3E010A">
              <w:rPr>
                <w:rFonts w:asciiTheme="minorHAnsi" w:hAnsiTheme="minorHAnsi" w:cstheme="minorHAnsi"/>
                <w:szCs w:val="24"/>
              </w:rPr>
              <w:t>25</w:t>
            </w:r>
            <w:r w:rsidRPr="00906B72"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7C4195" w:rsidRPr="00871A53" w14:paraId="26ADD64F" w14:textId="77777777" w:rsidTr="00887105">
        <w:trPr>
          <w:trHeight w:val="590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F3D4FE" w14:textId="77777777" w:rsidR="007C4195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Creanamiddag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33F18FA" w14:textId="77777777" w:rsidR="007C4195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€ 2,00</w:t>
            </w:r>
          </w:p>
        </w:tc>
      </w:tr>
      <w:tr w:rsidR="007C4195" w:rsidRPr="00871A53" w14:paraId="78C25EF0" w14:textId="77777777" w:rsidTr="00887105">
        <w:trPr>
          <w:trHeight w:val="581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60363F9" w14:textId="77777777" w:rsidR="007C4195" w:rsidRPr="00871A53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Turnzak met sportschoenen, zwarte of blauwe broek - zwempak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7B1F3F0A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5B002E" w:rsidRPr="00871A53" w14:paraId="03430DC1" w14:textId="77777777" w:rsidTr="00E75985">
        <w:trPr>
          <w:trHeight w:val="588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5AD76B9" w14:textId="77777777" w:rsidR="005B002E" w:rsidRDefault="005B002E" w:rsidP="00E7598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Extra murale uitstap: 3-daagse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0264C12E" w14:textId="0F2F942B" w:rsidR="005B002E" w:rsidRDefault="005B002E" w:rsidP="00E7598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</w:t>
            </w:r>
            <w:r w:rsidR="00CE47B2">
              <w:rPr>
                <w:rFonts w:asciiTheme="minorHAnsi" w:hAnsiTheme="minorHAnsi" w:cstheme="minorHAnsi"/>
                <w:szCs w:val="24"/>
              </w:rPr>
              <w:t>5</w:t>
            </w:r>
            <w:r>
              <w:rPr>
                <w:rFonts w:asciiTheme="minorHAnsi" w:hAnsiTheme="minorHAnsi" w:cstheme="minorHAnsi"/>
                <w:szCs w:val="24"/>
              </w:rPr>
              <w:t>0,00</w:t>
            </w:r>
          </w:p>
          <w:p w14:paraId="1AB094A4" w14:textId="6E53B8C8" w:rsidR="005B002E" w:rsidRPr="00871A53" w:rsidRDefault="005B002E" w:rsidP="00E7598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E22D6">
              <w:rPr>
                <w:rFonts w:asciiTheme="minorHAnsi" w:hAnsiTheme="minorHAnsi" w:cstheme="minorHAnsi"/>
                <w:i/>
                <w:iCs/>
                <w:szCs w:val="24"/>
              </w:rPr>
              <w:t>(richtprijs)</w:t>
            </w:r>
          </w:p>
        </w:tc>
      </w:tr>
      <w:tr w:rsidR="007C4195" w:rsidRPr="00871A53" w14:paraId="13DE8907" w14:textId="77777777" w:rsidTr="007C4195">
        <w:trPr>
          <w:trHeight w:val="100"/>
        </w:trPr>
        <w:tc>
          <w:tcPr>
            <w:tcW w:w="10774" w:type="dxa"/>
            <w:gridSpan w:val="3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570C7482" w14:textId="1F5D8B15" w:rsidR="007C4195" w:rsidRDefault="0006557C" w:rsidP="0006557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Werkkledij/materiaal (indien nodig):</w:t>
            </w:r>
            <w:r w:rsidR="007C419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06557C" w:rsidRPr="00871A53" w14:paraId="7119234C" w14:textId="77777777" w:rsidTr="007C4195">
        <w:trPr>
          <w:trHeight w:val="100"/>
        </w:trPr>
        <w:tc>
          <w:tcPr>
            <w:tcW w:w="113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758A7F04" w14:textId="77777777" w:rsidR="0006557C" w:rsidRDefault="0006557C" w:rsidP="0006557C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5D37C485" w14:textId="471CE3F3" w:rsidR="0006557C" w:rsidRDefault="0006557C" w:rsidP="0006557C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Veiligheidsschoenen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3F7B1D20" w14:textId="45832C3C" w:rsidR="0006557C" w:rsidRDefault="0006557C" w:rsidP="0006557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CE5A90">
              <w:rPr>
                <w:rFonts w:asciiTheme="minorHAnsi" w:hAnsiTheme="minorHAnsi" w:cstheme="minorHAnsi"/>
                <w:szCs w:val="24"/>
              </w:rPr>
              <w:t>25</w:t>
            </w:r>
            <w:r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6D2F18" w:rsidRPr="00871A53" w14:paraId="73DDA872" w14:textId="77777777" w:rsidTr="006D2F18">
        <w:trPr>
          <w:trHeight w:val="100"/>
        </w:trPr>
        <w:tc>
          <w:tcPr>
            <w:tcW w:w="113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29BB2635" w14:textId="77777777" w:rsidR="006D2F18" w:rsidRDefault="006D2F18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0BB5926E" w14:textId="40DAC664" w:rsidR="006D2F18" w:rsidRDefault="006D2F18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Dozenopener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4FBF2AE6" w14:textId="41EA0025" w:rsidR="006D2F18" w:rsidRDefault="006D2F18" w:rsidP="006D2F1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  <w:tr w:rsidR="003B7B7E" w:rsidRPr="00871A53" w14:paraId="329CE9DB" w14:textId="77777777" w:rsidTr="006D2F18">
        <w:trPr>
          <w:trHeight w:val="100"/>
        </w:trPr>
        <w:tc>
          <w:tcPr>
            <w:tcW w:w="113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2FC01C35" w14:textId="77777777" w:rsidR="003B7B7E" w:rsidRDefault="003B7B7E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7806DF1D" w14:textId="263BB37D" w:rsidR="003B7B7E" w:rsidRDefault="003B7B7E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Veiligheidsmes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3AAA4EC7" w14:textId="618B07EB" w:rsidR="003B7B7E" w:rsidRDefault="003B7B7E" w:rsidP="006D2F1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€ 12,00</w:t>
            </w:r>
          </w:p>
        </w:tc>
      </w:tr>
      <w:tr w:rsidR="006D2F18" w:rsidRPr="00871A53" w14:paraId="6A91B64A" w14:textId="77777777" w:rsidTr="007C4195">
        <w:trPr>
          <w:trHeight w:val="100"/>
        </w:trPr>
        <w:tc>
          <w:tcPr>
            <w:tcW w:w="1135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B356054" w14:textId="77777777" w:rsidR="006D2F18" w:rsidRDefault="006D2F18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9BD5539" w14:textId="70A57FB2" w:rsidR="006D2F18" w:rsidRDefault="006D2F18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Sweater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6F7B5C52" w14:textId="5C7B54C3" w:rsidR="006D2F18" w:rsidRDefault="006D2F18" w:rsidP="006D2F1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</w:t>
            </w:r>
            <w:r w:rsidR="00326180">
              <w:rPr>
                <w:rFonts w:asciiTheme="minorHAnsi" w:hAnsiTheme="minorHAnsi" w:cstheme="minorHAnsi"/>
                <w:szCs w:val="24"/>
              </w:rPr>
              <w:t>7</w:t>
            </w:r>
            <w:r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</w:tbl>
    <w:p w14:paraId="19941706" w14:textId="77777777" w:rsidR="007C4195" w:rsidRPr="00123E27" w:rsidRDefault="007C4195" w:rsidP="007C4195">
      <w:pPr>
        <w:rPr>
          <w:rFonts w:eastAsia="Verdana"/>
          <w:sz w:val="10"/>
        </w:rPr>
      </w:pPr>
    </w:p>
    <w:tbl>
      <w:tblPr>
        <w:tblW w:w="5078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4927"/>
        <w:gridCol w:w="1843"/>
        <w:gridCol w:w="1135"/>
        <w:gridCol w:w="1535"/>
      </w:tblGrid>
      <w:tr w:rsidR="007C4195" w:rsidRPr="00871A53" w14:paraId="0BADED6D" w14:textId="77777777" w:rsidTr="007C4195">
        <w:trPr>
          <w:cantSplit/>
          <w:trHeight w:val="560"/>
        </w:trPr>
        <w:tc>
          <w:tcPr>
            <w:tcW w:w="5000" w:type="pct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  <w:vAlign w:val="center"/>
          </w:tcPr>
          <w:p w14:paraId="61441386" w14:textId="4BDB906C" w:rsidR="007C4195" w:rsidRPr="00123E27" w:rsidRDefault="007C4195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 xml:space="preserve">DEEL C: </w:t>
            </w:r>
            <w:r w:rsidR="00B96776">
              <w:rPr>
                <w:rFonts w:asciiTheme="minorHAnsi" w:hAnsiTheme="minorHAnsi" w:cstheme="minorHAnsi"/>
                <w:b/>
                <w:sz w:val="28"/>
                <w:szCs w:val="24"/>
              </w:rPr>
              <w:t>MATERIAAL NODIG VOOR DE LESSEN AAN TE KOPEN IN EEN WINKEL NAAR KEUZE</w:t>
            </w:r>
          </w:p>
        </w:tc>
      </w:tr>
      <w:tr w:rsidR="007C4195" w:rsidRPr="00871A53" w14:paraId="34193FE2" w14:textId="77777777" w:rsidTr="007C4195">
        <w:trPr>
          <w:trHeight w:val="100"/>
        </w:trPr>
        <w:tc>
          <w:tcPr>
            <w:tcW w:w="5000" w:type="pct"/>
            <w:gridSpan w:val="5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2A7A17BC" w14:textId="77777777" w:rsidR="007C4195" w:rsidRPr="003123FD" w:rsidRDefault="007C4195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28ED566C" w14:textId="77777777" w:rsidR="007C4195" w:rsidRPr="00B043BB" w:rsidRDefault="007C4195" w:rsidP="007C4195">
            <w:pPr>
              <w:pStyle w:val="Lijstalinea"/>
              <w:numPr>
                <w:ilvl w:val="0"/>
                <w:numId w:val="21"/>
              </w:numPr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B043BB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Je kiest vrij waar je deze zaken aankoopt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.</w:t>
            </w:r>
          </w:p>
        </w:tc>
      </w:tr>
      <w:tr w:rsidR="007C4195" w:rsidRPr="00871A53" w14:paraId="24859E94" w14:textId="77777777" w:rsidTr="007C4195">
        <w:trPr>
          <w:trHeight w:val="100"/>
        </w:trPr>
        <w:tc>
          <w:tcPr>
            <w:tcW w:w="2901" w:type="pct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481FD" w14:textId="77777777" w:rsidR="007C4195" w:rsidRPr="00871A53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7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72EBAC49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  <w:tc>
          <w:tcPr>
            <w:tcW w:w="528" w:type="pct"/>
            <w:shd w:val="clear" w:color="auto" w:fill="E2EFD9" w:themeFill="accent6" w:themeFillTint="33"/>
          </w:tcPr>
          <w:p w14:paraId="563D6381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56EBA">
              <w:rPr>
                <w:rFonts w:asciiTheme="minorHAnsi" w:hAnsiTheme="minorHAnsi" w:cstheme="minorHAnsi"/>
                <w:b/>
                <w:szCs w:val="24"/>
              </w:rPr>
              <w:t>aantal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E2EFD9" w:themeFill="accent6" w:themeFillTint="33"/>
          </w:tcPr>
          <w:p w14:paraId="0C1F36CA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56EBA">
              <w:rPr>
                <w:rFonts w:asciiTheme="minorHAnsi" w:hAnsiTheme="minorHAnsi" w:cstheme="minorHAnsi"/>
                <w:b/>
                <w:szCs w:val="24"/>
              </w:rPr>
              <w:t>totaal</w:t>
            </w:r>
          </w:p>
        </w:tc>
      </w:tr>
      <w:tr w:rsidR="007F29EC" w:rsidRPr="00871A53" w14:paraId="6FC20488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5215A46" w14:textId="77777777" w:rsidR="007F29EC" w:rsidRPr="00356EBA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7C001A8F" wp14:editId="2B07D3B7">
                  <wp:extent cx="176952" cy="443986"/>
                  <wp:effectExtent l="0" t="0" r="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54" cy="459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5B910658" w14:textId="77777777" w:rsidR="007F29EC" w:rsidRDefault="007F29EC" w:rsidP="007F29E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</w:t>
            </w:r>
            <w:r w:rsidRPr="00356EBA">
              <w:rPr>
                <w:rFonts w:asciiTheme="minorHAnsi" w:hAnsiTheme="minorHAnsi" w:cstheme="minorHAnsi"/>
                <w:szCs w:val="24"/>
              </w:rPr>
              <w:t xml:space="preserve">ingmap met 2 ringen, rug 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Pr="00356EBA">
              <w:rPr>
                <w:rFonts w:asciiTheme="minorHAnsi" w:hAnsiTheme="minorHAnsi" w:cstheme="minorHAnsi"/>
                <w:szCs w:val="24"/>
              </w:rPr>
              <w:t xml:space="preserve"> cm</w:t>
            </w:r>
          </w:p>
          <w:p w14:paraId="65AD52C8" w14:textId="77777777" w:rsidR="007F29EC" w:rsidRPr="005A6B0D" w:rsidRDefault="007F29EC" w:rsidP="007F29EC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5A6B0D">
              <w:rPr>
                <w:rFonts w:asciiTheme="minorHAnsi" w:hAnsiTheme="minorHAnsi" w:cstheme="minorHAnsi"/>
                <w:i/>
                <w:szCs w:val="24"/>
              </w:rPr>
              <w:t>(verschillende kleuren)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454DA350" w14:textId="77777777" w:rsidR="007F29EC" w:rsidRPr="001308FF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€ 1,70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4E7F1A0A" w14:textId="5642DFFA" w:rsidR="007F29EC" w:rsidRPr="00871A53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7D16D3A3" w14:textId="71E6A43B" w:rsidR="007F29EC" w:rsidRPr="00871A53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€ 5,10</w:t>
            </w:r>
          </w:p>
        </w:tc>
      </w:tr>
      <w:tr w:rsidR="007C4195" w:rsidRPr="00871A53" w14:paraId="6FE2397F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134BA0A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6651DF61" wp14:editId="6DF38C83">
                  <wp:extent cx="476250" cy="453718"/>
                  <wp:effectExtent l="0" t="0" r="0" b="381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17" cy="46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5ED1C302" w14:textId="77777777" w:rsidR="007C4195" w:rsidRPr="00356EBA" w:rsidRDefault="007C4195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Doorzichtig plastieken mapje met gaatjes om in ringmap te steken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30331878" w14:textId="77777777" w:rsidR="007C4195" w:rsidRPr="001308FF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€ 0,05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333E7263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45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7DB6FBAE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€ 2,25</w:t>
            </w:r>
          </w:p>
        </w:tc>
      </w:tr>
      <w:tr w:rsidR="007C4195" w:rsidRPr="00871A53" w14:paraId="5B61A10C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4C49D92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33627C98" wp14:editId="6452A88F">
                  <wp:extent cx="466431" cy="378906"/>
                  <wp:effectExtent l="0" t="0" r="0" b="254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77360" cy="38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15DDBB30" w14:textId="77777777" w:rsidR="007C4195" w:rsidRDefault="007C4195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Huistakenmap A4 3 kleppen/elastiek</w:t>
            </w:r>
          </w:p>
          <w:p w14:paraId="7662EF69" w14:textId="77777777" w:rsidR="007C4195" w:rsidRPr="00356EBA" w:rsidRDefault="007C4195" w:rsidP="007C4195">
            <w:pPr>
              <w:rPr>
                <w:rFonts w:asciiTheme="minorHAnsi" w:hAnsiTheme="minorHAnsi" w:cstheme="minorHAnsi"/>
                <w:szCs w:val="24"/>
              </w:rPr>
            </w:pPr>
            <w:r w:rsidRPr="005A6B0D">
              <w:rPr>
                <w:rFonts w:asciiTheme="minorHAnsi" w:hAnsiTheme="minorHAnsi" w:cstheme="minorHAnsi"/>
                <w:i/>
                <w:szCs w:val="24"/>
              </w:rPr>
              <w:t>(verschillende kleuren)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4C877A37" w14:textId="77777777" w:rsidR="007C4195" w:rsidRPr="001308FF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€ 1,20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04687F8D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37F20975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€ 1,20</w:t>
            </w:r>
          </w:p>
        </w:tc>
      </w:tr>
      <w:tr w:rsidR="007C4195" w:rsidRPr="00871A53" w14:paraId="1E3CD2DE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B6C3781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521971E1" wp14:editId="3532AF36">
                  <wp:extent cx="637959" cy="66675"/>
                  <wp:effectExtent l="0" t="0" r="0" b="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27" cy="7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119A2A28" w14:textId="77777777" w:rsidR="007C4195" w:rsidRPr="00356EBA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Balpen groen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624FEF49" w14:textId="77777777" w:rsidR="007C4195" w:rsidRPr="001308FF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€ 0,50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2F9BAA8C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1EA8D56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2135FF" w:rsidRPr="00871A53" w14:paraId="376A9DFC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E725217" w14:textId="77777777" w:rsidR="002135FF" w:rsidRPr="00356EBA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747888B9" wp14:editId="4F2226CE">
                  <wp:extent cx="672860" cy="85725"/>
                  <wp:effectExtent l="0" t="0" r="0" b="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30" cy="10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22C3F2C1" w14:textId="77777777" w:rsidR="002135FF" w:rsidRPr="00356EBA" w:rsidRDefault="002135FF" w:rsidP="002135FF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 xml:space="preserve">Balpen blauw 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5244AB02" w14:textId="56E5CB04" w:rsidR="002135FF" w:rsidRPr="001308FF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 xml:space="preserve">€ </w:t>
            </w:r>
            <w:r>
              <w:rPr>
                <w:rFonts w:asciiTheme="minorHAnsi" w:hAnsiTheme="minorHAnsi" w:cstheme="minorHAnsi"/>
                <w:szCs w:val="24"/>
              </w:rPr>
              <w:t>0,50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2F613DD9" w14:textId="475D7621" w:rsidR="002135FF" w:rsidRPr="00871A53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408E8AAB" w14:textId="27CC159C" w:rsidR="002135FF" w:rsidRPr="00871A53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€ 1,00</w:t>
            </w:r>
          </w:p>
        </w:tc>
      </w:tr>
      <w:tr w:rsidR="007C4195" w:rsidRPr="00871A53" w14:paraId="3DF26784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03B9A8D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6C378194" wp14:editId="2872F551">
                  <wp:extent cx="684000" cy="42851"/>
                  <wp:effectExtent l="0" t="0" r="1905" b="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84000" cy="4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4CA12" w14:textId="77777777" w:rsidR="007C4195" w:rsidRPr="00356EBA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Potlood 2 HB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E8ECE2" w14:textId="77777777" w:rsidR="007C4195" w:rsidRPr="001308FF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€ 0,20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D4537E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F940E39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€ 0,20</w:t>
            </w:r>
          </w:p>
        </w:tc>
      </w:tr>
      <w:tr w:rsidR="007C4195" w:rsidRPr="00871A53" w14:paraId="583818AF" w14:textId="77777777" w:rsidTr="0088710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779FF62" w14:textId="77777777" w:rsidR="007C4195" w:rsidRPr="00356EBA" w:rsidRDefault="007C4195" w:rsidP="007C4195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5D39E34A" wp14:editId="10D176EF">
                  <wp:extent cx="742950" cy="104119"/>
                  <wp:effectExtent l="0" t="0" r="0" b="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06" cy="12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3E471091" w14:textId="77777777" w:rsidR="007C4195" w:rsidRPr="00356EBA" w:rsidRDefault="007C4195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Lat 30 cm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47536CD5" w14:textId="77777777" w:rsidR="007C4195" w:rsidRPr="001308FF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€ 0,60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6682FF45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4A87D661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€ 0,60</w:t>
            </w:r>
          </w:p>
        </w:tc>
      </w:tr>
    </w:tbl>
    <w:p w14:paraId="7B17DC6B" w14:textId="77777777" w:rsidR="007C4195" w:rsidRPr="006D2F18" w:rsidRDefault="007C4195" w:rsidP="007C4195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rPr>
          <w:rFonts w:asciiTheme="minorHAnsi" w:hAnsiTheme="minorHAnsi" w:cstheme="minorHAnsi"/>
          <w:szCs w:val="24"/>
          <w:lang w:val="nl-NL"/>
        </w:rPr>
      </w:pPr>
      <w:r w:rsidRPr="006D2F18">
        <w:rPr>
          <w:rFonts w:asciiTheme="minorHAnsi" w:hAnsiTheme="minorHAnsi" w:cstheme="minorHAnsi"/>
          <w:szCs w:val="24"/>
          <w:lang w:val="nl-NL"/>
        </w:rPr>
        <w:tab/>
      </w:r>
      <w:r w:rsidRPr="006D2F18">
        <w:rPr>
          <w:rFonts w:asciiTheme="minorHAnsi" w:hAnsiTheme="minorHAnsi" w:cstheme="minorHAnsi"/>
          <w:szCs w:val="24"/>
          <w:lang w:val="nl-NL"/>
        </w:rPr>
        <w:tab/>
        <w:t xml:space="preserve"> </w:t>
      </w:r>
    </w:p>
    <w:p w14:paraId="6FEC7FE7" w14:textId="77777777" w:rsidR="003B7B7E" w:rsidRDefault="003B7B7E">
      <w:r>
        <w:br w:type="page"/>
      </w: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9"/>
      </w:tblGrid>
      <w:tr w:rsidR="007C4195" w:rsidRPr="00871A53" w14:paraId="2B366A5C" w14:textId="77777777" w:rsidTr="007C4195">
        <w:trPr>
          <w:trHeight w:val="100"/>
        </w:trPr>
        <w:tc>
          <w:tcPr>
            <w:tcW w:w="10774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</w:tcPr>
          <w:p w14:paraId="5D6FF5D2" w14:textId="17248AC6" w:rsidR="007C4195" w:rsidRPr="00B043BB" w:rsidRDefault="007C4195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lastRenderedPageBreak/>
              <w:t>DEEL D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8"/>
                <w:szCs w:val="24"/>
              </w:rPr>
              <w:t>NIET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UITGAVEN </w:t>
            </w:r>
          </w:p>
        </w:tc>
      </w:tr>
      <w:tr w:rsidR="007C4195" w:rsidRPr="00871A53" w14:paraId="0EF1A65A" w14:textId="77777777" w:rsidTr="007C41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V w:val="double" w:sz="4" w:space="0" w:color="auto"/>
          </w:tblBorders>
        </w:tblPrEx>
        <w:trPr>
          <w:trHeight w:val="100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619B0291" w14:textId="77777777" w:rsidR="007C4195" w:rsidRDefault="007C4195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090129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Niet 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uitgaven zijn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: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12BE68E5" w14:textId="77777777" w:rsidR="007C4195" w:rsidRDefault="007C4195" w:rsidP="007C4195">
            <w:pPr>
              <w:pStyle w:val="Lijstaline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uitgaven voor zaken die je niet verplicht moet aankopen of activiteiten waar je nie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t verplicht aan moet deelnemen.</w:t>
            </w:r>
          </w:p>
          <w:p w14:paraId="2DCAC21B" w14:textId="77777777" w:rsidR="007C4195" w:rsidRPr="003123FD" w:rsidRDefault="007C4195" w:rsidP="007C4195">
            <w:pPr>
              <w:pStyle w:val="Lijstalinea"/>
              <w:numPr>
                <w:ilvl w:val="1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maar als je ze aankoopt of deelneemt, dan moeten jij of je ouders er wel een bijdrage voor betalen.</w:t>
            </w:r>
          </w:p>
          <w:p w14:paraId="56854007" w14:textId="77777777" w:rsidR="007C4195" w:rsidRDefault="007C4195" w:rsidP="007C4195">
            <w:pPr>
              <w:pStyle w:val="Lijstaline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De bedragen zijn richtprijzen, het kan iets meer maar het kan ook iets minder zijn.</w:t>
            </w:r>
          </w:p>
          <w:p w14:paraId="50F62B8D" w14:textId="77777777" w:rsidR="007C4195" w:rsidRPr="003123FD" w:rsidRDefault="007C4195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Het schoolbestuur baseert zich voor het bepalen van de richtprijs op de prijs die de zaak of de activiteit vorig schooljaar kostte. Deze lijst 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werd overlegd in de schoolraad.</w:t>
            </w:r>
          </w:p>
        </w:tc>
      </w:tr>
      <w:tr w:rsidR="007C4195" w:rsidRPr="00871A53" w14:paraId="39551F2B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67879446" w14:textId="77777777" w:rsidR="007C4195" w:rsidRPr="00356EBA" w:rsidRDefault="007C4195" w:rsidP="007C4195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57502981" w14:textId="77777777" w:rsidR="007C4195" w:rsidRPr="00356EBA" w:rsidRDefault="007C4195" w:rsidP="007C419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7C4195" w:rsidRPr="00871A53" w14:paraId="12332D24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11997E47" w14:textId="77777777" w:rsidR="007C4195" w:rsidRPr="00B043BB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W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arme maaltijd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488E3279" w14:textId="41B0A2C8" w:rsidR="007C4195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043BB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1F7415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>,50</w:t>
            </w:r>
          </w:p>
        </w:tc>
      </w:tr>
      <w:tr w:rsidR="007C4195" w:rsidRPr="00871A53" w14:paraId="210F0C75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57881B" w14:textId="77777777" w:rsidR="007C4195" w:rsidRPr="00871A53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Broodjes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90D5F55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€ 2,50</w:t>
            </w:r>
          </w:p>
        </w:tc>
      </w:tr>
      <w:tr w:rsidR="007C4195" w:rsidRPr="00871A53" w14:paraId="5275084E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5DB068" w14:textId="77777777" w:rsidR="007C4195" w:rsidRPr="00871A53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Soep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A455FB1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7C4195" w:rsidRPr="00871A53" w14:paraId="7CB799EA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CC6DAD" w14:textId="77777777" w:rsidR="007C4195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Soepkaart (12x)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39881C8" w14:textId="77777777" w:rsidR="007C4195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2A98920E" w14:textId="49145C10" w:rsidR="007C4195" w:rsidRDefault="007C4195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</w:pPr>
    </w:p>
    <w:p w14:paraId="16B34A5C" w14:textId="77777777" w:rsidR="006D2F18" w:rsidRDefault="006D2F18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</w:pPr>
    </w:p>
    <w:p w14:paraId="2AB7666D" w14:textId="77777777" w:rsidR="007C4195" w:rsidRDefault="007C4195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  <w:t xml:space="preserve">(*) </w:t>
      </w:r>
      <w:r w:rsidRPr="00090129"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  <w:t>Trimestriële</w:t>
      </w:r>
      <w:r w:rsidRPr="00090129">
        <w:rPr>
          <w:rFonts w:asciiTheme="minorHAnsi" w:hAnsiTheme="minorHAnsi" w:cstheme="minorHAnsi"/>
          <w:b/>
          <w:i/>
          <w:sz w:val="22"/>
          <w:szCs w:val="22"/>
          <w:u w:val="single"/>
          <w:lang w:val="nl-NL"/>
        </w:rPr>
        <w:t xml:space="preserve"> rekeningen : </w:t>
      </w:r>
      <w:r w:rsidRPr="00090129">
        <w:rPr>
          <w:rFonts w:asciiTheme="minorHAnsi" w:hAnsiTheme="minorHAnsi" w:cstheme="minorHAnsi"/>
          <w:lang w:val="nl-NL"/>
        </w:rPr>
        <w:t xml:space="preserve">De schoolrekeningen worden 3 maal per jaar met de leerlingen meegegeven: </w:t>
      </w:r>
    </w:p>
    <w:p w14:paraId="58E137E4" w14:textId="77777777" w:rsidR="007C4195" w:rsidRDefault="007C4195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</w:p>
    <w:p w14:paraId="532A0CEE" w14:textId="77777777" w:rsidR="007C4195" w:rsidRDefault="007C4195" w:rsidP="007C4195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voor de kerstvakantie</w:t>
      </w:r>
      <w:r w:rsidRPr="003123FD">
        <w:rPr>
          <w:rFonts w:asciiTheme="minorHAnsi" w:hAnsiTheme="minorHAnsi" w:cstheme="minorHAnsi"/>
          <w:lang w:val="nl-NL"/>
        </w:rPr>
        <w:t xml:space="preserve"> </w:t>
      </w:r>
    </w:p>
    <w:p w14:paraId="0F3EDDE8" w14:textId="77777777" w:rsidR="007C4195" w:rsidRDefault="007C4195" w:rsidP="007C4195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voor de paasvakantie</w:t>
      </w:r>
    </w:p>
    <w:p w14:paraId="79D3BFC8" w14:textId="77777777" w:rsidR="007C4195" w:rsidRDefault="007C4195" w:rsidP="007C4195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voor de grote vakantie.  </w:t>
      </w:r>
    </w:p>
    <w:p w14:paraId="4B7145D4" w14:textId="77777777" w:rsidR="007C4195" w:rsidRDefault="007C4195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</w:p>
    <w:p w14:paraId="5390BEB1" w14:textId="77777777" w:rsidR="007C4195" w:rsidRDefault="007C4195" w:rsidP="007C4195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De rekeningen moeten betaald worden </w:t>
      </w:r>
      <w:r w:rsidRPr="003123FD">
        <w:rPr>
          <w:rFonts w:asciiTheme="minorHAnsi" w:hAnsiTheme="minorHAnsi" w:cstheme="minorHAnsi"/>
          <w:b/>
          <w:lang w:val="nl-NL"/>
        </w:rPr>
        <w:t>binnen de 14 dagen</w:t>
      </w:r>
      <w:r w:rsidRPr="003123FD">
        <w:rPr>
          <w:rFonts w:asciiTheme="minorHAnsi" w:hAnsiTheme="minorHAnsi" w:cstheme="minorHAnsi"/>
          <w:lang w:val="nl-NL"/>
        </w:rPr>
        <w:t xml:space="preserve">. </w:t>
      </w:r>
    </w:p>
    <w:p w14:paraId="4E52920C" w14:textId="77777777" w:rsidR="00C50997" w:rsidRDefault="00C50997" w:rsidP="00C50997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Deze </w:t>
      </w:r>
      <w:r>
        <w:rPr>
          <w:rFonts w:asciiTheme="minorHAnsi" w:hAnsiTheme="minorHAnsi" w:cstheme="minorHAnsi"/>
          <w:lang w:val="nl-NL"/>
        </w:rPr>
        <w:t>kan je met een overschrijving betalen</w:t>
      </w:r>
      <w:r w:rsidRPr="003123FD">
        <w:rPr>
          <w:rFonts w:asciiTheme="minorHAnsi" w:hAnsiTheme="minorHAnsi" w:cstheme="minorHAnsi"/>
          <w:lang w:val="nl-NL"/>
        </w:rPr>
        <w:t xml:space="preserve">. </w:t>
      </w:r>
    </w:p>
    <w:p w14:paraId="0A1E352E" w14:textId="77777777" w:rsidR="007C4195" w:rsidRDefault="007C4195" w:rsidP="007C4195">
      <w:pPr>
        <w:pStyle w:val="Lijstalinea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Gelieve bij de overschrijving </w:t>
      </w:r>
      <w:r w:rsidRPr="003123FD">
        <w:rPr>
          <w:rFonts w:asciiTheme="minorHAnsi" w:hAnsiTheme="minorHAnsi" w:cstheme="minorHAnsi"/>
          <w:b/>
          <w:lang w:val="nl-NL"/>
        </w:rPr>
        <w:t>de gestructureerde mededeling</w:t>
      </w:r>
      <w:r w:rsidRPr="003123FD">
        <w:rPr>
          <w:rFonts w:asciiTheme="minorHAnsi" w:hAnsiTheme="minorHAnsi" w:cstheme="minorHAnsi"/>
          <w:lang w:val="nl-NL"/>
        </w:rPr>
        <w:t xml:space="preserve">  te vermelden . </w:t>
      </w:r>
    </w:p>
    <w:p w14:paraId="43EACB1A" w14:textId="77777777" w:rsidR="007C4195" w:rsidRPr="003123FD" w:rsidRDefault="007C4195" w:rsidP="007C4195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>Deze staat onderaan op het voorgedrukte overschrijvingsformulier.</w:t>
      </w:r>
    </w:p>
    <w:p w14:paraId="217E706D" w14:textId="77777777" w:rsidR="007C4195" w:rsidRPr="003123FD" w:rsidRDefault="007C4195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</w:p>
    <w:p w14:paraId="0AABC01F" w14:textId="77777777" w:rsidR="007C4195" w:rsidRDefault="007C4195" w:rsidP="007C4195">
      <w:pPr>
        <w:rPr>
          <w:rFonts w:asciiTheme="minorHAnsi" w:hAnsiTheme="minorHAnsi" w:cstheme="minorHAnsi"/>
          <w:szCs w:val="22"/>
          <w:lang w:val="nl-BE"/>
        </w:rPr>
      </w:pPr>
    </w:p>
    <w:p w14:paraId="2F8D5B0F" w14:textId="77777777" w:rsidR="004D0CAA" w:rsidRDefault="004D0CAA" w:rsidP="004D0CAA">
      <w:pPr>
        <w:rPr>
          <w:rFonts w:asciiTheme="minorHAnsi" w:hAnsiTheme="minorHAnsi" w:cstheme="minorHAnsi"/>
          <w:i/>
          <w:szCs w:val="22"/>
          <w:lang w:val="nl-BE"/>
        </w:rPr>
      </w:pPr>
      <w:r w:rsidRPr="00C41B2B">
        <w:rPr>
          <w:rFonts w:ascii="Calibri" w:hAnsi="Calibri"/>
          <w:bCs/>
          <w:i/>
          <w:sz w:val="22"/>
          <w:szCs w:val="22"/>
        </w:rPr>
        <w:t xml:space="preserve">(*) </w:t>
      </w:r>
      <w:r w:rsidRPr="003123FD">
        <w:rPr>
          <w:rFonts w:asciiTheme="minorHAnsi" w:hAnsiTheme="minorHAnsi" w:cstheme="minorHAnsi"/>
          <w:i/>
          <w:szCs w:val="22"/>
          <w:lang w:val="nl-BE"/>
        </w:rPr>
        <w:t xml:space="preserve">Indien jij of je ouders problemen ondervinden met het betalen van de schoolrekening, </w:t>
      </w:r>
      <w:r w:rsidRPr="002D430D">
        <w:rPr>
          <w:rFonts w:asciiTheme="minorHAnsi" w:hAnsiTheme="minorHAnsi" w:cstheme="minorHAnsi"/>
          <w:b/>
          <w:i/>
          <w:szCs w:val="22"/>
          <w:lang w:val="nl-BE"/>
        </w:rPr>
        <w:t xml:space="preserve">kunnen jullie contact opnemen met mevr. Nele op </w:t>
      </w:r>
      <w:hyperlink r:id="rId20" w:history="1">
        <w:r w:rsidRPr="002D430D">
          <w:rPr>
            <w:rStyle w:val="Hyperlink"/>
            <w:rFonts w:asciiTheme="minorHAnsi" w:hAnsiTheme="minorHAnsi" w:cstheme="minorHAnsi"/>
            <w:b/>
            <w:i/>
            <w:szCs w:val="22"/>
            <w:lang w:val="nl-BE"/>
          </w:rPr>
          <w:t>nele.de.smet@sjabi.be</w:t>
        </w:r>
      </w:hyperlink>
      <w:r w:rsidRPr="002D430D">
        <w:rPr>
          <w:rFonts w:asciiTheme="minorHAnsi" w:hAnsiTheme="minorHAnsi" w:cstheme="minorHAnsi"/>
          <w:b/>
          <w:i/>
          <w:szCs w:val="22"/>
          <w:lang w:val="nl-BE"/>
        </w:rPr>
        <w:t xml:space="preserve"> – 03/897.96.70 – 0491/56.49.12.</w:t>
      </w:r>
    </w:p>
    <w:p w14:paraId="5CEB266A" w14:textId="77777777" w:rsidR="004D0CAA" w:rsidRPr="003123FD" w:rsidRDefault="004D0CAA" w:rsidP="004D0CAA">
      <w:pPr>
        <w:rPr>
          <w:rFonts w:asciiTheme="minorHAnsi" w:eastAsia="Verdana" w:hAnsiTheme="minorHAnsi" w:cstheme="minorHAnsi"/>
          <w:i/>
          <w:sz w:val="28"/>
        </w:rPr>
      </w:pPr>
      <w:r w:rsidRPr="003123FD">
        <w:rPr>
          <w:rFonts w:asciiTheme="minorHAnsi" w:hAnsiTheme="minorHAnsi" w:cstheme="minorHAnsi"/>
          <w:i/>
          <w:szCs w:val="22"/>
          <w:lang w:val="nl-BE"/>
        </w:rPr>
        <w:t>Er kunnen afspraken worden gemaakt over een aangepaste manier van betalen. Wij verzekeren jou en je ouders een discrete behandeling van jullie vraag.</w:t>
      </w:r>
    </w:p>
    <w:p w14:paraId="7053C583" w14:textId="77777777" w:rsidR="007C4195" w:rsidRPr="003123FD" w:rsidRDefault="007C4195" w:rsidP="007C4195">
      <w:pPr>
        <w:rPr>
          <w:rFonts w:asciiTheme="minorHAnsi" w:eastAsia="Verdana" w:hAnsiTheme="minorHAnsi" w:cstheme="minorHAnsi"/>
          <w:i/>
        </w:rPr>
      </w:pPr>
    </w:p>
    <w:p w14:paraId="58CD241B" w14:textId="77777777" w:rsidR="007C4195" w:rsidRPr="00090129" w:rsidRDefault="007C4195" w:rsidP="007C4195">
      <w:pPr>
        <w:rPr>
          <w:rFonts w:asciiTheme="minorHAnsi" w:eastAsia="Verdana" w:hAnsiTheme="minorHAnsi" w:cstheme="minorHAnsi"/>
        </w:rPr>
      </w:pPr>
    </w:p>
    <w:p w14:paraId="50EF00D7" w14:textId="77777777" w:rsidR="007C4195" w:rsidRPr="00090129" w:rsidRDefault="007C4195" w:rsidP="007C4195">
      <w:pPr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Directie en leerkrachten</w:t>
      </w:r>
    </w:p>
    <w:p w14:paraId="212EC806" w14:textId="7D14B63B" w:rsidR="007C4195" w:rsidRDefault="007C4195">
      <w:pPr>
        <w:overflowPunct/>
        <w:autoSpaceDE/>
        <w:autoSpaceDN/>
        <w:adjustRightInd/>
        <w:textAlignment w:val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br w:type="page"/>
      </w:r>
    </w:p>
    <w:p w14:paraId="64128C81" w14:textId="734D1375" w:rsidR="00277BDF" w:rsidRDefault="00277BDF" w:rsidP="00277BDF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bCs/>
          <w:szCs w:val="18"/>
          <w:lang w:val="nl-NL"/>
        </w:rPr>
      </w:pPr>
      <w:r w:rsidRPr="00090129">
        <w:rPr>
          <w:rFonts w:asciiTheme="minorHAnsi" w:hAnsiTheme="minorHAnsi" w:cstheme="minorHAnsi"/>
          <w:b/>
          <w:bCs/>
          <w:szCs w:val="18"/>
          <w:lang w:val="nl-NL"/>
        </w:rPr>
        <w:lastRenderedPageBreak/>
        <w:t xml:space="preserve">AANVULLING SCHOOLREGLEMENT (schooljaar  </w:t>
      </w:r>
      <w:r w:rsidR="00806D3A">
        <w:rPr>
          <w:rFonts w:asciiTheme="minorHAnsi" w:hAnsiTheme="minorHAnsi" w:cstheme="minorHAnsi"/>
          <w:b/>
          <w:bCs/>
          <w:szCs w:val="18"/>
          <w:lang w:val="nl-NL"/>
        </w:rPr>
        <w:t>2025-2026</w:t>
      </w:r>
      <w:r w:rsidRPr="00090129">
        <w:rPr>
          <w:rFonts w:asciiTheme="minorHAnsi" w:hAnsiTheme="minorHAnsi" w:cstheme="minorHAnsi"/>
          <w:b/>
          <w:bCs/>
          <w:szCs w:val="18"/>
          <w:lang w:val="nl-NL"/>
        </w:rPr>
        <w:t xml:space="preserve">) : </w:t>
      </w:r>
    </w:p>
    <w:p w14:paraId="6997D898" w14:textId="77777777" w:rsidR="007C4195" w:rsidRPr="00B043BB" w:rsidRDefault="007C4195" w:rsidP="007C4195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ind w:left="-1"/>
        <w:rPr>
          <w:rFonts w:asciiTheme="minorHAnsi" w:hAnsiTheme="minorHAnsi" w:cstheme="minorHAnsi"/>
          <w:b/>
          <w:bCs/>
          <w:iCs/>
          <w:sz w:val="10"/>
          <w:szCs w:val="18"/>
          <w:lang w:val="nl-NL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7C4195" w:rsidRPr="00090129" w14:paraId="0E0AEACC" w14:textId="77777777" w:rsidTr="007C4195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3B3B" w14:textId="77777777" w:rsidR="007C4195" w:rsidRPr="003E3D26" w:rsidRDefault="007C4195" w:rsidP="007C4195">
            <w:pPr>
              <w:tabs>
                <w:tab w:val="left" w:pos="-1441"/>
                <w:tab w:val="left" w:pos="-721"/>
                <w:tab w:val="left" w:pos="-1"/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  <w:tab w:val="left" w:pos="9359"/>
                <w:tab w:val="left" w:pos="1007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</w:pPr>
            <w:r w:rsidRPr="003E3D26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>2.4  SCHOOLREKENIN</w:t>
            </w:r>
            <w:r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>G:</w:t>
            </w:r>
            <w:r w:rsidRPr="003E3D26">
              <w:rPr>
                <w:rFonts w:asciiTheme="minorHAnsi" w:hAnsiTheme="minorHAnsi" w:cstheme="minorHAnsi"/>
                <w:b/>
                <w:bCs/>
                <w:iCs/>
                <w:sz w:val="28"/>
                <w:lang w:val="nl-NL"/>
              </w:rPr>
              <w:t xml:space="preserve">  bijdrageregeling  </w:t>
            </w:r>
          </w:p>
          <w:p w14:paraId="70B5EB25" w14:textId="7500BDEE" w:rsidR="007C4195" w:rsidRPr="00090129" w:rsidRDefault="007C4195" w:rsidP="00714828">
            <w:pPr>
              <w:tabs>
                <w:tab w:val="left" w:pos="-1441"/>
                <w:tab w:val="left" w:pos="-721"/>
                <w:tab w:val="left" w:pos="-1"/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  <w:tab w:val="left" w:pos="9359"/>
                <w:tab w:val="left" w:pos="10079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lang w:val="nl-N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OPLEIDING </w:t>
            </w:r>
            <w:r w:rsidR="00897AB6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MAGAZIJNMEDEWERKER/VERPAKKER </w:t>
            </w:r>
            <w:r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>_ 5</w:t>
            </w:r>
            <w:r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vertAlign w:val="superscript"/>
                <w:lang w:val="nl-NL"/>
              </w:rPr>
              <w:t>DE</w:t>
            </w:r>
            <w:r w:rsidRPr="004A068A">
              <w:rPr>
                <w:rFonts w:asciiTheme="minorHAnsi" w:hAnsiTheme="minorHAnsi" w:cstheme="minorHAnsi"/>
                <w:b/>
                <w:bCs/>
                <w:iCs/>
                <w:color w:val="FF0000"/>
                <w:sz w:val="28"/>
                <w:lang w:val="nl-NL"/>
              </w:rPr>
              <w:t xml:space="preserve"> JAAR</w:t>
            </w:r>
          </w:p>
        </w:tc>
      </w:tr>
    </w:tbl>
    <w:p w14:paraId="53DE58F8" w14:textId="77777777" w:rsidR="007C4195" w:rsidRPr="007C4195" w:rsidRDefault="007C4195" w:rsidP="007C4195">
      <w:pPr>
        <w:rPr>
          <w:rFonts w:asciiTheme="minorHAnsi" w:hAnsiTheme="minorHAnsi" w:cstheme="minorHAnsi"/>
          <w:szCs w:val="22"/>
          <w:lang w:val="nl-BE"/>
        </w:rPr>
      </w:pPr>
    </w:p>
    <w:tbl>
      <w:tblPr>
        <w:tblW w:w="10766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1"/>
      </w:tblGrid>
      <w:tr w:rsidR="007C4195" w:rsidRPr="00871A53" w14:paraId="10EE7649" w14:textId="77777777" w:rsidTr="007C4195">
        <w:trPr>
          <w:trHeight w:val="100"/>
        </w:trPr>
        <w:tc>
          <w:tcPr>
            <w:tcW w:w="10766" w:type="dxa"/>
            <w:gridSpan w:val="2"/>
            <w:shd w:val="clear" w:color="auto" w:fill="A8D08D" w:themeFill="accent6" w:themeFillTint="99"/>
          </w:tcPr>
          <w:p w14:paraId="1407F92A" w14:textId="77777777" w:rsidR="007C4195" w:rsidRPr="00B043BB" w:rsidRDefault="007C4195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A: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UITGAVEN AAN TE KOPEN OP SCHOOL</w:t>
            </w:r>
          </w:p>
        </w:tc>
      </w:tr>
      <w:tr w:rsidR="007C4195" w:rsidRPr="00871A53" w14:paraId="1957052B" w14:textId="77777777" w:rsidTr="007C4195">
        <w:trPr>
          <w:trHeight w:val="100"/>
        </w:trPr>
        <w:tc>
          <w:tcPr>
            <w:tcW w:w="10766" w:type="dxa"/>
            <w:gridSpan w:val="2"/>
            <w:shd w:val="clear" w:color="auto" w:fill="E2EFD9" w:themeFill="accent6" w:themeFillTint="33"/>
          </w:tcPr>
          <w:p w14:paraId="273C8093" w14:textId="77777777" w:rsidR="007C4195" w:rsidRDefault="007C4195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571D47C4" w14:textId="77777777" w:rsidR="007C4195" w:rsidRPr="00B043BB" w:rsidRDefault="007C4195" w:rsidP="007C4195">
            <w:pPr>
              <w:pStyle w:val="Lijstalinea"/>
              <w:numPr>
                <w:ilvl w:val="0"/>
                <w:numId w:val="21"/>
              </w:numPr>
              <w:spacing w:after="120"/>
              <w:ind w:left="714" w:hanging="357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906B72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Zaken die de school als enige aanbiedt, koop je verplicht aan op school. </w:t>
            </w:r>
          </w:p>
        </w:tc>
      </w:tr>
      <w:tr w:rsidR="007C4195" w:rsidRPr="00871A53" w14:paraId="5A929ADB" w14:textId="77777777" w:rsidTr="007C4195">
        <w:trPr>
          <w:trHeight w:val="100"/>
        </w:trPr>
        <w:tc>
          <w:tcPr>
            <w:tcW w:w="7655" w:type="dxa"/>
            <w:shd w:val="clear" w:color="auto" w:fill="FFFFFF" w:themeFill="background1"/>
          </w:tcPr>
          <w:p w14:paraId="3A6E09BB" w14:textId="77777777" w:rsidR="007C4195" w:rsidRPr="00871A53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11" w:type="dxa"/>
            <w:shd w:val="clear" w:color="auto" w:fill="E2EFD9" w:themeFill="accent6" w:themeFillTint="33"/>
          </w:tcPr>
          <w:p w14:paraId="2A780CDF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2468E7" w:rsidRPr="00871A53" w14:paraId="6C899FA2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454BA737" w14:textId="1F08C572" w:rsidR="002468E7" w:rsidRPr="00E040EB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E040EB">
              <w:rPr>
                <w:rFonts w:asciiTheme="minorHAnsi" w:hAnsiTheme="minorHAnsi" w:cstheme="minorHAnsi"/>
                <w:szCs w:val="24"/>
              </w:rPr>
              <w:t>Schoolagenda van de school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025AB2CA" w14:textId="33CD8873" w:rsidR="002468E7" w:rsidRPr="00E040EB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040EB">
              <w:rPr>
                <w:rFonts w:asciiTheme="minorHAnsi" w:hAnsiTheme="minorHAnsi" w:cstheme="minorHAnsi"/>
                <w:szCs w:val="24"/>
              </w:rPr>
              <w:t xml:space="preserve">€ </w:t>
            </w:r>
            <w:r>
              <w:rPr>
                <w:rFonts w:asciiTheme="minorHAnsi" w:hAnsiTheme="minorHAnsi" w:cstheme="minorHAnsi"/>
                <w:szCs w:val="24"/>
              </w:rPr>
              <w:t>7,5</w:t>
            </w:r>
            <w:r w:rsidRPr="00E040EB">
              <w:rPr>
                <w:rFonts w:asciiTheme="minorHAnsi" w:hAnsiTheme="minorHAnsi" w:cstheme="minorHAnsi"/>
                <w:szCs w:val="24"/>
              </w:rPr>
              <w:t>0</w:t>
            </w:r>
          </w:p>
        </w:tc>
      </w:tr>
      <w:tr w:rsidR="002468E7" w:rsidRPr="00871A53" w14:paraId="3DDE4956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282877D2" w14:textId="4AEA0B3F" w:rsidR="002468E7" w:rsidRPr="00871A53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LO t</w:t>
            </w:r>
            <w:r w:rsidRPr="00871A53">
              <w:rPr>
                <w:rFonts w:asciiTheme="minorHAnsi" w:hAnsiTheme="minorHAnsi" w:cstheme="minorHAnsi"/>
                <w:szCs w:val="24"/>
              </w:rPr>
              <w:t>- shirt met logo van de school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338985C9" w14:textId="1355A847" w:rsidR="002468E7" w:rsidRPr="00871A53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>€ 12,50</w:t>
            </w:r>
          </w:p>
        </w:tc>
      </w:tr>
      <w:tr w:rsidR="002468E7" w:rsidRPr="00871A53" w14:paraId="0502C1AF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5345C77D" w14:textId="2EFDD222" w:rsidR="002468E7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Waarborg sleutel voor eigen </w:t>
            </w:r>
            <w:r>
              <w:rPr>
                <w:rFonts w:asciiTheme="minorHAnsi" w:hAnsiTheme="minorHAnsi" w:cstheme="minorHAnsi"/>
                <w:szCs w:val="24"/>
              </w:rPr>
              <w:t>locker (bij aanvang opleiding)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3702E472" w14:textId="103B0819" w:rsidR="002468E7" w:rsidRPr="00871A53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871A53">
              <w:rPr>
                <w:rFonts w:asciiTheme="minorHAnsi" w:hAnsiTheme="minorHAnsi" w:cstheme="minorHAnsi"/>
                <w:szCs w:val="24"/>
              </w:rPr>
              <w:t xml:space="preserve">€ </w:t>
            </w:r>
            <w:r>
              <w:rPr>
                <w:rFonts w:asciiTheme="minorHAnsi" w:hAnsiTheme="minorHAnsi" w:cstheme="minorHAnsi"/>
                <w:szCs w:val="24"/>
              </w:rPr>
              <w:t>10</w:t>
            </w:r>
            <w:r w:rsidRPr="00871A53"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FF56FD" w:rsidRPr="00871A53" w14:paraId="4EAECE19" w14:textId="77777777" w:rsidTr="006D0B78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4B207D37" w14:textId="77777777" w:rsidR="00FF56FD" w:rsidRDefault="00FF56FD" w:rsidP="006D0B7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Opleidingsgebonden onkosten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38707E6C" w14:textId="77777777" w:rsidR="00FF56FD" w:rsidRDefault="00FF56FD" w:rsidP="006D0B7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  <w:tr w:rsidR="002468E7" w:rsidRPr="00871A53" w14:paraId="4E765B7A" w14:textId="77777777" w:rsidTr="007C4195">
        <w:trPr>
          <w:trHeight w:val="100"/>
        </w:trPr>
        <w:tc>
          <w:tcPr>
            <w:tcW w:w="7655" w:type="dxa"/>
            <w:shd w:val="clear" w:color="auto" w:fill="FFFFFF"/>
            <w:vAlign w:val="center"/>
          </w:tcPr>
          <w:p w14:paraId="13B02F81" w14:textId="2EE9935C" w:rsidR="002468E7" w:rsidRPr="00871A53" w:rsidRDefault="002468E7" w:rsidP="002468E7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Huur locker</w:t>
            </w:r>
          </w:p>
        </w:tc>
        <w:tc>
          <w:tcPr>
            <w:tcW w:w="3111" w:type="dxa"/>
            <w:shd w:val="clear" w:color="auto" w:fill="FFFFFF"/>
            <w:vAlign w:val="center"/>
          </w:tcPr>
          <w:p w14:paraId="691B115F" w14:textId="5B0707D7" w:rsidR="002468E7" w:rsidRPr="00871A53" w:rsidRDefault="002468E7" w:rsidP="002468E7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2DA03BBA" w14:textId="77777777" w:rsidR="007C4195" w:rsidRPr="007C4195" w:rsidRDefault="007C4195" w:rsidP="007C4195">
      <w:pPr>
        <w:rPr>
          <w:rFonts w:asciiTheme="minorHAnsi" w:eastAsia="Verdana" w:hAnsiTheme="minorHAnsi" w:cstheme="minorHAnsi"/>
        </w:rPr>
      </w:pP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520"/>
        <w:gridCol w:w="3119"/>
      </w:tblGrid>
      <w:tr w:rsidR="007C4195" w:rsidRPr="00871A53" w14:paraId="2445BDA7" w14:textId="77777777" w:rsidTr="007C4195">
        <w:trPr>
          <w:trHeight w:val="100"/>
        </w:trPr>
        <w:tc>
          <w:tcPr>
            <w:tcW w:w="10774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</w:tcPr>
          <w:p w14:paraId="77201154" w14:textId="77777777" w:rsidR="007C4195" w:rsidRPr="00B043BB" w:rsidRDefault="007C4195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DEEL B: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UITGAVEN </w:t>
            </w:r>
          </w:p>
        </w:tc>
      </w:tr>
      <w:tr w:rsidR="007C4195" w:rsidRPr="00871A53" w14:paraId="4E81418D" w14:textId="77777777" w:rsidTr="007C41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V w:val="double" w:sz="4" w:space="0" w:color="auto"/>
          </w:tblBorders>
        </w:tblPrEx>
        <w:trPr>
          <w:trHeight w:val="100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22896625" w14:textId="77777777" w:rsidR="007C4195" w:rsidRDefault="007C4195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0C204EF2" w14:textId="77777777" w:rsidR="007C4195" w:rsidRPr="003123FD" w:rsidRDefault="007C4195" w:rsidP="007C4195">
            <w:pPr>
              <w:pStyle w:val="Lijstalinea"/>
              <w:numPr>
                <w:ilvl w:val="0"/>
                <w:numId w:val="20"/>
              </w:numPr>
              <w:spacing w:after="12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 xml:space="preserve"> (bijvoorbeeld het betalen van kopieën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 xml:space="preserve">, uitstappen, </w:t>
            </w:r>
            <w:r w:rsidRPr="003123FD">
              <w:rPr>
                <w:rFonts w:asciiTheme="minorHAnsi" w:hAnsiTheme="minorHAnsi" w:cstheme="minorHAnsi"/>
                <w:i/>
                <w:sz w:val="22"/>
                <w:szCs w:val="22"/>
                <w:lang w:val="nl-BE"/>
              </w:rPr>
              <w:t>...)</w:t>
            </w:r>
          </w:p>
        </w:tc>
      </w:tr>
      <w:tr w:rsidR="007C4195" w:rsidRPr="00871A53" w14:paraId="537C5E84" w14:textId="77777777" w:rsidTr="007C4195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4FBC9B6F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11A3C9AB" w14:textId="77777777" w:rsidR="007C4195" w:rsidRPr="00356EBA" w:rsidRDefault="007C4195" w:rsidP="007C419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484A00" w:rsidRPr="00871A53" w14:paraId="13C0A8C3" w14:textId="77777777" w:rsidTr="007C4195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6542CD09" w14:textId="4D384AE6" w:rsidR="00484A00" w:rsidRPr="00B043BB" w:rsidRDefault="00484A00" w:rsidP="00484A00">
            <w:pPr>
              <w:rPr>
                <w:rFonts w:asciiTheme="minorHAnsi" w:hAnsiTheme="minorHAnsi" w:cstheme="minorHAnsi"/>
                <w:szCs w:val="24"/>
              </w:rPr>
            </w:pPr>
            <w:r w:rsidRPr="00B043BB">
              <w:rPr>
                <w:rFonts w:asciiTheme="minorHAnsi" w:hAnsiTheme="minorHAnsi" w:cstheme="minorHAnsi"/>
                <w:szCs w:val="24"/>
              </w:rPr>
              <w:t xml:space="preserve">Onkosten per schooljaar, verdeeld over 3 trimesters. </w:t>
            </w:r>
            <w:r>
              <w:rPr>
                <w:rFonts w:asciiTheme="minorHAnsi" w:hAnsiTheme="minorHAnsi" w:cstheme="minorHAnsi"/>
                <w:szCs w:val="24"/>
              </w:rPr>
              <w:t>(*)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6A53F6C3" w14:textId="77777777" w:rsidR="00484A00" w:rsidRPr="00B043BB" w:rsidRDefault="00484A00" w:rsidP="00484A0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€ 15</w:t>
            </w:r>
            <w:r w:rsidRPr="00B043BB">
              <w:rPr>
                <w:rFonts w:asciiTheme="minorHAnsi" w:hAnsiTheme="minorHAnsi" w:cstheme="minorHAnsi"/>
                <w:szCs w:val="24"/>
              </w:rPr>
              <w:t>,00</w:t>
            </w:r>
          </w:p>
          <w:p w14:paraId="537A3E9B" w14:textId="322E873C" w:rsidR="00484A00" w:rsidRDefault="00484A00" w:rsidP="00484A00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(€ 45</w:t>
            </w:r>
            <w:r w:rsidRPr="00B043BB">
              <w:rPr>
                <w:rFonts w:asciiTheme="minorHAnsi" w:hAnsiTheme="minorHAnsi" w:cstheme="minorHAnsi"/>
                <w:szCs w:val="24"/>
              </w:rPr>
              <w:t>,00/schooljaar)</w:t>
            </w:r>
          </w:p>
        </w:tc>
      </w:tr>
      <w:tr w:rsidR="00484A00" w:rsidRPr="00871A53" w14:paraId="32DB7EAD" w14:textId="77777777" w:rsidTr="007C4195">
        <w:trPr>
          <w:trHeight w:val="100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16FC42" w14:textId="2617FC95" w:rsidR="00484A00" w:rsidRPr="00871A53" w:rsidRDefault="00484A00" w:rsidP="00484A00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lang w:val="nl-NL"/>
              </w:rPr>
              <w:t xml:space="preserve">Zwemmen 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F7188D2" w14:textId="77777777" w:rsidR="00484A00" w:rsidRDefault="00484A00" w:rsidP="00484A0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€ 1,50/zwembeurt</w:t>
            </w:r>
          </w:p>
          <w:p w14:paraId="09D105E3" w14:textId="519AB8EE" w:rsidR="00484A00" w:rsidRPr="00871A53" w:rsidRDefault="00484A00" w:rsidP="00484A00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sporadisch</w:t>
            </w:r>
          </w:p>
        </w:tc>
      </w:tr>
      <w:tr w:rsidR="00484A00" w:rsidRPr="00871A53" w14:paraId="3E3F4487" w14:textId="77777777" w:rsidTr="005B002E">
        <w:trPr>
          <w:trHeight w:val="732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9788F1" w14:textId="44AB3BBF" w:rsidR="00484A00" w:rsidRPr="001F7415" w:rsidRDefault="00484A00" w:rsidP="00484A00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D95D4A">
              <w:rPr>
                <w:rFonts w:asciiTheme="minorHAnsi" w:hAnsiTheme="minorHAnsi" w:cstheme="minorHAnsi"/>
                <w:lang w:val="nl-BE"/>
              </w:rPr>
              <w:t>Vervoersonkosten per schooljaar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56D5414" w14:textId="7BB803C1" w:rsidR="00484A00" w:rsidRPr="001F7415" w:rsidRDefault="00484A00" w:rsidP="00484A0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95D4A"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  <w:tr w:rsidR="00484A00" w:rsidRPr="00871A53" w14:paraId="55A1629E" w14:textId="77777777" w:rsidTr="0006557C">
        <w:trPr>
          <w:trHeight w:val="560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C34D0E7" w14:textId="6E20FFC1" w:rsidR="00484A00" w:rsidRDefault="00484A00" w:rsidP="00484A00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Sportdag (1 per schooljaar)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13EE9F0" w14:textId="46B511B0" w:rsidR="00484A00" w:rsidRDefault="00484A00" w:rsidP="00484A0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€ 20,00 - € 25,00</w:t>
            </w:r>
          </w:p>
        </w:tc>
      </w:tr>
      <w:tr w:rsidR="00484A00" w:rsidRPr="00871A53" w14:paraId="6C19DD38" w14:textId="77777777" w:rsidTr="00887105">
        <w:trPr>
          <w:trHeight w:val="578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513DB6" w14:textId="2CB45C2B" w:rsidR="00484A00" w:rsidRDefault="00484A00" w:rsidP="00484A00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906B72">
              <w:rPr>
                <w:rFonts w:asciiTheme="minorHAnsi" w:hAnsiTheme="minorHAnsi" w:cstheme="minorHAnsi"/>
                <w:szCs w:val="24"/>
              </w:rPr>
              <w:t>Culturele uitstappen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6B941B0" w14:textId="2EB7B5FF" w:rsidR="00484A00" w:rsidRDefault="00484A00" w:rsidP="00484A00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 w:rsidRPr="00906B72">
              <w:rPr>
                <w:rFonts w:asciiTheme="minorHAnsi" w:hAnsiTheme="minorHAnsi" w:cstheme="minorHAnsi"/>
                <w:szCs w:val="24"/>
              </w:rPr>
              <w:t xml:space="preserve">€ </w:t>
            </w:r>
            <w:r>
              <w:rPr>
                <w:rFonts w:asciiTheme="minorHAnsi" w:hAnsiTheme="minorHAnsi" w:cstheme="minorHAnsi"/>
                <w:szCs w:val="24"/>
              </w:rPr>
              <w:t>25</w:t>
            </w:r>
            <w:r w:rsidRPr="00906B72"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484A00" w:rsidRPr="00871A53" w14:paraId="1821D6ED" w14:textId="77777777" w:rsidTr="00887105">
        <w:trPr>
          <w:trHeight w:val="584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4896D8" w14:textId="68496541" w:rsidR="00484A00" w:rsidRDefault="00484A00" w:rsidP="00484A00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Creanamiddag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6CFACB7" w14:textId="39A65389" w:rsidR="00484A00" w:rsidRDefault="00484A00" w:rsidP="00484A0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€ 2,00</w:t>
            </w:r>
          </w:p>
        </w:tc>
      </w:tr>
      <w:tr w:rsidR="00484A00" w:rsidRPr="00871A53" w14:paraId="17C312BF" w14:textId="77777777" w:rsidTr="00FB1242">
        <w:trPr>
          <w:trHeight w:val="590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53F120B" w14:textId="672F52D7" w:rsidR="00484A00" w:rsidRDefault="00484A00" w:rsidP="00484A00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Turnzak met sportschoenen, zwarte of blauwe broek - zwempak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FA428EE" w14:textId="1D89F905" w:rsidR="00484A00" w:rsidRDefault="00484A00" w:rsidP="00484A00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4A00" w:rsidRPr="00871A53" w14:paraId="09B2928C" w14:textId="77777777" w:rsidTr="005B002E">
        <w:trPr>
          <w:trHeight w:val="748"/>
        </w:trPr>
        <w:tc>
          <w:tcPr>
            <w:tcW w:w="7655" w:type="dxa"/>
            <w:gridSpan w:val="2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1B2EC86" w14:textId="0751C2B7" w:rsidR="00484A00" w:rsidRPr="00871A53" w:rsidRDefault="00484A00" w:rsidP="00484A00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Extra murale uitstap: </w:t>
            </w:r>
            <w:r w:rsidR="00C26B58">
              <w:rPr>
                <w:rFonts w:asciiTheme="minorHAnsi" w:hAnsiTheme="minorHAnsi" w:cstheme="minorHAnsi"/>
                <w:szCs w:val="24"/>
              </w:rPr>
              <w:t>eindejaarsreis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3DD32600" w14:textId="3F52F416" w:rsidR="00484A00" w:rsidRDefault="00484A00" w:rsidP="00484A0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</w:t>
            </w:r>
            <w:r>
              <w:rPr>
                <w:rFonts w:asciiTheme="minorHAnsi" w:hAnsiTheme="minorHAnsi" w:cstheme="minorHAnsi"/>
                <w:szCs w:val="24"/>
              </w:rPr>
              <w:t>80</w:t>
            </w:r>
            <w:r>
              <w:rPr>
                <w:rFonts w:asciiTheme="minorHAnsi" w:hAnsiTheme="minorHAnsi" w:cstheme="minorHAnsi"/>
                <w:szCs w:val="24"/>
              </w:rPr>
              <w:t>,00</w:t>
            </w:r>
          </w:p>
          <w:p w14:paraId="3828A0EE" w14:textId="6865A870" w:rsidR="00484A00" w:rsidRPr="00871A53" w:rsidRDefault="00484A00" w:rsidP="00484A0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6E22D6">
              <w:rPr>
                <w:rFonts w:asciiTheme="minorHAnsi" w:hAnsiTheme="minorHAnsi" w:cstheme="minorHAnsi"/>
                <w:i/>
                <w:iCs/>
                <w:szCs w:val="24"/>
              </w:rPr>
              <w:t>(richtprijs)</w:t>
            </w:r>
          </w:p>
        </w:tc>
      </w:tr>
      <w:tr w:rsidR="007C4195" w:rsidRPr="00871A53" w14:paraId="70A3F149" w14:textId="77777777" w:rsidTr="00887105">
        <w:trPr>
          <w:trHeight w:val="311"/>
        </w:trPr>
        <w:tc>
          <w:tcPr>
            <w:tcW w:w="10774" w:type="dxa"/>
            <w:gridSpan w:val="3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</w:tcPr>
          <w:p w14:paraId="370C5EF7" w14:textId="1FDD158B" w:rsidR="007C4195" w:rsidRDefault="0006557C" w:rsidP="007C419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Werkkledij/materiaal (indien nodig):</w:t>
            </w:r>
          </w:p>
        </w:tc>
      </w:tr>
      <w:tr w:rsidR="0006557C" w:rsidRPr="00871A53" w14:paraId="5194ACE2" w14:textId="77777777" w:rsidTr="007C4195">
        <w:trPr>
          <w:trHeight w:val="100"/>
        </w:trPr>
        <w:tc>
          <w:tcPr>
            <w:tcW w:w="113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1C2F5668" w14:textId="77777777" w:rsidR="0006557C" w:rsidRDefault="0006557C" w:rsidP="0006557C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5F128A8D" w14:textId="33765033" w:rsidR="0006557C" w:rsidRDefault="0006557C" w:rsidP="0006557C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Veiligheidsschoenen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655A3AF5" w14:textId="67389804" w:rsidR="0006557C" w:rsidRDefault="0006557C" w:rsidP="0006557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3F08ED">
              <w:rPr>
                <w:rFonts w:asciiTheme="minorHAnsi" w:hAnsiTheme="minorHAnsi" w:cstheme="minorHAnsi"/>
                <w:szCs w:val="24"/>
              </w:rPr>
              <w:t>25</w:t>
            </w:r>
            <w:r>
              <w:rPr>
                <w:rFonts w:asciiTheme="minorHAnsi" w:hAnsiTheme="minorHAnsi" w:cstheme="minorHAnsi"/>
                <w:szCs w:val="24"/>
              </w:rPr>
              <w:t>,00</w:t>
            </w:r>
          </w:p>
        </w:tc>
      </w:tr>
      <w:tr w:rsidR="006D2F18" w:rsidRPr="00871A53" w14:paraId="311550B6" w14:textId="77777777" w:rsidTr="006D2F18">
        <w:trPr>
          <w:trHeight w:val="100"/>
        </w:trPr>
        <w:tc>
          <w:tcPr>
            <w:tcW w:w="113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30FD89BE" w14:textId="77777777" w:rsidR="006D2F18" w:rsidRDefault="006D2F18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099A0476" w14:textId="7CFC67C1" w:rsidR="006D2F18" w:rsidRDefault="006D2F18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Dozenopener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74A9CC73" w14:textId="0600CB43" w:rsidR="006D2F18" w:rsidRDefault="006D2F18" w:rsidP="006D2F1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  <w:tr w:rsidR="00326180" w:rsidRPr="00871A53" w14:paraId="7B34B0B2" w14:textId="77777777" w:rsidTr="006D2F18">
        <w:trPr>
          <w:trHeight w:val="100"/>
        </w:trPr>
        <w:tc>
          <w:tcPr>
            <w:tcW w:w="113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49217FB0" w14:textId="77777777" w:rsidR="00326180" w:rsidRDefault="00326180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</w:tcPr>
          <w:p w14:paraId="252C5DC1" w14:textId="6FE09B10" w:rsidR="00326180" w:rsidRDefault="00326180" w:rsidP="006D2F18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Veiligheidsmes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</w:tcPr>
          <w:p w14:paraId="32156E49" w14:textId="5CEF8A8B" w:rsidR="00326180" w:rsidRDefault="00326180" w:rsidP="006D2F1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€ 12,00</w:t>
            </w:r>
          </w:p>
        </w:tc>
      </w:tr>
      <w:tr w:rsidR="006D2F18" w:rsidRPr="00871A53" w14:paraId="0F076BED" w14:textId="77777777" w:rsidTr="00854693">
        <w:trPr>
          <w:trHeight w:val="100"/>
        </w:trPr>
        <w:tc>
          <w:tcPr>
            <w:tcW w:w="1135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CCAAFC6" w14:textId="77777777" w:rsidR="006D2F18" w:rsidRDefault="006D2F18" w:rsidP="00854693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20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6C610FA" w14:textId="77777777" w:rsidR="006D2F18" w:rsidRDefault="006D2F18" w:rsidP="00854693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Sweater</w:t>
            </w:r>
          </w:p>
        </w:tc>
        <w:tc>
          <w:tcPr>
            <w:tcW w:w="3119" w:type="dxa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17861CB1" w14:textId="3CA68A59" w:rsidR="006D2F18" w:rsidRDefault="006D2F18" w:rsidP="00854693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3F08ED">
              <w:rPr>
                <w:rFonts w:asciiTheme="minorHAnsi" w:hAnsiTheme="minorHAnsi" w:cstheme="minorHAnsi"/>
                <w:szCs w:val="24"/>
              </w:rPr>
              <w:t>1</w:t>
            </w:r>
            <w:r w:rsidR="00326180">
              <w:rPr>
                <w:rFonts w:asciiTheme="minorHAnsi" w:hAnsiTheme="minorHAnsi" w:cstheme="minorHAnsi"/>
                <w:szCs w:val="24"/>
              </w:rPr>
              <w:t>7</w:t>
            </w:r>
            <w:r w:rsidR="003F08ED">
              <w:rPr>
                <w:rFonts w:asciiTheme="minorHAnsi" w:hAnsiTheme="minorHAnsi" w:cstheme="minorHAnsi"/>
                <w:szCs w:val="24"/>
              </w:rPr>
              <w:t>,</w:t>
            </w:r>
            <w:r>
              <w:rPr>
                <w:rFonts w:asciiTheme="minorHAnsi" w:hAnsiTheme="minorHAnsi" w:cstheme="minorHAnsi"/>
                <w:szCs w:val="24"/>
              </w:rPr>
              <w:t>00</w:t>
            </w:r>
          </w:p>
        </w:tc>
      </w:tr>
    </w:tbl>
    <w:p w14:paraId="19C6368D" w14:textId="77777777" w:rsidR="007C4195" w:rsidRPr="006D2F18" w:rsidRDefault="007C4195" w:rsidP="007C4195">
      <w:pPr>
        <w:rPr>
          <w:rFonts w:eastAsia="Verdana"/>
          <w:sz w:val="16"/>
        </w:rPr>
      </w:pPr>
    </w:p>
    <w:tbl>
      <w:tblPr>
        <w:tblW w:w="5078" w:type="pct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0"/>
        <w:gridCol w:w="4927"/>
        <w:gridCol w:w="1843"/>
        <w:gridCol w:w="1135"/>
        <w:gridCol w:w="1535"/>
      </w:tblGrid>
      <w:tr w:rsidR="007C4195" w:rsidRPr="00871A53" w14:paraId="5CD77B9D" w14:textId="77777777" w:rsidTr="007C4195">
        <w:trPr>
          <w:cantSplit/>
          <w:trHeight w:val="560"/>
        </w:trPr>
        <w:tc>
          <w:tcPr>
            <w:tcW w:w="5000" w:type="pct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  <w:vAlign w:val="center"/>
          </w:tcPr>
          <w:p w14:paraId="6427904B" w14:textId="5D91B4F8" w:rsidR="007C4195" w:rsidRPr="00123E27" w:rsidRDefault="007C4195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 xml:space="preserve">DEEL C: </w:t>
            </w:r>
            <w:r w:rsidR="00B96776">
              <w:rPr>
                <w:rFonts w:asciiTheme="minorHAnsi" w:hAnsiTheme="minorHAnsi" w:cstheme="minorHAnsi"/>
                <w:b/>
                <w:sz w:val="28"/>
                <w:szCs w:val="24"/>
              </w:rPr>
              <w:t>MATERIAAL NODIG VOOR DE LESSEN AAN TE KOPEN IN EEN WINKEL NAAR KEUZE</w:t>
            </w:r>
          </w:p>
        </w:tc>
      </w:tr>
      <w:tr w:rsidR="007C4195" w:rsidRPr="00871A53" w14:paraId="75BB4696" w14:textId="77777777" w:rsidTr="007C4195">
        <w:trPr>
          <w:trHeight w:val="100"/>
        </w:trPr>
        <w:tc>
          <w:tcPr>
            <w:tcW w:w="5000" w:type="pct"/>
            <w:gridSpan w:val="5"/>
            <w:tcBorders>
              <w:left w:val="double" w:sz="6" w:space="0" w:color="auto"/>
              <w:right w:val="double" w:sz="6" w:space="0" w:color="auto"/>
            </w:tcBorders>
            <w:shd w:val="clear" w:color="auto" w:fill="E2EFD9" w:themeFill="accent6" w:themeFillTint="33"/>
            <w:vAlign w:val="center"/>
          </w:tcPr>
          <w:p w14:paraId="51AE253A" w14:textId="77777777" w:rsidR="007C4195" w:rsidRPr="003123FD" w:rsidRDefault="007C4195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uitgaven zijn uitgaven die jij of je ouders zeker </w:t>
            </w:r>
            <w:r w:rsidRPr="003123F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nl-BE"/>
              </w:rPr>
              <w:t>moeten</w:t>
            </w:r>
            <w:r w:rsidRPr="003123FD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 xml:space="preserve"> betalen.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20D71131" w14:textId="77777777" w:rsidR="007C4195" w:rsidRPr="00B043BB" w:rsidRDefault="007C4195" w:rsidP="007C4195">
            <w:pPr>
              <w:pStyle w:val="Lijstalinea"/>
              <w:numPr>
                <w:ilvl w:val="0"/>
                <w:numId w:val="21"/>
              </w:numPr>
              <w:ind w:left="0" w:firstLine="0"/>
              <w:contextualSpacing w:val="0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B043BB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Je kiest vrij waar je deze zaken aankoopt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.</w:t>
            </w:r>
          </w:p>
        </w:tc>
      </w:tr>
      <w:tr w:rsidR="007C4195" w:rsidRPr="00871A53" w14:paraId="27DD6E12" w14:textId="77777777" w:rsidTr="007C4195">
        <w:trPr>
          <w:trHeight w:val="100"/>
        </w:trPr>
        <w:tc>
          <w:tcPr>
            <w:tcW w:w="2901" w:type="pct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FD4C4" w14:textId="77777777" w:rsidR="007C4195" w:rsidRPr="00871A53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57" w:type="pct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24E228D0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  <w:tc>
          <w:tcPr>
            <w:tcW w:w="528" w:type="pct"/>
            <w:shd w:val="clear" w:color="auto" w:fill="E2EFD9" w:themeFill="accent6" w:themeFillTint="33"/>
          </w:tcPr>
          <w:p w14:paraId="13448397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56EBA">
              <w:rPr>
                <w:rFonts w:asciiTheme="minorHAnsi" w:hAnsiTheme="minorHAnsi" w:cstheme="minorHAnsi"/>
                <w:b/>
                <w:szCs w:val="24"/>
              </w:rPr>
              <w:t>aantal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E2EFD9" w:themeFill="accent6" w:themeFillTint="33"/>
          </w:tcPr>
          <w:p w14:paraId="4678EB08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56EBA">
              <w:rPr>
                <w:rFonts w:asciiTheme="minorHAnsi" w:hAnsiTheme="minorHAnsi" w:cstheme="minorHAnsi"/>
                <w:b/>
                <w:szCs w:val="24"/>
              </w:rPr>
              <w:t>totaal</w:t>
            </w:r>
          </w:p>
        </w:tc>
      </w:tr>
      <w:tr w:rsidR="007F29EC" w:rsidRPr="00871A53" w14:paraId="00BFE5B2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4D46C0C" w14:textId="77777777" w:rsidR="007F29EC" w:rsidRPr="00356EBA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13D7277F" wp14:editId="4012FD51">
                  <wp:extent cx="176952" cy="443986"/>
                  <wp:effectExtent l="0" t="0" r="0" b="0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54" cy="459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1441FB74" w14:textId="77777777" w:rsidR="007F29EC" w:rsidRDefault="007F29EC" w:rsidP="007F29EC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</w:t>
            </w:r>
            <w:r w:rsidRPr="00356EBA">
              <w:rPr>
                <w:rFonts w:asciiTheme="minorHAnsi" w:hAnsiTheme="minorHAnsi" w:cstheme="minorHAnsi"/>
                <w:szCs w:val="24"/>
              </w:rPr>
              <w:t xml:space="preserve">ingmap met 2 ringen, rug 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  <w:r w:rsidRPr="00356EBA">
              <w:rPr>
                <w:rFonts w:asciiTheme="minorHAnsi" w:hAnsiTheme="minorHAnsi" w:cstheme="minorHAnsi"/>
                <w:szCs w:val="24"/>
              </w:rPr>
              <w:t xml:space="preserve"> cm</w:t>
            </w:r>
          </w:p>
          <w:p w14:paraId="4258449E" w14:textId="77777777" w:rsidR="007F29EC" w:rsidRPr="005A6B0D" w:rsidRDefault="007F29EC" w:rsidP="007F29EC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5A6B0D">
              <w:rPr>
                <w:rFonts w:asciiTheme="minorHAnsi" w:hAnsiTheme="minorHAnsi" w:cstheme="minorHAnsi"/>
                <w:i/>
                <w:szCs w:val="24"/>
              </w:rPr>
              <w:t>(verschillende kleuren)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4F4D3312" w14:textId="77777777" w:rsidR="007F29EC" w:rsidRPr="001308FF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€ 1,70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5FAD12ED" w14:textId="0A2814F5" w:rsidR="007F29EC" w:rsidRPr="00871A53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DBC02B1" w14:textId="4F3848C7" w:rsidR="007F29EC" w:rsidRPr="00871A53" w:rsidRDefault="007F29EC" w:rsidP="007F29EC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€ 5,10</w:t>
            </w:r>
          </w:p>
        </w:tc>
      </w:tr>
      <w:tr w:rsidR="007C4195" w:rsidRPr="00871A53" w14:paraId="72ABC28D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CDB8347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338CDF86" wp14:editId="3E67DC04">
                  <wp:extent cx="476250" cy="453718"/>
                  <wp:effectExtent l="0" t="0" r="0" b="3810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17" cy="46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6C481BAD" w14:textId="77777777" w:rsidR="007C4195" w:rsidRPr="00356EBA" w:rsidRDefault="007C4195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Doorzichtig plastieken mapje met gaatjes om in ringmap te steken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255A9BD5" w14:textId="77777777" w:rsidR="007C4195" w:rsidRPr="001308FF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€ 0,05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20190815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45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7B57CEF7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€ 2,25</w:t>
            </w:r>
          </w:p>
        </w:tc>
      </w:tr>
      <w:tr w:rsidR="007C4195" w:rsidRPr="00871A53" w14:paraId="512A1210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2539FEC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3170521B" wp14:editId="3D0AA8AE">
                  <wp:extent cx="466431" cy="378906"/>
                  <wp:effectExtent l="0" t="0" r="0" b="254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77360" cy="38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1D2AEE96" w14:textId="77777777" w:rsidR="007C4195" w:rsidRDefault="007C4195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Huistakenmap A4 3 kleppen/elastiek</w:t>
            </w:r>
          </w:p>
          <w:p w14:paraId="130FBFC5" w14:textId="77777777" w:rsidR="007C4195" w:rsidRPr="00356EBA" w:rsidRDefault="007C4195" w:rsidP="007C4195">
            <w:pPr>
              <w:rPr>
                <w:rFonts w:asciiTheme="minorHAnsi" w:hAnsiTheme="minorHAnsi" w:cstheme="minorHAnsi"/>
                <w:szCs w:val="24"/>
              </w:rPr>
            </w:pPr>
            <w:r w:rsidRPr="005A6B0D">
              <w:rPr>
                <w:rFonts w:asciiTheme="minorHAnsi" w:hAnsiTheme="minorHAnsi" w:cstheme="minorHAnsi"/>
                <w:i/>
                <w:szCs w:val="24"/>
              </w:rPr>
              <w:t>(verschillende kleuren)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5E3CA2C9" w14:textId="77777777" w:rsidR="007C4195" w:rsidRPr="001308FF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€ 1,20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573DD807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7A956AAB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€ 1,20</w:t>
            </w:r>
          </w:p>
        </w:tc>
      </w:tr>
      <w:tr w:rsidR="007C4195" w:rsidRPr="00871A53" w14:paraId="786EE089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603D809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5CF5F101" wp14:editId="622B8C60">
                  <wp:extent cx="637959" cy="66675"/>
                  <wp:effectExtent l="0" t="0" r="0" b="0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27" cy="7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6C83C482" w14:textId="77777777" w:rsidR="007C4195" w:rsidRPr="00356EBA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Balpen groen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16169701" w14:textId="77777777" w:rsidR="007C4195" w:rsidRPr="001308FF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€ 0,50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7BABCADD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089287C2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2135FF" w:rsidRPr="00871A53" w14:paraId="61DA52B8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0A8D769" w14:textId="77777777" w:rsidR="002135FF" w:rsidRPr="00356EBA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3BB536FC" wp14:editId="320B41E8">
                  <wp:extent cx="672860" cy="85725"/>
                  <wp:effectExtent l="0" t="0" r="0" b="0"/>
                  <wp:docPr id="38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30" cy="10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785CC9DB" w14:textId="77777777" w:rsidR="002135FF" w:rsidRPr="00356EBA" w:rsidRDefault="002135FF" w:rsidP="002135FF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 xml:space="preserve">Balpen blauw 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1AB8DA49" w14:textId="6CD05B4D" w:rsidR="002135FF" w:rsidRPr="001308FF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 xml:space="preserve">€ </w:t>
            </w:r>
            <w:r>
              <w:rPr>
                <w:rFonts w:asciiTheme="minorHAnsi" w:hAnsiTheme="minorHAnsi" w:cstheme="minorHAnsi"/>
                <w:szCs w:val="24"/>
              </w:rPr>
              <w:t>0,50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409AE295" w14:textId="3CE48041" w:rsidR="002135FF" w:rsidRPr="00871A53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10F35396" w14:textId="4D1600CA" w:rsidR="002135FF" w:rsidRPr="00871A53" w:rsidRDefault="002135FF" w:rsidP="002135F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€ 1,00</w:t>
            </w:r>
          </w:p>
        </w:tc>
      </w:tr>
      <w:tr w:rsidR="007C4195" w:rsidRPr="00871A53" w14:paraId="77984FD4" w14:textId="77777777" w:rsidTr="007C4195">
        <w:trPr>
          <w:trHeight w:val="100"/>
        </w:trPr>
        <w:tc>
          <w:tcPr>
            <w:tcW w:w="609" w:type="pct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FA443A6" w14:textId="77777777" w:rsidR="007C4195" w:rsidRPr="00356EBA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74EC2B62" wp14:editId="23494118">
                  <wp:extent cx="684000" cy="42851"/>
                  <wp:effectExtent l="0" t="0" r="1905" b="0"/>
                  <wp:docPr id="39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684000" cy="42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3F2E0" w14:textId="77777777" w:rsidR="007C4195" w:rsidRPr="00356EBA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Potlood 2 HB</w:t>
            </w:r>
          </w:p>
        </w:tc>
        <w:tc>
          <w:tcPr>
            <w:tcW w:w="85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493E5D" w14:textId="77777777" w:rsidR="007C4195" w:rsidRPr="001308FF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€ 0,20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EA3818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776E769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€ 0,20</w:t>
            </w:r>
          </w:p>
        </w:tc>
      </w:tr>
      <w:tr w:rsidR="007C4195" w:rsidRPr="00871A53" w14:paraId="3D888A24" w14:textId="77777777" w:rsidTr="00887105">
        <w:trPr>
          <w:trHeight w:val="100"/>
        </w:trPr>
        <w:tc>
          <w:tcPr>
            <w:tcW w:w="609" w:type="pct"/>
            <w:tcBorders>
              <w:left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93B6A0F" w14:textId="77777777" w:rsidR="007C4195" w:rsidRPr="00356EBA" w:rsidRDefault="007C4195" w:rsidP="007C4195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noProof/>
                <w:lang w:val="nl-BE" w:eastAsia="nl-BE"/>
              </w:rPr>
              <w:drawing>
                <wp:inline distT="0" distB="0" distL="0" distR="0" wp14:anchorId="4C52FE2D" wp14:editId="26EDD0A0">
                  <wp:extent cx="742950" cy="104119"/>
                  <wp:effectExtent l="0" t="0" r="0" b="0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06" cy="1282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pct"/>
            <w:tcBorders>
              <w:left w:val="double" w:sz="6" w:space="0" w:color="auto"/>
            </w:tcBorders>
            <w:shd w:val="clear" w:color="auto" w:fill="FFFFFF"/>
            <w:vAlign w:val="center"/>
          </w:tcPr>
          <w:p w14:paraId="6760869B" w14:textId="77777777" w:rsidR="007C4195" w:rsidRPr="00356EBA" w:rsidRDefault="007C4195" w:rsidP="007C4195">
            <w:pPr>
              <w:rPr>
                <w:rFonts w:asciiTheme="minorHAnsi" w:hAnsiTheme="minorHAnsi" w:cstheme="minorHAnsi"/>
                <w:szCs w:val="24"/>
              </w:rPr>
            </w:pPr>
            <w:r w:rsidRPr="00356EBA">
              <w:rPr>
                <w:rFonts w:asciiTheme="minorHAnsi" w:hAnsiTheme="minorHAnsi" w:cstheme="minorHAnsi"/>
                <w:szCs w:val="24"/>
              </w:rPr>
              <w:t>Lat 30 cm</w:t>
            </w:r>
          </w:p>
        </w:tc>
        <w:tc>
          <w:tcPr>
            <w:tcW w:w="857" w:type="pct"/>
            <w:shd w:val="clear" w:color="auto" w:fill="FFFFFF"/>
            <w:vAlign w:val="center"/>
          </w:tcPr>
          <w:p w14:paraId="7D18DB3F" w14:textId="77777777" w:rsidR="007C4195" w:rsidRPr="001308FF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308FF">
              <w:rPr>
                <w:rFonts w:asciiTheme="minorHAnsi" w:hAnsiTheme="minorHAnsi" w:cstheme="minorHAnsi"/>
                <w:szCs w:val="24"/>
              </w:rPr>
              <w:t>€ 0,60</w:t>
            </w:r>
          </w:p>
        </w:tc>
        <w:tc>
          <w:tcPr>
            <w:tcW w:w="528" w:type="pct"/>
            <w:shd w:val="clear" w:color="auto" w:fill="FFFFFF"/>
            <w:vAlign w:val="center"/>
          </w:tcPr>
          <w:p w14:paraId="3D9FF227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14" w:type="pct"/>
            <w:tcBorders>
              <w:right w:val="double" w:sz="6" w:space="0" w:color="auto"/>
            </w:tcBorders>
            <w:shd w:val="clear" w:color="auto" w:fill="FFFFFF"/>
            <w:vAlign w:val="center"/>
          </w:tcPr>
          <w:p w14:paraId="3C199C28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€ 0,60</w:t>
            </w:r>
          </w:p>
        </w:tc>
      </w:tr>
    </w:tbl>
    <w:p w14:paraId="3A28583A" w14:textId="77777777" w:rsidR="007C4195" w:rsidRPr="006D2F18" w:rsidRDefault="007C4195" w:rsidP="007C4195">
      <w:pPr>
        <w:tabs>
          <w:tab w:val="left" w:pos="-1441"/>
          <w:tab w:val="left" w:pos="-721"/>
          <w:tab w:val="left" w:pos="-1"/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left" w:pos="9359"/>
          <w:tab w:val="left" w:pos="10079"/>
        </w:tabs>
        <w:rPr>
          <w:rFonts w:asciiTheme="minorHAnsi" w:hAnsiTheme="minorHAnsi" w:cstheme="minorHAnsi"/>
          <w:szCs w:val="24"/>
          <w:lang w:val="nl-NL"/>
        </w:rPr>
      </w:pPr>
      <w:r w:rsidRPr="006D2F18">
        <w:rPr>
          <w:rFonts w:asciiTheme="minorHAnsi" w:hAnsiTheme="minorHAnsi" w:cstheme="minorHAnsi"/>
          <w:szCs w:val="24"/>
          <w:lang w:val="nl-NL"/>
        </w:rPr>
        <w:tab/>
      </w:r>
      <w:r w:rsidRPr="006D2F18">
        <w:rPr>
          <w:rFonts w:asciiTheme="minorHAnsi" w:hAnsiTheme="minorHAnsi" w:cstheme="minorHAnsi"/>
          <w:szCs w:val="24"/>
          <w:lang w:val="nl-NL"/>
        </w:rPr>
        <w:tab/>
        <w:t xml:space="preserve"> </w:t>
      </w:r>
    </w:p>
    <w:p w14:paraId="666CF7F4" w14:textId="77777777" w:rsidR="00326180" w:rsidRDefault="00326180">
      <w:r>
        <w:br w:type="page"/>
      </w: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3119"/>
      </w:tblGrid>
      <w:tr w:rsidR="007C4195" w:rsidRPr="00871A53" w14:paraId="3D832912" w14:textId="77777777" w:rsidTr="007C4195">
        <w:trPr>
          <w:trHeight w:val="100"/>
        </w:trPr>
        <w:tc>
          <w:tcPr>
            <w:tcW w:w="10774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8D08D" w:themeFill="accent6" w:themeFillTint="99"/>
          </w:tcPr>
          <w:p w14:paraId="38CD780C" w14:textId="2F443333" w:rsidR="007C4195" w:rsidRPr="00B043BB" w:rsidRDefault="007C4195" w:rsidP="007C419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lastRenderedPageBreak/>
              <w:t>DEEL D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  <w:u w:val="single"/>
              </w:rPr>
              <w:t>:</w:t>
            </w:r>
            <w:r w:rsidRPr="003C1524"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3123FD">
              <w:rPr>
                <w:rFonts w:asciiTheme="minorHAnsi" w:hAnsiTheme="minorHAnsi" w:cstheme="minorHAnsi"/>
                <w:b/>
                <w:sz w:val="28"/>
                <w:szCs w:val="24"/>
              </w:rPr>
              <w:t>NIET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4"/>
              </w:rPr>
              <w:t xml:space="preserve"> 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>VERPLICHT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>E</w:t>
            </w:r>
            <w:r w:rsidRPr="00871A53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UITGAVEN </w:t>
            </w:r>
          </w:p>
        </w:tc>
      </w:tr>
      <w:tr w:rsidR="007C4195" w:rsidRPr="00871A53" w14:paraId="216399C4" w14:textId="77777777" w:rsidTr="007C419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V w:val="double" w:sz="4" w:space="0" w:color="auto"/>
          </w:tblBorders>
        </w:tblPrEx>
        <w:trPr>
          <w:trHeight w:val="100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6BCB60AB" w14:textId="77777777" w:rsidR="007C4195" w:rsidRDefault="007C4195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090129"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  <w:t>Niet verplichte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uitgaven zijn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: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 </w:t>
            </w:r>
          </w:p>
          <w:p w14:paraId="744864BF" w14:textId="77777777" w:rsidR="007C4195" w:rsidRDefault="007C4195" w:rsidP="007C4195">
            <w:pPr>
              <w:pStyle w:val="Lijstaline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uitgaven voor zaken die je niet verplicht moet aankopen of activiteiten waar je nie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t verplicht aan moet deelnemen.</w:t>
            </w:r>
          </w:p>
          <w:p w14:paraId="184DF17E" w14:textId="77777777" w:rsidR="007C4195" w:rsidRPr="003123FD" w:rsidRDefault="007C4195" w:rsidP="007C4195">
            <w:pPr>
              <w:pStyle w:val="Lijstalinea"/>
              <w:numPr>
                <w:ilvl w:val="1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maar als je ze aankoopt of deelneemt, dan moeten jij of je ouders er wel een bijdrage voor betalen.</w:t>
            </w:r>
          </w:p>
          <w:p w14:paraId="01363D3A" w14:textId="77777777" w:rsidR="007C4195" w:rsidRDefault="007C4195" w:rsidP="007C4195">
            <w:pPr>
              <w:pStyle w:val="Lijstalinea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3123FD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De bedragen zijn richtprijzen, het kan iets meer maar het kan ook iets minder zijn.</w:t>
            </w:r>
          </w:p>
          <w:p w14:paraId="18D7945E" w14:textId="77777777" w:rsidR="007C4195" w:rsidRPr="003123FD" w:rsidRDefault="007C4195" w:rsidP="007C4195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 w:rsidRPr="00090129"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 xml:space="preserve">Het schoolbestuur baseert zich voor het bepalen van de richtprijs op de prijs die de zaak of de activiteit vorig schooljaar kostte. Deze lijst </w:t>
            </w:r>
            <w:r>
              <w:rPr>
                <w:rFonts w:asciiTheme="minorHAnsi" w:hAnsiTheme="minorHAnsi" w:cstheme="minorHAnsi"/>
                <w:sz w:val="22"/>
                <w:szCs w:val="22"/>
                <w:lang w:val="nl-BE"/>
              </w:rPr>
              <w:t>werd overlegd in de schoolraad.</w:t>
            </w:r>
          </w:p>
        </w:tc>
      </w:tr>
      <w:tr w:rsidR="007C4195" w:rsidRPr="00871A53" w14:paraId="34273ECB" w14:textId="77777777" w:rsidTr="0006557C">
        <w:trPr>
          <w:trHeight w:val="382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050EBB5A" w14:textId="77777777" w:rsidR="007C4195" w:rsidRPr="00356EBA" w:rsidRDefault="007C4195" w:rsidP="007C4195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E2EFD9" w:themeFill="accent6" w:themeFillTint="33"/>
          </w:tcPr>
          <w:p w14:paraId="21361DF0" w14:textId="77777777" w:rsidR="007C4195" w:rsidRPr="00356EBA" w:rsidRDefault="007C4195" w:rsidP="007C419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eenheids</w:t>
            </w:r>
            <w:r w:rsidRPr="00356EBA">
              <w:rPr>
                <w:rFonts w:asciiTheme="minorHAnsi" w:hAnsiTheme="minorHAnsi" w:cstheme="minorHAnsi"/>
                <w:b/>
                <w:szCs w:val="24"/>
              </w:rPr>
              <w:t>prijs</w:t>
            </w:r>
          </w:p>
        </w:tc>
      </w:tr>
      <w:tr w:rsidR="007C4195" w:rsidRPr="00871A53" w14:paraId="323093FF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 w:themeFill="background1"/>
          </w:tcPr>
          <w:p w14:paraId="60A0AF39" w14:textId="77777777" w:rsidR="007C4195" w:rsidRPr="00B043BB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W</w:t>
            </w:r>
            <w:r w:rsidRPr="00090129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arme maaltijd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</w:tcPr>
          <w:p w14:paraId="0F6F0C1E" w14:textId="7928CB06" w:rsidR="007C4195" w:rsidRDefault="007C4195" w:rsidP="007C41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043BB">
              <w:rPr>
                <w:rFonts w:asciiTheme="minorHAnsi" w:hAnsiTheme="minorHAnsi" w:cstheme="minorHAnsi"/>
                <w:szCs w:val="24"/>
              </w:rPr>
              <w:t xml:space="preserve">€ </w:t>
            </w:r>
            <w:r w:rsidR="001F7415">
              <w:rPr>
                <w:rFonts w:asciiTheme="minorHAnsi" w:hAnsiTheme="minorHAnsi" w:cstheme="minorHAnsi"/>
                <w:szCs w:val="24"/>
              </w:rPr>
              <w:t>4</w:t>
            </w:r>
            <w:r>
              <w:rPr>
                <w:rFonts w:asciiTheme="minorHAnsi" w:hAnsiTheme="minorHAnsi" w:cstheme="minorHAnsi"/>
                <w:szCs w:val="24"/>
              </w:rPr>
              <w:t>,50</w:t>
            </w:r>
          </w:p>
        </w:tc>
      </w:tr>
      <w:tr w:rsidR="007C4195" w:rsidRPr="00871A53" w14:paraId="10D682B0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AA60DA" w14:textId="77777777" w:rsidR="007C4195" w:rsidRPr="00871A53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Broodjes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F523C0C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€ 2,50</w:t>
            </w:r>
          </w:p>
        </w:tc>
      </w:tr>
      <w:tr w:rsidR="007C4195" w:rsidRPr="00871A53" w14:paraId="7B79A518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06043D3" w14:textId="77777777" w:rsidR="007C4195" w:rsidRPr="00871A53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Soep</w:t>
            </w:r>
          </w:p>
        </w:tc>
        <w:tc>
          <w:tcPr>
            <w:tcW w:w="3119" w:type="dxa"/>
            <w:tcBorders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816BDBB" w14:textId="77777777" w:rsidR="007C4195" w:rsidRPr="00871A53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€ 0,50</w:t>
            </w:r>
          </w:p>
        </w:tc>
      </w:tr>
      <w:tr w:rsidR="007C4195" w:rsidRPr="00871A53" w14:paraId="1448041E" w14:textId="77777777" w:rsidTr="007C4195">
        <w:trPr>
          <w:trHeight w:val="100"/>
        </w:trPr>
        <w:tc>
          <w:tcPr>
            <w:tcW w:w="7655" w:type="dxa"/>
            <w:tcBorders>
              <w:left w:val="doub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BF74B8" w14:textId="77777777" w:rsidR="007C4195" w:rsidRDefault="007C4195" w:rsidP="007C4195">
            <w:pPr>
              <w:spacing w:after="12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Soepkaart (12x)</w:t>
            </w:r>
          </w:p>
        </w:tc>
        <w:tc>
          <w:tcPr>
            <w:tcW w:w="3119" w:type="dxa"/>
            <w:tcBorders>
              <w:left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FED7901" w14:textId="77777777" w:rsidR="007C4195" w:rsidRDefault="007C4195" w:rsidP="007C4195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€ 5,00</w:t>
            </w:r>
          </w:p>
        </w:tc>
      </w:tr>
    </w:tbl>
    <w:p w14:paraId="11365D03" w14:textId="6D9AFF73" w:rsidR="006D2F18" w:rsidRDefault="006D2F18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</w:pPr>
    </w:p>
    <w:p w14:paraId="6E46C3EE" w14:textId="2BD763B2" w:rsidR="006D2F18" w:rsidRDefault="006D2F18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</w:pPr>
    </w:p>
    <w:p w14:paraId="0D53FDF8" w14:textId="6BE6DD8D" w:rsidR="007C4195" w:rsidRDefault="007C4195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  <w:t xml:space="preserve">(*) </w:t>
      </w:r>
      <w:r w:rsidRPr="00090129">
        <w:rPr>
          <w:rFonts w:asciiTheme="minorHAnsi" w:hAnsiTheme="minorHAnsi" w:cstheme="minorHAnsi"/>
          <w:b/>
          <w:i/>
          <w:sz w:val="22"/>
          <w:szCs w:val="22"/>
          <w:u w:val="single"/>
          <w:lang w:val="nl-BE"/>
        </w:rPr>
        <w:t>Trimestriële</w:t>
      </w:r>
      <w:r w:rsidRPr="00090129">
        <w:rPr>
          <w:rFonts w:asciiTheme="minorHAnsi" w:hAnsiTheme="minorHAnsi" w:cstheme="minorHAnsi"/>
          <w:b/>
          <w:i/>
          <w:sz w:val="22"/>
          <w:szCs w:val="22"/>
          <w:u w:val="single"/>
          <w:lang w:val="nl-NL"/>
        </w:rPr>
        <w:t xml:space="preserve"> rekeningen : </w:t>
      </w:r>
      <w:r w:rsidRPr="00090129">
        <w:rPr>
          <w:rFonts w:asciiTheme="minorHAnsi" w:hAnsiTheme="minorHAnsi" w:cstheme="minorHAnsi"/>
          <w:lang w:val="nl-NL"/>
        </w:rPr>
        <w:t xml:space="preserve">De schoolrekeningen worden 3 maal per jaar met de leerlingen meegegeven: </w:t>
      </w:r>
    </w:p>
    <w:p w14:paraId="6A42D494" w14:textId="77777777" w:rsidR="007C4195" w:rsidRDefault="007C4195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</w:p>
    <w:p w14:paraId="20E22887" w14:textId="77777777" w:rsidR="007C4195" w:rsidRDefault="007C4195" w:rsidP="007C4195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voor de kerstvakantie</w:t>
      </w:r>
      <w:r w:rsidRPr="003123FD">
        <w:rPr>
          <w:rFonts w:asciiTheme="minorHAnsi" w:hAnsiTheme="minorHAnsi" w:cstheme="minorHAnsi"/>
          <w:lang w:val="nl-NL"/>
        </w:rPr>
        <w:t xml:space="preserve"> </w:t>
      </w:r>
    </w:p>
    <w:p w14:paraId="1F399910" w14:textId="77777777" w:rsidR="007C4195" w:rsidRDefault="007C4195" w:rsidP="007C4195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voor de paasvakantie</w:t>
      </w:r>
    </w:p>
    <w:p w14:paraId="7FB1C25E" w14:textId="77777777" w:rsidR="007C4195" w:rsidRDefault="007C4195" w:rsidP="007C4195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voor de grote vakantie.  </w:t>
      </w:r>
    </w:p>
    <w:p w14:paraId="617A7BE5" w14:textId="77777777" w:rsidR="007C4195" w:rsidRDefault="007C4195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</w:p>
    <w:p w14:paraId="32EFE1D3" w14:textId="77777777" w:rsidR="007C4195" w:rsidRDefault="007C4195" w:rsidP="007C4195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De rekeningen moeten betaald worden </w:t>
      </w:r>
      <w:r w:rsidRPr="003123FD">
        <w:rPr>
          <w:rFonts w:asciiTheme="minorHAnsi" w:hAnsiTheme="minorHAnsi" w:cstheme="minorHAnsi"/>
          <w:b/>
          <w:lang w:val="nl-NL"/>
        </w:rPr>
        <w:t>binnen de 14 dagen</w:t>
      </w:r>
      <w:r w:rsidRPr="003123FD">
        <w:rPr>
          <w:rFonts w:asciiTheme="minorHAnsi" w:hAnsiTheme="minorHAnsi" w:cstheme="minorHAnsi"/>
          <w:lang w:val="nl-NL"/>
        </w:rPr>
        <w:t xml:space="preserve">. </w:t>
      </w:r>
    </w:p>
    <w:p w14:paraId="50B9ADA6" w14:textId="77777777" w:rsidR="00C50997" w:rsidRDefault="00C50997" w:rsidP="00C50997">
      <w:pPr>
        <w:pStyle w:val="Lijstalinea"/>
        <w:numPr>
          <w:ilvl w:val="0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Deze </w:t>
      </w:r>
      <w:r>
        <w:rPr>
          <w:rFonts w:asciiTheme="minorHAnsi" w:hAnsiTheme="minorHAnsi" w:cstheme="minorHAnsi"/>
          <w:lang w:val="nl-NL"/>
        </w:rPr>
        <w:t>kan je met een overschrijving betalen</w:t>
      </w:r>
      <w:r w:rsidRPr="003123FD">
        <w:rPr>
          <w:rFonts w:asciiTheme="minorHAnsi" w:hAnsiTheme="minorHAnsi" w:cstheme="minorHAnsi"/>
          <w:lang w:val="nl-NL"/>
        </w:rPr>
        <w:t xml:space="preserve">. </w:t>
      </w:r>
    </w:p>
    <w:p w14:paraId="08B1A9CA" w14:textId="77777777" w:rsidR="007C4195" w:rsidRDefault="007C4195" w:rsidP="007C4195">
      <w:pPr>
        <w:pStyle w:val="Lijstalinea"/>
        <w:numPr>
          <w:ilvl w:val="1"/>
          <w:numId w:val="21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 xml:space="preserve">Gelieve bij de overschrijving </w:t>
      </w:r>
      <w:r w:rsidRPr="003123FD">
        <w:rPr>
          <w:rFonts w:asciiTheme="minorHAnsi" w:hAnsiTheme="minorHAnsi" w:cstheme="minorHAnsi"/>
          <w:b/>
          <w:lang w:val="nl-NL"/>
        </w:rPr>
        <w:t>de gestructureerde mededeling</w:t>
      </w:r>
      <w:r w:rsidRPr="003123FD">
        <w:rPr>
          <w:rFonts w:asciiTheme="minorHAnsi" w:hAnsiTheme="minorHAnsi" w:cstheme="minorHAnsi"/>
          <w:lang w:val="nl-NL"/>
        </w:rPr>
        <w:t xml:space="preserve">  te vermelden . </w:t>
      </w:r>
    </w:p>
    <w:p w14:paraId="22CB52D9" w14:textId="77777777" w:rsidR="007C4195" w:rsidRPr="003123FD" w:rsidRDefault="007C4195" w:rsidP="007C4195">
      <w:pPr>
        <w:pStyle w:val="Lijstalinea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/>
        <w:rPr>
          <w:rFonts w:asciiTheme="minorHAnsi" w:hAnsiTheme="minorHAnsi" w:cstheme="minorHAnsi"/>
          <w:lang w:val="nl-NL"/>
        </w:rPr>
      </w:pPr>
      <w:r w:rsidRPr="003123FD">
        <w:rPr>
          <w:rFonts w:asciiTheme="minorHAnsi" w:hAnsiTheme="minorHAnsi" w:cstheme="minorHAnsi"/>
          <w:lang w:val="nl-NL"/>
        </w:rPr>
        <w:t>Deze staat onderaan op het voorgedrukte overschrijvingsformulier.</w:t>
      </w:r>
    </w:p>
    <w:p w14:paraId="6D36059A" w14:textId="77777777" w:rsidR="007C4195" w:rsidRPr="003123FD" w:rsidRDefault="007C4195" w:rsidP="007C41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  <w:r w:rsidRPr="00090129">
        <w:rPr>
          <w:rFonts w:asciiTheme="minorHAnsi" w:hAnsiTheme="minorHAnsi" w:cstheme="minorHAnsi"/>
          <w:sz w:val="22"/>
          <w:szCs w:val="22"/>
          <w:lang w:val="nl-NL"/>
        </w:rPr>
        <w:tab/>
      </w:r>
    </w:p>
    <w:p w14:paraId="4C81DCAE" w14:textId="77777777" w:rsidR="007C4195" w:rsidRDefault="007C4195" w:rsidP="007C4195">
      <w:pPr>
        <w:rPr>
          <w:rFonts w:asciiTheme="minorHAnsi" w:hAnsiTheme="minorHAnsi" w:cstheme="minorHAnsi"/>
          <w:szCs w:val="22"/>
          <w:lang w:val="nl-BE"/>
        </w:rPr>
      </w:pPr>
    </w:p>
    <w:p w14:paraId="483982FB" w14:textId="77777777" w:rsidR="004D0CAA" w:rsidRDefault="004D0CAA" w:rsidP="004D0CAA">
      <w:pPr>
        <w:rPr>
          <w:rFonts w:asciiTheme="minorHAnsi" w:hAnsiTheme="minorHAnsi" w:cstheme="minorHAnsi"/>
          <w:i/>
          <w:szCs w:val="22"/>
          <w:lang w:val="nl-BE"/>
        </w:rPr>
      </w:pPr>
      <w:r w:rsidRPr="00C41B2B">
        <w:rPr>
          <w:rFonts w:ascii="Calibri" w:hAnsi="Calibri"/>
          <w:bCs/>
          <w:i/>
          <w:sz w:val="22"/>
          <w:szCs w:val="22"/>
        </w:rPr>
        <w:t xml:space="preserve">(*) </w:t>
      </w:r>
      <w:r w:rsidRPr="003123FD">
        <w:rPr>
          <w:rFonts w:asciiTheme="minorHAnsi" w:hAnsiTheme="minorHAnsi" w:cstheme="minorHAnsi"/>
          <w:i/>
          <w:szCs w:val="22"/>
          <w:lang w:val="nl-BE"/>
        </w:rPr>
        <w:t xml:space="preserve">Indien jij of je ouders problemen ondervinden met het betalen van de schoolrekening, </w:t>
      </w:r>
      <w:r w:rsidRPr="002D430D">
        <w:rPr>
          <w:rFonts w:asciiTheme="minorHAnsi" w:hAnsiTheme="minorHAnsi" w:cstheme="minorHAnsi"/>
          <w:b/>
          <w:i/>
          <w:szCs w:val="22"/>
          <w:lang w:val="nl-BE"/>
        </w:rPr>
        <w:t xml:space="preserve">kunnen jullie contact opnemen met mevr. Nele op </w:t>
      </w:r>
      <w:hyperlink r:id="rId21" w:history="1">
        <w:r w:rsidRPr="002D430D">
          <w:rPr>
            <w:rStyle w:val="Hyperlink"/>
            <w:rFonts w:asciiTheme="minorHAnsi" w:hAnsiTheme="minorHAnsi" w:cstheme="minorHAnsi"/>
            <w:b/>
            <w:i/>
            <w:szCs w:val="22"/>
            <w:lang w:val="nl-BE"/>
          </w:rPr>
          <w:t>nele.de.smet@sjabi.be</w:t>
        </w:r>
      </w:hyperlink>
      <w:r w:rsidRPr="002D430D">
        <w:rPr>
          <w:rFonts w:asciiTheme="minorHAnsi" w:hAnsiTheme="minorHAnsi" w:cstheme="minorHAnsi"/>
          <w:b/>
          <w:i/>
          <w:szCs w:val="22"/>
          <w:lang w:val="nl-BE"/>
        </w:rPr>
        <w:t xml:space="preserve"> – 03/897.96.70 – 0491/56.49.12.</w:t>
      </w:r>
    </w:p>
    <w:p w14:paraId="6162B4D8" w14:textId="77777777" w:rsidR="004D0CAA" w:rsidRPr="003123FD" w:rsidRDefault="004D0CAA" w:rsidP="004D0CAA">
      <w:pPr>
        <w:rPr>
          <w:rFonts w:asciiTheme="minorHAnsi" w:eastAsia="Verdana" w:hAnsiTheme="minorHAnsi" w:cstheme="minorHAnsi"/>
          <w:i/>
          <w:sz w:val="28"/>
        </w:rPr>
      </w:pPr>
      <w:r w:rsidRPr="003123FD">
        <w:rPr>
          <w:rFonts w:asciiTheme="minorHAnsi" w:hAnsiTheme="minorHAnsi" w:cstheme="minorHAnsi"/>
          <w:i/>
          <w:szCs w:val="22"/>
          <w:lang w:val="nl-BE"/>
        </w:rPr>
        <w:t>Er kunnen afspraken worden gemaakt over een aangepaste manier van betalen. Wij verzekeren jou en je ouders een discrete behandeling van jullie vraag.</w:t>
      </w:r>
    </w:p>
    <w:p w14:paraId="564987CE" w14:textId="77777777" w:rsidR="007C4195" w:rsidRPr="003123FD" w:rsidRDefault="007C4195" w:rsidP="007C4195">
      <w:pPr>
        <w:rPr>
          <w:rFonts w:asciiTheme="minorHAnsi" w:eastAsia="Verdana" w:hAnsiTheme="minorHAnsi" w:cstheme="minorHAnsi"/>
          <w:i/>
        </w:rPr>
      </w:pPr>
    </w:p>
    <w:p w14:paraId="5DEBD236" w14:textId="77777777" w:rsidR="007C4195" w:rsidRPr="00090129" w:rsidRDefault="007C4195" w:rsidP="007C4195">
      <w:pPr>
        <w:rPr>
          <w:rFonts w:asciiTheme="minorHAnsi" w:eastAsia="Verdana" w:hAnsiTheme="minorHAnsi" w:cstheme="minorHAnsi"/>
        </w:rPr>
      </w:pPr>
    </w:p>
    <w:p w14:paraId="1E9FF03E" w14:textId="3721B5D3" w:rsidR="00C21A0C" w:rsidRPr="00090129" w:rsidRDefault="007C4195" w:rsidP="00C21A0C">
      <w:pPr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Directie en leerkrachten</w:t>
      </w:r>
    </w:p>
    <w:sectPr w:rsidR="00C21A0C" w:rsidRPr="00090129" w:rsidSect="005D79B3">
      <w:headerReference w:type="default" r:id="rId22"/>
      <w:footerReference w:type="default" r:id="rId23"/>
      <w:type w:val="continuous"/>
      <w:pgSz w:w="11907" w:h="16840" w:code="9"/>
      <w:pgMar w:top="1135" w:right="567" w:bottom="777" w:left="709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9AD4" w14:textId="77777777" w:rsidR="00487270" w:rsidRDefault="00487270">
      <w:r>
        <w:separator/>
      </w:r>
    </w:p>
  </w:endnote>
  <w:endnote w:type="continuationSeparator" w:id="0">
    <w:p w14:paraId="06798220" w14:textId="77777777" w:rsidR="00487270" w:rsidRDefault="00487270">
      <w:r>
        <w:continuationSeparator/>
      </w:r>
    </w:p>
  </w:endnote>
  <w:endnote w:type="continuationNotice" w:id="1">
    <w:p w14:paraId="4EDE0C30" w14:textId="77777777" w:rsidR="00487270" w:rsidRDefault="00487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ba Sans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E0BC" w14:textId="77777777" w:rsidR="005D79B3" w:rsidRPr="00576911" w:rsidRDefault="005D79B3" w:rsidP="005D79B3">
    <w:pPr>
      <w:pStyle w:val="Plattetekst"/>
      <w:rPr>
        <w:rFonts w:ascii="Verdana" w:hAnsi="Verdana"/>
        <w:sz w:val="18"/>
        <w:szCs w:val="18"/>
      </w:rPr>
    </w:pPr>
    <w:r w:rsidRPr="00576911">
      <w:rPr>
        <w:rFonts w:ascii="Verdana" w:hAnsi="Verdana"/>
        <w:noProof/>
        <w:sz w:val="18"/>
        <w:szCs w:val="18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67DCC32B" wp14:editId="3C51CC04">
              <wp:simplePos x="0" y="0"/>
              <wp:positionH relativeFrom="page">
                <wp:posOffset>461645</wp:posOffset>
              </wp:positionH>
              <wp:positionV relativeFrom="margin">
                <wp:posOffset>8297545</wp:posOffset>
              </wp:positionV>
              <wp:extent cx="967740" cy="537210"/>
              <wp:effectExtent l="0" t="0" r="3810" b="0"/>
              <wp:wrapNone/>
              <wp:docPr id="23526077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7740" cy="537210"/>
                        <a:chOff x="0" y="0"/>
                        <a:chExt cx="967740" cy="537210"/>
                      </a:xfrm>
                    </wpg:grpSpPr>
                    <wps:wsp>
                      <wps:cNvPr id="301164625" name="Graphic 2"/>
                      <wps:cNvSpPr/>
                      <wps:spPr>
                        <a:xfrm>
                          <a:off x="463254" y="0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0884649" name="Graphic 3"/>
                      <wps:cNvSpPr/>
                      <wps:spPr>
                        <a:xfrm>
                          <a:off x="631318" y="0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0288451" name="Graphic 4"/>
                      <wps:cNvSpPr/>
                      <wps:spPr>
                        <a:xfrm>
                          <a:off x="799376" y="0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6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7275764" name="Graphic 5"/>
                      <wps:cNvSpPr/>
                      <wps:spPr>
                        <a:xfrm>
                          <a:off x="463254" y="168064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B9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1633505" name="Graphic 6"/>
                      <wps:cNvSpPr/>
                      <wps:spPr>
                        <a:xfrm>
                          <a:off x="631318" y="168064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4E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6687289" name="Graphic 7"/>
                      <wps:cNvSpPr/>
                      <wps:spPr>
                        <a:xfrm>
                          <a:off x="799376" y="168064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6C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932569" name="Graphic 8"/>
                      <wps:cNvSpPr/>
                      <wps:spPr>
                        <a:xfrm>
                          <a:off x="631318" y="336125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993820" name="Graphic 9"/>
                      <wps:cNvSpPr/>
                      <wps:spPr>
                        <a:xfrm>
                          <a:off x="799376" y="336125"/>
                          <a:ext cx="168275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" h="168275">
                              <a:moveTo>
                                <a:pt x="84023" y="0"/>
                              </a:moveTo>
                              <a:lnTo>
                                <a:pt x="51317" y="6604"/>
                              </a:lnTo>
                              <a:lnTo>
                                <a:pt x="24609" y="24615"/>
                              </a:lnTo>
                              <a:lnTo>
                                <a:pt x="6602" y="51327"/>
                              </a:lnTo>
                              <a:lnTo>
                                <a:pt x="0" y="84035"/>
                              </a:lnTo>
                              <a:lnTo>
                                <a:pt x="6602" y="116743"/>
                              </a:lnTo>
                              <a:lnTo>
                                <a:pt x="24609" y="143456"/>
                              </a:lnTo>
                              <a:lnTo>
                                <a:pt x="51317" y="161467"/>
                              </a:lnTo>
                              <a:lnTo>
                                <a:pt x="84023" y="168071"/>
                              </a:lnTo>
                              <a:lnTo>
                                <a:pt x="116736" y="161467"/>
                              </a:lnTo>
                              <a:lnTo>
                                <a:pt x="143448" y="143456"/>
                              </a:lnTo>
                              <a:lnTo>
                                <a:pt x="161456" y="116743"/>
                              </a:lnTo>
                              <a:lnTo>
                                <a:pt x="168059" y="84035"/>
                              </a:lnTo>
                              <a:lnTo>
                                <a:pt x="161456" y="51327"/>
                              </a:lnTo>
                              <a:lnTo>
                                <a:pt x="143448" y="24615"/>
                              </a:lnTo>
                              <a:lnTo>
                                <a:pt x="116736" y="6604"/>
                              </a:lnTo>
                              <a:lnTo>
                                <a:pt x="840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0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1008310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303180"/>
                          <a:ext cx="133489" cy="2339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8244590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59812" y="358406"/>
                          <a:ext cx="109194" cy="1247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616659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6739" y="303174"/>
                          <a:ext cx="96659" cy="18002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83952940" name="Graphic 13"/>
                      <wps:cNvSpPr/>
                      <wps:spPr>
                        <a:xfrm>
                          <a:off x="423688" y="303176"/>
                          <a:ext cx="1968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180340">
                              <a:moveTo>
                                <a:pt x="13042" y="55232"/>
                              </a:moveTo>
                              <a:lnTo>
                                <a:pt x="6642" y="55232"/>
                              </a:lnTo>
                              <a:lnTo>
                                <a:pt x="3581" y="56769"/>
                              </a:lnTo>
                              <a:lnTo>
                                <a:pt x="3581" y="178485"/>
                              </a:lnTo>
                              <a:lnTo>
                                <a:pt x="6642" y="180022"/>
                              </a:lnTo>
                              <a:lnTo>
                                <a:pt x="13042" y="180022"/>
                              </a:lnTo>
                              <a:lnTo>
                                <a:pt x="16370" y="178485"/>
                              </a:lnTo>
                              <a:lnTo>
                                <a:pt x="16370" y="56769"/>
                              </a:lnTo>
                              <a:lnTo>
                                <a:pt x="13042" y="55232"/>
                              </a:lnTo>
                              <a:close/>
                            </a:path>
                            <a:path w="19685" h="180340">
                              <a:moveTo>
                                <a:pt x="15595" y="0"/>
                              </a:moveTo>
                              <a:lnTo>
                                <a:pt x="4089" y="0"/>
                              </a:lnTo>
                              <a:lnTo>
                                <a:pt x="0" y="4089"/>
                              </a:lnTo>
                              <a:lnTo>
                                <a:pt x="0" y="15595"/>
                              </a:lnTo>
                              <a:lnTo>
                                <a:pt x="4089" y="19685"/>
                              </a:lnTo>
                              <a:lnTo>
                                <a:pt x="15595" y="19685"/>
                              </a:lnTo>
                              <a:lnTo>
                                <a:pt x="19684" y="15595"/>
                              </a:lnTo>
                              <a:lnTo>
                                <a:pt x="19684" y="4089"/>
                              </a:lnTo>
                              <a:lnTo>
                                <a:pt x="15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4696337" name="Graphic 14"/>
                      <wps:cNvSpPr/>
                      <wps:spPr>
                        <a:xfrm>
                          <a:off x="540893" y="77652"/>
                          <a:ext cx="349250" cy="34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" h="349250">
                              <a:moveTo>
                                <a:pt x="348894" y="338988"/>
                              </a:moveTo>
                              <a:lnTo>
                                <a:pt x="346036" y="336130"/>
                              </a:lnTo>
                              <a:lnTo>
                                <a:pt x="180822" y="336130"/>
                              </a:lnTo>
                              <a:lnTo>
                                <a:pt x="180822" y="170916"/>
                              </a:lnTo>
                              <a:lnTo>
                                <a:pt x="177965" y="168059"/>
                              </a:lnTo>
                              <a:lnTo>
                                <a:pt x="12763" y="168059"/>
                              </a:lnTo>
                              <a:lnTo>
                                <a:pt x="12763" y="2857"/>
                              </a:lnTo>
                              <a:lnTo>
                                <a:pt x="9906" y="0"/>
                              </a:lnTo>
                              <a:lnTo>
                                <a:pt x="2857" y="0"/>
                              </a:lnTo>
                              <a:lnTo>
                                <a:pt x="0" y="2857"/>
                              </a:lnTo>
                              <a:lnTo>
                                <a:pt x="0" y="177965"/>
                              </a:lnTo>
                              <a:lnTo>
                                <a:pt x="2857" y="180835"/>
                              </a:lnTo>
                              <a:lnTo>
                                <a:pt x="168059" y="180835"/>
                              </a:lnTo>
                              <a:lnTo>
                                <a:pt x="168059" y="346036"/>
                              </a:lnTo>
                              <a:lnTo>
                                <a:pt x="170916" y="348894"/>
                              </a:lnTo>
                              <a:lnTo>
                                <a:pt x="342506" y="348894"/>
                              </a:lnTo>
                              <a:lnTo>
                                <a:pt x="346036" y="348894"/>
                              </a:lnTo>
                              <a:lnTo>
                                <a:pt x="348894" y="346036"/>
                              </a:lnTo>
                              <a:lnTo>
                                <a:pt x="348894" y="338988"/>
                              </a:lnTo>
                              <a:close/>
                            </a:path>
                            <a:path w="349250" h="349250">
                              <a:moveTo>
                                <a:pt x="348894" y="2870"/>
                              </a:moveTo>
                              <a:lnTo>
                                <a:pt x="346036" y="12"/>
                              </a:lnTo>
                              <a:lnTo>
                                <a:pt x="170916" y="12"/>
                              </a:lnTo>
                              <a:lnTo>
                                <a:pt x="168059" y="2870"/>
                              </a:lnTo>
                              <a:lnTo>
                                <a:pt x="168059" y="9918"/>
                              </a:lnTo>
                              <a:lnTo>
                                <a:pt x="170916" y="12776"/>
                              </a:lnTo>
                              <a:lnTo>
                                <a:pt x="336118" y="12776"/>
                              </a:lnTo>
                              <a:lnTo>
                                <a:pt x="336118" y="177977"/>
                              </a:lnTo>
                              <a:lnTo>
                                <a:pt x="338975" y="180835"/>
                              </a:lnTo>
                              <a:lnTo>
                                <a:pt x="342506" y="180835"/>
                              </a:lnTo>
                              <a:lnTo>
                                <a:pt x="346036" y="180835"/>
                              </a:lnTo>
                              <a:lnTo>
                                <a:pt x="348894" y="177977"/>
                              </a:lnTo>
                              <a:lnTo>
                                <a:pt x="348894" y="2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3401502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4477" y="357352"/>
                          <a:ext cx="125615" cy="12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5ACB8" id="Group 1" o:spid="_x0000_s1026" style="position:absolute;margin-left:36.35pt;margin-top:653.35pt;width:76.2pt;height:42.3pt;z-index:251660288;mso-wrap-distance-left:0;mso-wrap-distance-right:0;mso-position-horizontal-relative:page;mso-position-vertical-relative:margin;mso-width-relative:margin;mso-height-relative:margin" coordsize="9677,5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">
              <v:shape id="Graphic 2" o:spid="_x0000_s1027" style="position:absolute;left:4632;width:1683;height:1682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" path="m84023,l51317,6604,24609,24615,6602,51327,,84035r6602,32708l24609,143456r26708,18011l84023,168071r32713,-6604l143448,143456r18008,-26713l168059,84035,161456,51327,143448,24615,116736,6604,84023,xe" fillcolor="#00927c" stroked="f">
                <v:path arrowok="t"/>
              </v:shape>
              <v:shape id="Graphic 3" o:spid="_x0000_s1028" style="position:absolute;left:6313;width:1682;height:1682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" path="m84023,l51317,6604,24609,24615,6602,51327,,84035r6602,32708l24609,143456r26708,18011l84023,168071r32713,-6604l143448,143456r18008,-26713l168059,84035,161456,51327,143448,24615,116736,6604,84023,xe" fillcolor="#0075bc" stroked="f">
                <v:path arrowok="t"/>
              </v:shape>
              <v:shape id="Graphic 4" o:spid="_x0000_s1029" style="position:absolute;left:7993;width:1683;height:1682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" path="m84023,l51317,6604,24609,24615,6602,51327,,84035r6602,32708l24609,143456r26708,18011l84023,168071r32713,-6604l143448,143456r18008,-26713l168059,84035,161456,51327,143448,24615,116736,6604,84023,xe" fillcolor="#f9c606" stroked="f">
                <v:path arrowok="t"/>
              </v:shape>
              <v:shape id="Graphic 5" o:spid="_x0000_s1030" style="position:absolute;left:4632;top:1680;width:1683;height:1683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" path="m84023,l51317,6604,24609,24615,6602,51327,,84035r6602,32708l24609,143456r26708,18011l84023,168071r32713,-6604l143448,143456r18008,-26713l168059,84035,161456,51327,143448,24615,116736,6604,84023,xe" fillcolor="#fbb992" stroked="f">
                <v:path arrowok="t"/>
              </v:shape>
              <v:shape id="Graphic 6" o:spid="_x0000_s1031" style="position:absolute;left:6313;top:1680;width:1682;height:1683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" path="m84023,l51317,6604,24609,24615,6602,51327,,84035r6602,32708l24609,143456r26708,18011l84023,168071r32713,-6604l143448,143456r18008,-26713l168059,84035,161456,51327,143448,24615,116736,6604,84023,xe" fillcolor="#d44e5b" stroked="f">
                <v:path arrowok="t"/>
              </v:shape>
              <v:shape id="Graphic 7" o:spid="_x0000_s1032" style="position:absolute;left:7993;top:1680;width:1683;height:1683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" path="m84023,l51317,6604,24609,24615,6602,51327,,84035r6602,32708l24609,143456r26708,18011l84023,168071r32713,-6604l143448,143456r18008,-26713l168059,84035,161456,51327,143448,24615,116736,6604,84023,xe" fillcolor="#c96cab" stroked="f">
                <v:path arrowok="t"/>
              </v:shape>
              <v:shape id="Graphic 8" o:spid="_x0000_s1033" style="position:absolute;left:6313;top:3361;width:1682;height:1683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" path="m84023,l51317,6604,24609,24615,6602,51327,,84035r6602,32708l24609,143456r26708,18011l84023,168071r32713,-6604l143448,143456r18008,-26713l168059,84035,161456,51327,143448,24615,116736,6604,84023,xe" fillcolor="#ed5338" stroked="f">
                <v:path arrowok="t"/>
              </v:shape>
              <v:shape id="Graphic 9" o:spid="_x0000_s1034" style="position:absolute;left:7993;top:3361;width:1683;height:1683;visibility:visible;mso-wrap-style:square;v-text-anchor:top" coordsize="168275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" path="m84023,l51317,6604,24609,24615,6602,51327,,84035r6602,32708l24609,143456r26708,18011l84023,168071r32713,-6604l143448,143456r18008,-26713l168059,84035,161456,51327,143448,24615,116736,6604,84023,xe" fillcolor="#2f50a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35" type="#_x0000_t75" style="position:absolute;top:3031;width:1334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">
                <v:imagedata r:id="rId5" o:title=""/>
              </v:shape>
              <v:shape id="Image 11" o:spid="_x0000_s1036" type="#_x0000_t75" style="position:absolute;left:1598;top:3584;width:1092;height:1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">
                <v:imagedata r:id="rId6" o:title=""/>
              </v:shape>
              <v:shape id="Image 12" o:spid="_x0000_s1037" type="#_x0000_t75" style="position:absolute;left:2967;top:3031;width:966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">
                <v:imagedata r:id="rId7" o:title=""/>
              </v:shape>
              <v:shape id="Graphic 13" o:spid="_x0000_s1038" style="position:absolute;left:4236;top:3031;width:197;height:1804;visibility:visible;mso-wrap-style:square;v-text-anchor:top" coordsize="196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" path="m13042,55232r-6400,l3581,56769r,121716l6642,180022r6400,l16370,178485r,-121716l13042,55232xem15595,l4089,,,4089,,15595r4089,4090l15595,19685r4089,-4090l19684,4089,15595,xe" fillcolor="#231f20" stroked="f">
                <v:path arrowok="t"/>
              </v:shape>
              <v:shape id="Graphic 14" o:spid="_x0000_s1039" style="position:absolute;left:5408;top:776;width:3493;height:3493;visibility:visible;mso-wrap-style:square;v-text-anchor:top" coordsize="34925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" path="m348894,338988r-2858,-2858l180822,336130r,-165214l177965,168059r-165202,l12763,2857,9906,,2857,,,2857,,177965r2857,2870l168059,180835r,165201l170916,348894r171590,l346036,348894r2858,-2858l348894,338988xem348894,2870l346036,12r-175120,l168059,2870r,7048l170916,12776r165202,l336118,177977r2857,2858l342506,180835r3530,l348894,177977r,-175107xe" stroked="f">
                <v:path arrowok="t"/>
              </v:shape>
              <v:shape id="Image 15" o:spid="_x0000_s1040" type="#_x0000_t75" style="position:absolute;left:4844;top:3573;width:1256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">
                <v:imagedata r:id="rId8" o:title=""/>
              </v:shape>
              <w10:wrap anchorx="page" anchory="margin"/>
            </v:group>
          </w:pict>
        </mc:Fallback>
      </mc:AlternateContent>
    </w:r>
    <w:r w:rsidRPr="00576911">
      <w:rPr>
        <w:rFonts w:ascii="Verdana" w:hAnsi="Verdana"/>
        <w:noProof/>
        <w:sz w:val="18"/>
        <w:szCs w:val="18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91ADAA7" wp14:editId="76430F82">
              <wp:simplePos x="0" y="0"/>
              <wp:positionH relativeFrom="page">
                <wp:posOffset>2108200</wp:posOffset>
              </wp:positionH>
              <wp:positionV relativeFrom="paragraph">
                <wp:posOffset>-42545</wp:posOffset>
              </wp:positionV>
              <wp:extent cx="4940300" cy="45085"/>
              <wp:effectExtent l="0" t="0" r="0" b="0"/>
              <wp:wrapTopAndBottom/>
              <wp:docPr id="1715979678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40300" cy="45085"/>
                        <a:chOff x="0" y="0"/>
                        <a:chExt cx="5749925" cy="55244"/>
                      </a:xfrm>
                    </wpg:grpSpPr>
                    <wps:wsp>
                      <wps:cNvPr id="858877" name="Graphic 18"/>
                      <wps:cNvSpPr/>
                      <wps:spPr>
                        <a:xfrm>
                          <a:off x="0" y="13451"/>
                          <a:ext cx="73787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7870" h="28575">
                              <a:moveTo>
                                <a:pt x="732599" y="0"/>
                              </a:moveTo>
                              <a:lnTo>
                                <a:pt x="5257" y="0"/>
                              </a:lnTo>
                              <a:lnTo>
                                <a:pt x="0" y="6337"/>
                              </a:lnTo>
                              <a:lnTo>
                                <a:pt x="0" y="21932"/>
                              </a:lnTo>
                              <a:lnTo>
                                <a:pt x="5257" y="28257"/>
                              </a:lnTo>
                              <a:lnTo>
                                <a:pt x="726097" y="28257"/>
                              </a:lnTo>
                              <a:lnTo>
                                <a:pt x="732599" y="28257"/>
                              </a:lnTo>
                              <a:lnTo>
                                <a:pt x="737844" y="21932"/>
                              </a:lnTo>
                              <a:lnTo>
                                <a:pt x="737844" y="6337"/>
                              </a:lnTo>
                              <a:lnTo>
                                <a:pt x="732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2347850" name="Graphic 19"/>
                      <wps:cNvSpPr/>
                      <wps:spPr>
                        <a:xfrm>
                          <a:off x="726097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4881940" name="Graphic 20"/>
                      <wps:cNvSpPr/>
                      <wps:spPr>
                        <a:xfrm>
                          <a:off x="708748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710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710" y="41719"/>
                              </a:lnTo>
                              <a:lnTo>
                                <a:pt x="738455" y="40079"/>
                              </a:lnTo>
                              <a:lnTo>
                                <a:pt x="743970" y="35606"/>
                              </a:lnTo>
                              <a:lnTo>
                                <a:pt x="747692" y="28973"/>
                              </a:lnTo>
                              <a:lnTo>
                                <a:pt x="749058" y="20853"/>
                              </a:lnTo>
                              <a:lnTo>
                                <a:pt x="747692" y="12746"/>
                              </a:lnTo>
                              <a:lnTo>
                                <a:pt x="743970" y="6116"/>
                              </a:lnTo>
                              <a:lnTo>
                                <a:pt x="738455" y="1642"/>
                              </a:lnTo>
                              <a:lnTo>
                                <a:pt x="731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B99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3996982" name="Graphic 21"/>
                      <wps:cNvSpPr/>
                      <wps:spPr>
                        <a:xfrm>
                          <a:off x="703148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311" y="0"/>
                              </a:moveTo>
                              <a:lnTo>
                                <a:pt x="22948" y="0"/>
                              </a:lnTo>
                              <a:lnTo>
                                <a:pt x="14026" y="2170"/>
                              </a:lnTo>
                              <a:lnTo>
                                <a:pt x="6731" y="8086"/>
                              </a:lnTo>
                              <a:lnTo>
                                <a:pt x="1806" y="16855"/>
                              </a:lnTo>
                              <a:lnTo>
                                <a:pt x="0" y="27584"/>
                              </a:lnTo>
                              <a:lnTo>
                                <a:pt x="1806" y="38320"/>
                              </a:lnTo>
                              <a:lnTo>
                                <a:pt x="6731" y="47093"/>
                              </a:lnTo>
                              <a:lnTo>
                                <a:pt x="14026" y="53010"/>
                              </a:lnTo>
                              <a:lnTo>
                                <a:pt x="22948" y="55181"/>
                              </a:lnTo>
                              <a:lnTo>
                                <a:pt x="737311" y="55181"/>
                              </a:lnTo>
                              <a:lnTo>
                                <a:pt x="746238" y="53010"/>
                              </a:lnTo>
                              <a:lnTo>
                                <a:pt x="753533" y="47093"/>
                              </a:lnTo>
                              <a:lnTo>
                                <a:pt x="756548" y="41719"/>
                              </a:lnTo>
                              <a:lnTo>
                                <a:pt x="16471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71" y="13462"/>
                              </a:lnTo>
                              <a:lnTo>
                                <a:pt x="756550" y="13462"/>
                              </a:lnTo>
                              <a:lnTo>
                                <a:pt x="753533" y="8086"/>
                              </a:lnTo>
                              <a:lnTo>
                                <a:pt x="746238" y="2170"/>
                              </a:lnTo>
                              <a:lnTo>
                                <a:pt x="737311" y="0"/>
                              </a:lnTo>
                              <a:close/>
                            </a:path>
                            <a:path w="760730" h="55244">
                              <a:moveTo>
                                <a:pt x="756550" y="13462"/>
                              </a:moveTo>
                              <a:lnTo>
                                <a:pt x="743813" y="13462"/>
                              </a:lnTo>
                              <a:lnTo>
                                <a:pt x="749058" y="19786"/>
                              </a:lnTo>
                              <a:lnTo>
                                <a:pt x="749058" y="35382"/>
                              </a:lnTo>
                              <a:lnTo>
                                <a:pt x="743813" y="41719"/>
                              </a:lnTo>
                              <a:lnTo>
                                <a:pt x="756548" y="41719"/>
                              </a:lnTo>
                              <a:lnTo>
                                <a:pt x="758454" y="38320"/>
                              </a:lnTo>
                              <a:lnTo>
                                <a:pt x="760260" y="27584"/>
                              </a:lnTo>
                              <a:lnTo>
                                <a:pt x="758454" y="16855"/>
                              </a:lnTo>
                              <a:lnTo>
                                <a:pt x="756550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7301908" name="Graphic 22"/>
                      <wps:cNvSpPr/>
                      <wps:spPr>
                        <a:xfrm>
                          <a:off x="1440459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047839" name="Graphic 23"/>
                      <wps:cNvSpPr/>
                      <wps:spPr>
                        <a:xfrm>
                          <a:off x="1423111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697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697" y="41719"/>
                              </a:lnTo>
                              <a:lnTo>
                                <a:pt x="738442" y="40079"/>
                              </a:lnTo>
                              <a:lnTo>
                                <a:pt x="743958" y="35606"/>
                              </a:lnTo>
                              <a:lnTo>
                                <a:pt x="747680" y="28973"/>
                              </a:lnTo>
                              <a:lnTo>
                                <a:pt x="749046" y="20853"/>
                              </a:lnTo>
                              <a:lnTo>
                                <a:pt x="747680" y="12746"/>
                              </a:lnTo>
                              <a:lnTo>
                                <a:pt x="743958" y="6116"/>
                              </a:lnTo>
                              <a:lnTo>
                                <a:pt x="738442" y="1642"/>
                              </a:lnTo>
                              <a:lnTo>
                                <a:pt x="731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4E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101832" name="Graphic 24"/>
                      <wps:cNvSpPr/>
                      <wps:spPr>
                        <a:xfrm>
                          <a:off x="1417510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298" y="0"/>
                              </a:moveTo>
                              <a:lnTo>
                                <a:pt x="22948" y="0"/>
                              </a:lnTo>
                              <a:lnTo>
                                <a:pt x="14021" y="2170"/>
                              </a:lnTo>
                              <a:lnTo>
                                <a:pt x="6726" y="8086"/>
                              </a:lnTo>
                              <a:lnTo>
                                <a:pt x="1805" y="16855"/>
                              </a:lnTo>
                              <a:lnTo>
                                <a:pt x="0" y="27584"/>
                              </a:lnTo>
                              <a:lnTo>
                                <a:pt x="1805" y="38320"/>
                              </a:lnTo>
                              <a:lnTo>
                                <a:pt x="6726" y="47093"/>
                              </a:lnTo>
                              <a:lnTo>
                                <a:pt x="14021" y="53010"/>
                              </a:lnTo>
                              <a:lnTo>
                                <a:pt x="22948" y="55181"/>
                              </a:lnTo>
                              <a:lnTo>
                                <a:pt x="737298" y="55181"/>
                              </a:lnTo>
                              <a:lnTo>
                                <a:pt x="746226" y="53010"/>
                              </a:lnTo>
                              <a:lnTo>
                                <a:pt x="753521" y="47093"/>
                              </a:lnTo>
                              <a:lnTo>
                                <a:pt x="756535" y="41719"/>
                              </a:lnTo>
                              <a:lnTo>
                                <a:pt x="16446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46" y="13462"/>
                              </a:lnTo>
                              <a:lnTo>
                                <a:pt x="756537" y="13462"/>
                              </a:lnTo>
                              <a:lnTo>
                                <a:pt x="753521" y="8086"/>
                              </a:lnTo>
                              <a:lnTo>
                                <a:pt x="746226" y="2170"/>
                              </a:lnTo>
                              <a:lnTo>
                                <a:pt x="737298" y="0"/>
                              </a:lnTo>
                              <a:close/>
                            </a:path>
                            <a:path w="760730" h="55244">
                              <a:moveTo>
                                <a:pt x="756537" y="13462"/>
                              </a:moveTo>
                              <a:lnTo>
                                <a:pt x="743788" y="13462"/>
                              </a:lnTo>
                              <a:lnTo>
                                <a:pt x="749046" y="19786"/>
                              </a:lnTo>
                              <a:lnTo>
                                <a:pt x="749046" y="35382"/>
                              </a:lnTo>
                              <a:lnTo>
                                <a:pt x="743788" y="41719"/>
                              </a:lnTo>
                              <a:lnTo>
                                <a:pt x="756535" y="41719"/>
                              </a:lnTo>
                              <a:lnTo>
                                <a:pt x="758442" y="38320"/>
                              </a:lnTo>
                              <a:lnTo>
                                <a:pt x="760247" y="27584"/>
                              </a:lnTo>
                              <a:lnTo>
                                <a:pt x="758442" y="16855"/>
                              </a:lnTo>
                              <a:lnTo>
                                <a:pt x="756537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3863018" name="Graphic 25"/>
                      <wps:cNvSpPr/>
                      <wps:spPr>
                        <a:xfrm>
                          <a:off x="2154808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9699722" name="Graphic 26"/>
                      <wps:cNvSpPr/>
                      <wps:spPr>
                        <a:xfrm>
                          <a:off x="2137460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710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710" y="41719"/>
                              </a:lnTo>
                              <a:lnTo>
                                <a:pt x="738455" y="40079"/>
                              </a:lnTo>
                              <a:lnTo>
                                <a:pt x="743970" y="35606"/>
                              </a:lnTo>
                              <a:lnTo>
                                <a:pt x="747692" y="28973"/>
                              </a:lnTo>
                              <a:lnTo>
                                <a:pt x="749058" y="20853"/>
                              </a:lnTo>
                              <a:lnTo>
                                <a:pt x="747692" y="12746"/>
                              </a:lnTo>
                              <a:lnTo>
                                <a:pt x="743970" y="6116"/>
                              </a:lnTo>
                              <a:lnTo>
                                <a:pt x="738455" y="1642"/>
                              </a:lnTo>
                              <a:lnTo>
                                <a:pt x="731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53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1768624" name="Graphic 27"/>
                      <wps:cNvSpPr/>
                      <wps:spPr>
                        <a:xfrm>
                          <a:off x="2131860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311" y="0"/>
                              </a:moveTo>
                              <a:lnTo>
                                <a:pt x="22948" y="0"/>
                              </a:lnTo>
                              <a:lnTo>
                                <a:pt x="14026" y="2170"/>
                              </a:lnTo>
                              <a:lnTo>
                                <a:pt x="6730" y="8086"/>
                              </a:lnTo>
                              <a:lnTo>
                                <a:pt x="1806" y="16855"/>
                              </a:lnTo>
                              <a:lnTo>
                                <a:pt x="0" y="27584"/>
                              </a:lnTo>
                              <a:lnTo>
                                <a:pt x="1806" y="38320"/>
                              </a:lnTo>
                              <a:lnTo>
                                <a:pt x="6730" y="47093"/>
                              </a:lnTo>
                              <a:lnTo>
                                <a:pt x="14026" y="53010"/>
                              </a:lnTo>
                              <a:lnTo>
                                <a:pt x="22948" y="55181"/>
                              </a:lnTo>
                              <a:lnTo>
                                <a:pt x="737311" y="55181"/>
                              </a:lnTo>
                              <a:lnTo>
                                <a:pt x="746238" y="53010"/>
                              </a:lnTo>
                              <a:lnTo>
                                <a:pt x="753533" y="47093"/>
                              </a:lnTo>
                              <a:lnTo>
                                <a:pt x="756548" y="41719"/>
                              </a:lnTo>
                              <a:lnTo>
                                <a:pt x="16471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71" y="13462"/>
                              </a:lnTo>
                              <a:lnTo>
                                <a:pt x="756550" y="13462"/>
                              </a:lnTo>
                              <a:lnTo>
                                <a:pt x="753533" y="8086"/>
                              </a:lnTo>
                              <a:lnTo>
                                <a:pt x="746238" y="2170"/>
                              </a:lnTo>
                              <a:lnTo>
                                <a:pt x="737311" y="0"/>
                              </a:lnTo>
                              <a:close/>
                            </a:path>
                            <a:path w="760730" h="55244">
                              <a:moveTo>
                                <a:pt x="756550" y="13462"/>
                              </a:moveTo>
                              <a:lnTo>
                                <a:pt x="743813" y="13462"/>
                              </a:lnTo>
                              <a:lnTo>
                                <a:pt x="749058" y="19786"/>
                              </a:lnTo>
                              <a:lnTo>
                                <a:pt x="749058" y="35382"/>
                              </a:lnTo>
                              <a:lnTo>
                                <a:pt x="743813" y="41719"/>
                              </a:lnTo>
                              <a:lnTo>
                                <a:pt x="756548" y="41719"/>
                              </a:lnTo>
                              <a:lnTo>
                                <a:pt x="758454" y="38320"/>
                              </a:lnTo>
                              <a:lnTo>
                                <a:pt x="760260" y="27584"/>
                              </a:lnTo>
                              <a:lnTo>
                                <a:pt x="758454" y="16855"/>
                              </a:lnTo>
                              <a:lnTo>
                                <a:pt x="756550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9238283" name="Graphic 28"/>
                      <wps:cNvSpPr/>
                      <wps:spPr>
                        <a:xfrm>
                          <a:off x="2869171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8456375" name="Graphic 29"/>
                      <wps:cNvSpPr/>
                      <wps:spPr>
                        <a:xfrm>
                          <a:off x="2851823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710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710" y="41719"/>
                              </a:lnTo>
                              <a:lnTo>
                                <a:pt x="738455" y="40079"/>
                              </a:lnTo>
                              <a:lnTo>
                                <a:pt x="743970" y="35606"/>
                              </a:lnTo>
                              <a:lnTo>
                                <a:pt x="747692" y="28973"/>
                              </a:lnTo>
                              <a:lnTo>
                                <a:pt x="749058" y="20853"/>
                              </a:lnTo>
                              <a:lnTo>
                                <a:pt x="747692" y="12746"/>
                              </a:lnTo>
                              <a:lnTo>
                                <a:pt x="743970" y="6116"/>
                              </a:lnTo>
                              <a:lnTo>
                                <a:pt x="738455" y="1642"/>
                              </a:lnTo>
                              <a:lnTo>
                                <a:pt x="731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50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8970639" name="Graphic 30"/>
                      <wps:cNvSpPr/>
                      <wps:spPr>
                        <a:xfrm>
                          <a:off x="2846222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311" y="0"/>
                              </a:moveTo>
                              <a:lnTo>
                                <a:pt x="22948" y="0"/>
                              </a:lnTo>
                              <a:lnTo>
                                <a:pt x="14026" y="2170"/>
                              </a:lnTo>
                              <a:lnTo>
                                <a:pt x="6730" y="8086"/>
                              </a:lnTo>
                              <a:lnTo>
                                <a:pt x="1806" y="16855"/>
                              </a:lnTo>
                              <a:lnTo>
                                <a:pt x="0" y="27584"/>
                              </a:lnTo>
                              <a:lnTo>
                                <a:pt x="1806" y="38320"/>
                              </a:lnTo>
                              <a:lnTo>
                                <a:pt x="6730" y="47093"/>
                              </a:lnTo>
                              <a:lnTo>
                                <a:pt x="14026" y="53010"/>
                              </a:lnTo>
                              <a:lnTo>
                                <a:pt x="22948" y="55181"/>
                              </a:lnTo>
                              <a:lnTo>
                                <a:pt x="737311" y="55181"/>
                              </a:lnTo>
                              <a:lnTo>
                                <a:pt x="746238" y="53010"/>
                              </a:lnTo>
                              <a:lnTo>
                                <a:pt x="753533" y="47093"/>
                              </a:lnTo>
                              <a:lnTo>
                                <a:pt x="756548" y="41719"/>
                              </a:lnTo>
                              <a:lnTo>
                                <a:pt x="16459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59" y="13462"/>
                              </a:lnTo>
                              <a:lnTo>
                                <a:pt x="756550" y="13462"/>
                              </a:lnTo>
                              <a:lnTo>
                                <a:pt x="753533" y="8086"/>
                              </a:lnTo>
                              <a:lnTo>
                                <a:pt x="746238" y="2170"/>
                              </a:lnTo>
                              <a:lnTo>
                                <a:pt x="737311" y="0"/>
                              </a:lnTo>
                              <a:close/>
                            </a:path>
                            <a:path w="760730" h="55244">
                              <a:moveTo>
                                <a:pt x="756550" y="13462"/>
                              </a:moveTo>
                              <a:lnTo>
                                <a:pt x="743800" y="13462"/>
                              </a:lnTo>
                              <a:lnTo>
                                <a:pt x="749058" y="19786"/>
                              </a:lnTo>
                              <a:lnTo>
                                <a:pt x="749058" y="35382"/>
                              </a:lnTo>
                              <a:lnTo>
                                <a:pt x="743800" y="41719"/>
                              </a:lnTo>
                              <a:lnTo>
                                <a:pt x="756548" y="41719"/>
                              </a:lnTo>
                              <a:lnTo>
                                <a:pt x="758454" y="38320"/>
                              </a:lnTo>
                              <a:lnTo>
                                <a:pt x="760260" y="27584"/>
                              </a:lnTo>
                              <a:lnTo>
                                <a:pt x="758454" y="16855"/>
                              </a:lnTo>
                              <a:lnTo>
                                <a:pt x="756550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4776208" name="Graphic 31"/>
                      <wps:cNvSpPr/>
                      <wps:spPr>
                        <a:xfrm>
                          <a:off x="3583520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1065358" name="Graphic 32"/>
                      <wps:cNvSpPr/>
                      <wps:spPr>
                        <a:xfrm>
                          <a:off x="3566185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697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697" y="41719"/>
                              </a:lnTo>
                              <a:lnTo>
                                <a:pt x="738448" y="40079"/>
                              </a:lnTo>
                              <a:lnTo>
                                <a:pt x="743962" y="35606"/>
                              </a:lnTo>
                              <a:lnTo>
                                <a:pt x="747681" y="28973"/>
                              </a:lnTo>
                              <a:lnTo>
                                <a:pt x="749045" y="20853"/>
                              </a:lnTo>
                              <a:lnTo>
                                <a:pt x="747681" y="12746"/>
                              </a:lnTo>
                              <a:lnTo>
                                <a:pt x="743962" y="6116"/>
                              </a:lnTo>
                              <a:lnTo>
                                <a:pt x="738448" y="1642"/>
                              </a:lnTo>
                              <a:lnTo>
                                <a:pt x="731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9570615" name="Graphic 33"/>
                      <wps:cNvSpPr/>
                      <wps:spPr>
                        <a:xfrm>
                          <a:off x="3560584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298" y="0"/>
                              </a:moveTo>
                              <a:lnTo>
                                <a:pt x="22948" y="0"/>
                              </a:lnTo>
                              <a:lnTo>
                                <a:pt x="14021" y="2170"/>
                              </a:lnTo>
                              <a:lnTo>
                                <a:pt x="6726" y="8086"/>
                              </a:lnTo>
                              <a:lnTo>
                                <a:pt x="1805" y="16855"/>
                              </a:lnTo>
                              <a:lnTo>
                                <a:pt x="0" y="27584"/>
                              </a:lnTo>
                              <a:lnTo>
                                <a:pt x="1805" y="38320"/>
                              </a:lnTo>
                              <a:lnTo>
                                <a:pt x="6726" y="47093"/>
                              </a:lnTo>
                              <a:lnTo>
                                <a:pt x="14021" y="53010"/>
                              </a:lnTo>
                              <a:lnTo>
                                <a:pt x="22948" y="55181"/>
                              </a:lnTo>
                              <a:lnTo>
                                <a:pt x="737298" y="55181"/>
                              </a:lnTo>
                              <a:lnTo>
                                <a:pt x="746226" y="53010"/>
                              </a:lnTo>
                              <a:lnTo>
                                <a:pt x="753521" y="47093"/>
                              </a:lnTo>
                              <a:lnTo>
                                <a:pt x="756535" y="41719"/>
                              </a:lnTo>
                              <a:lnTo>
                                <a:pt x="16459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59" y="13462"/>
                              </a:lnTo>
                              <a:lnTo>
                                <a:pt x="756537" y="13462"/>
                              </a:lnTo>
                              <a:lnTo>
                                <a:pt x="753521" y="8086"/>
                              </a:lnTo>
                              <a:lnTo>
                                <a:pt x="746226" y="2170"/>
                              </a:lnTo>
                              <a:lnTo>
                                <a:pt x="737298" y="0"/>
                              </a:lnTo>
                              <a:close/>
                            </a:path>
                            <a:path w="760730" h="55244">
                              <a:moveTo>
                                <a:pt x="756537" y="13462"/>
                              </a:moveTo>
                              <a:lnTo>
                                <a:pt x="743788" y="13462"/>
                              </a:lnTo>
                              <a:lnTo>
                                <a:pt x="749046" y="19786"/>
                              </a:lnTo>
                              <a:lnTo>
                                <a:pt x="749046" y="35382"/>
                              </a:lnTo>
                              <a:lnTo>
                                <a:pt x="743788" y="41719"/>
                              </a:lnTo>
                              <a:lnTo>
                                <a:pt x="756535" y="41719"/>
                              </a:lnTo>
                              <a:lnTo>
                                <a:pt x="758442" y="38320"/>
                              </a:lnTo>
                              <a:lnTo>
                                <a:pt x="760247" y="27584"/>
                              </a:lnTo>
                              <a:lnTo>
                                <a:pt x="758442" y="16855"/>
                              </a:lnTo>
                              <a:lnTo>
                                <a:pt x="756537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9616359" name="Graphic 34"/>
                      <wps:cNvSpPr/>
                      <wps:spPr>
                        <a:xfrm>
                          <a:off x="4297883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402520" name="Graphic 35"/>
                      <wps:cNvSpPr/>
                      <wps:spPr>
                        <a:xfrm>
                          <a:off x="4280534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697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697" y="41719"/>
                              </a:lnTo>
                              <a:lnTo>
                                <a:pt x="738448" y="40079"/>
                              </a:lnTo>
                              <a:lnTo>
                                <a:pt x="743962" y="35606"/>
                              </a:lnTo>
                              <a:lnTo>
                                <a:pt x="747681" y="28973"/>
                              </a:lnTo>
                              <a:lnTo>
                                <a:pt x="749045" y="20853"/>
                              </a:lnTo>
                              <a:lnTo>
                                <a:pt x="747681" y="12746"/>
                              </a:lnTo>
                              <a:lnTo>
                                <a:pt x="743962" y="6116"/>
                              </a:lnTo>
                              <a:lnTo>
                                <a:pt x="738448" y="1642"/>
                              </a:lnTo>
                              <a:lnTo>
                                <a:pt x="731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C60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2470896" name="Graphic 36"/>
                      <wps:cNvSpPr/>
                      <wps:spPr>
                        <a:xfrm>
                          <a:off x="4274934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298" y="0"/>
                              </a:moveTo>
                              <a:lnTo>
                                <a:pt x="22948" y="0"/>
                              </a:lnTo>
                              <a:lnTo>
                                <a:pt x="14021" y="2170"/>
                              </a:lnTo>
                              <a:lnTo>
                                <a:pt x="6726" y="8086"/>
                              </a:lnTo>
                              <a:lnTo>
                                <a:pt x="1805" y="16855"/>
                              </a:lnTo>
                              <a:lnTo>
                                <a:pt x="0" y="27584"/>
                              </a:lnTo>
                              <a:lnTo>
                                <a:pt x="1805" y="38320"/>
                              </a:lnTo>
                              <a:lnTo>
                                <a:pt x="6726" y="47093"/>
                              </a:lnTo>
                              <a:lnTo>
                                <a:pt x="14021" y="53010"/>
                              </a:lnTo>
                              <a:lnTo>
                                <a:pt x="22948" y="55181"/>
                              </a:lnTo>
                              <a:lnTo>
                                <a:pt x="737298" y="55181"/>
                              </a:lnTo>
                              <a:lnTo>
                                <a:pt x="746226" y="53010"/>
                              </a:lnTo>
                              <a:lnTo>
                                <a:pt x="753521" y="47093"/>
                              </a:lnTo>
                              <a:lnTo>
                                <a:pt x="756535" y="41719"/>
                              </a:lnTo>
                              <a:lnTo>
                                <a:pt x="16459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59" y="13462"/>
                              </a:lnTo>
                              <a:lnTo>
                                <a:pt x="756537" y="13462"/>
                              </a:lnTo>
                              <a:lnTo>
                                <a:pt x="753521" y="8086"/>
                              </a:lnTo>
                              <a:lnTo>
                                <a:pt x="746226" y="2170"/>
                              </a:lnTo>
                              <a:lnTo>
                                <a:pt x="737298" y="0"/>
                              </a:lnTo>
                              <a:close/>
                            </a:path>
                            <a:path w="760730" h="55244">
                              <a:moveTo>
                                <a:pt x="756537" y="13462"/>
                              </a:moveTo>
                              <a:lnTo>
                                <a:pt x="743788" y="13462"/>
                              </a:lnTo>
                              <a:lnTo>
                                <a:pt x="749046" y="19786"/>
                              </a:lnTo>
                              <a:lnTo>
                                <a:pt x="749046" y="35382"/>
                              </a:lnTo>
                              <a:lnTo>
                                <a:pt x="743788" y="41719"/>
                              </a:lnTo>
                              <a:lnTo>
                                <a:pt x="756535" y="41719"/>
                              </a:lnTo>
                              <a:lnTo>
                                <a:pt x="758442" y="38320"/>
                              </a:lnTo>
                              <a:lnTo>
                                <a:pt x="760247" y="27584"/>
                              </a:lnTo>
                              <a:lnTo>
                                <a:pt x="758442" y="16855"/>
                              </a:lnTo>
                              <a:lnTo>
                                <a:pt x="756537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8736885" name="Graphic 37"/>
                      <wps:cNvSpPr/>
                      <wps:spPr>
                        <a:xfrm>
                          <a:off x="5012232" y="27586"/>
                          <a:ext cx="71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375">
                              <a:moveTo>
                                <a:pt x="0" y="0"/>
                              </a:moveTo>
                              <a:lnTo>
                                <a:pt x="714362" y="0"/>
                              </a:lnTo>
                            </a:path>
                          </a:pathLst>
                        </a:custGeom>
                        <a:ln w="12674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1596858" name="Graphic 38"/>
                      <wps:cNvSpPr/>
                      <wps:spPr>
                        <a:xfrm>
                          <a:off x="4994884" y="6730"/>
                          <a:ext cx="74930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 h="41910">
                              <a:moveTo>
                                <a:pt x="731697" y="0"/>
                              </a:moveTo>
                              <a:lnTo>
                                <a:pt x="17348" y="0"/>
                              </a:lnTo>
                              <a:lnTo>
                                <a:pt x="10603" y="1642"/>
                              </a:lnTo>
                              <a:lnTo>
                                <a:pt x="5087" y="6116"/>
                              </a:lnTo>
                              <a:lnTo>
                                <a:pt x="1365" y="12746"/>
                              </a:lnTo>
                              <a:lnTo>
                                <a:pt x="0" y="20853"/>
                              </a:lnTo>
                              <a:lnTo>
                                <a:pt x="1365" y="28973"/>
                              </a:lnTo>
                              <a:lnTo>
                                <a:pt x="5087" y="35606"/>
                              </a:lnTo>
                              <a:lnTo>
                                <a:pt x="10603" y="40079"/>
                              </a:lnTo>
                              <a:lnTo>
                                <a:pt x="17348" y="41719"/>
                              </a:lnTo>
                              <a:lnTo>
                                <a:pt x="731697" y="41719"/>
                              </a:lnTo>
                              <a:lnTo>
                                <a:pt x="738448" y="40079"/>
                              </a:lnTo>
                              <a:lnTo>
                                <a:pt x="743962" y="35606"/>
                              </a:lnTo>
                              <a:lnTo>
                                <a:pt x="747681" y="28973"/>
                              </a:lnTo>
                              <a:lnTo>
                                <a:pt x="749045" y="20853"/>
                              </a:lnTo>
                              <a:lnTo>
                                <a:pt x="747681" y="12746"/>
                              </a:lnTo>
                              <a:lnTo>
                                <a:pt x="743962" y="6116"/>
                              </a:lnTo>
                              <a:lnTo>
                                <a:pt x="738448" y="1642"/>
                              </a:lnTo>
                              <a:lnTo>
                                <a:pt x="731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6C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7376975" name="Graphic 39"/>
                      <wps:cNvSpPr/>
                      <wps:spPr>
                        <a:xfrm>
                          <a:off x="4989296" y="0"/>
                          <a:ext cx="76073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30" h="55244">
                              <a:moveTo>
                                <a:pt x="737298" y="0"/>
                              </a:moveTo>
                              <a:lnTo>
                                <a:pt x="22948" y="0"/>
                              </a:lnTo>
                              <a:lnTo>
                                <a:pt x="14021" y="2170"/>
                              </a:lnTo>
                              <a:lnTo>
                                <a:pt x="6726" y="8086"/>
                              </a:lnTo>
                              <a:lnTo>
                                <a:pt x="1805" y="16855"/>
                              </a:lnTo>
                              <a:lnTo>
                                <a:pt x="0" y="27584"/>
                              </a:lnTo>
                              <a:lnTo>
                                <a:pt x="1805" y="38320"/>
                              </a:lnTo>
                              <a:lnTo>
                                <a:pt x="6726" y="47093"/>
                              </a:lnTo>
                              <a:lnTo>
                                <a:pt x="14021" y="53010"/>
                              </a:lnTo>
                              <a:lnTo>
                                <a:pt x="22948" y="55181"/>
                              </a:lnTo>
                              <a:lnTo>
                                <a:pt x="737298" y="55181"/>
                              </a:lnTo>
                              <a:lnTo>
                                <a:pt x="746226" y="53010"/>
                              </a:lnTo>
                              <a:lnTo>
                                <a:pt x="753521" y="47093"/>
                              </a:lnTo>
                              <a:lnTo>
                                <a:pt x="756535" y="41719"/>
                              </a:lnTo>
                              <a:lnTo>
                                <a:pt x="16459" y="41719"/>
                              </a:lnTo>
                              <a:lnTo>
                                <a:pt x="11201" y="35382"/>
                              </a:lnTo>
                              <a:lnTo>
                                <a:pt x="11201" y="19786"/>
                              </a:lnTo>
                              <a:lnTo>
                                <a:pt x="16459" y="13462"/>
                              </a:lnTo>
                              <a:lnTo>
                                <a:pt x="756537" y="13462"/>
                              </a:lnTo>
                              <a:lnTo>
                                <a:pt x="753521" y="8086"/>
                              </a:lnTo>
                              <a:lnTo>
                                <a:pt x="746226" y="2170"/>
                              </a:lnTo>
                              <a:lnTo>
                                <a:pt x="737298" y="0"/>
                              </a:lnTo>
                              <a:close/>
                            </a:path>
                            <a:path w="760730" h="55244">
                              <a:moveTo>
                                <a:pt x="756537" y="13462"/>
                              </a:moveTo>
                              <a:lnTo>
                                <a:pt x="743788" y="13462"/>
                              </a:lnTo>
                              <a:lnTo>
                                <a:pt x="749046" y="19786"/>
                              </a:lnTo>
                              <a:lnTo>
                                <a:pt x="749046" y="35382"/>
                              </a:lnTo>
                              <a:lnTo>
                                <a:pt x="743788" y="41719"/>
                              </a:lnTo>
                              <a:lnTo>
                                <a:pt x="756535" y="41719"/>
                              </a:lnTo>
                              <a:lnTo>
                                <a:pt x="758442" y="38320"/>
                              </a:lnTo>
                              <a:lnTo>
                                <a:pt x="760247" y="27584"/>
                              </a:lnTo>
                              <a:lnTo>
                                <a:pt x="758442" y="16855"/>
                              </a:lnTo>
                              <a:lnTo>
                                <a:pt x="756537" y="134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E55BB7" id="Group 17" o:spid="_x0000_s1026" style="position:absolute;margin-left:166pt;margin-top:-3.35pt;width:389pt;height:3.55pt;z-index:-251657216;mso-wrap-distance-left:0;mso-wrap-distance-right:0;mso-position-horizontal-relative:page;mso-width-relative:margin;mso-height-relative:margin" coordsize="57499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">
              <v:shape id="Graphic 18" o:spid="_x0000_s1027" style="position:absolute;top:134;width:7378;height:286;visibility:visible;mso-wrap-style:square;v-text-anchor:top" coordsize="73787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" path="m732599,l5257,,,6337,,21932r5257,6325l726097,28257r6502,l737844,21932r,-15595l732599,xe" fillcolor="#00927c" stroked="f">
                <v:path arrowok="t"/>
              </v:shape>
              <v:shape id="Graphic 19" o:spid="_x0000_s1028" style="position:absolute;left:7260;top:275;width:7144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" path="m,l714362,e" filled="f" strokecolor="white" strokeweight=".35206mm">
                <v:path arrowok="t"/>
              </v:shape>
              <v:shape id="Graphic 20" o:spid="_x0000_s1029" style="position:absolute;left:7087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" path="m731710,l17348,,10603,1642,5087,6116,1365,12746,,20853r1365,8120l5087,35606r5516,4473l17348,41719r714362,l738455,40079r5515,-4473l747692,28973r1366,-8120l747692,12746,743970,6116,738455,1642,731710,xe" fillcolor="#fbb992" stroked="f">
                <v:path arrowok="t"/>
              </v:shape>
              <v:shape id="Graphic 21" o:spid="_x0000_s1030" style="position:absolute;left:7031;width:7607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" path="m737311,l22948,,14026,2170,6731,8086,1806,16855,,27584,1806,38320r4925,8773l14026,53010r8922,2171l737311,55181r8927,-2171l753533,47093r3015,-5374l16471,41719,11201,35382r,-15596l16471,13462r740079,l753533,8086,746238,2170,737311,xem756550,13462r-12737,l749058,19786r,15596l743813,41719r12735,l758454,38320r1806,-10736l758454,16855r-1904,-3393xe" stroked="f">
                <v:path arrowok="t"/>
              </v:shape>
              <v:shape id="Graphic 22" o:spid="_x0000_s1031" style="position:absolute;left:14404;top:275;width:7144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" path="m,l714362,e" filled="f" strokecolor="white" strokeweight=".35206mm">
                <v:path arrowok="t"/>
              </v:shape>
              <v:shape id="Graphic 23" o:spid="_x0000_s1032" style="position:absolute;left:14231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" path="m731697,l17348,,10603,1642,5087,6116,1365,12746,,20853r1365,8120l5087,35606r5516,4473l17348,41719r714349,l738442,40079r5516,-4473l747680,28973r1366,-8120l747680,12746,743958,6116,738442,1642,731697,xe" fillcolor="#d44e5b" stroked="f">
                <v:path arrowok="t"/>
              </v:shape>
              <v:shape id="Graphic 24" o:spid="_x0000_s1033" style="position:absolute;left:14175;width:7607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" path="m737298,l22948,,14021,2170,6726,8086,1805,16855,,27584,1805,38320r4921,8773l14021,53010r8927,2171l737298,55181r8928,-2171l753521,47093r3014,-5374l16446,41719,11201,35382r,-15596l16446,13462r740091,l753521,8086,746226,2170,737298,xem756537,13462r-12749,l749046,19786r,15596l743788,41719r12747,l758442,38320r1805,-10736l758442,16855r-1905,-3393xe" stroked="f">
                <v:path arrowok="t"/>
              </v:shape>
              <v:shape id="Graphic 25" o:spid="_x0000_s1034" style="position:absolute;left:21548;top:275;width:7143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" path="m,l714362,e" filled="f" strokecolor="white" strokeweight=".35206mm">
                <v:path arrowok="t"/>
              </v:shape>
              <v:shape id="Graphic 26" o:spid="_x0000_s1035" style="position:absolute;left:21374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" path="m731710,l17348,,10603,1642,5087,6116,1365,12746,,20853r1365,8120l5087,35606r5516,4473l17348,41719r714362,l738455,40079r5515,-4473l747692,28973r1366,-8120l747692,12746,743970,6116,738455,1642,731710,xe" fillcolor="#ed5338" stroked="f">
                <v:path arrowok="t"/>
              </v:shape>
              <v:shape id="Graphic 27" o:spid="_x0000_s1036" style="position:absolute;left:21318;width:7607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" path="m737311,l22948,,14026,2170,6730,8086,1806,16855,,27584,1806,38320r4924,8773l14026,53010r8922,2171l737311,55181r8927,-2171l753533,47093r3015,-5374l16471,41719,11201,35382r,-15596l16471,13462r740079,l753533,8086,746238,2170,737311,xem756550,13462r-12737,l749058,19786r,15596l743813,41719r12735,l758454,38320r1806,-10736l758454,16855r-1904,-3393xe" stroked="f">
                <v:path arrowok="t"/>
              </v:shape>
              <v:shape id="Graphic 28" o:spid="_x0000_s1037" style="position:absolute;left:28691;top:275;width:7144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" path="m,l714362,e" filled="f" strokecolor="white" strokeweight=".35206mm">
                <v:path arrowok="t"/>
              </v:shape>
              <v:shape id="Graphic 29" o:spid="_x0000_s1038" style="position:absolute;left:28518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" path="m731710,l17348,,10603,1642,5087,6116,1365,12746,,20853r1365,8120l5087,35606r5516,4473l17348,41719r714362,l738455,40079r5515,-4473l747692,28973r1366,-8120l747692,12746,743970,6116,738455,1642,731710,xe" fillcolor="#2f50a2" stroked="f">
                <v:path arrowok="t"/>
              </v:shape>
              <v:shape id="Graphic 30" o:spid="_x0000_s1039" style="position:absolute;left:28462;width:7607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" path="m737311,l22948,,14026,2170,6730,8086,1806,16855,,27584,1806,38320r4924,8773l14026,53010r8922,2171l737311,55181r8927,-2171l753533,47093r3015,-5374l16459,41719,11201,35382r,-15596l16459,13462r740091,l753533,8086,746238,2170,737311,xem756550,13462r-12750,l749058,19786r,15596l743800,41719r12748,l758454,38320r1806,-10736l758454,16855r-1904,-3393xe" stroked="f">
                <v:path arrowok="t"/>
              </v:shape>
              <v:shape id="Graphic 31" o:spid="_x0000_s1040" style="position:absolute;left:35835;top:275;width:7143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" path="m,l714362,e" filled="f" strokecolor="white" strokeweight=".35206mm">
                <v:path arrowok="t"/>
              </v:shape>
              <v:shape id="Graphic 32" o:spid="_x0000_s1041" style="position:absolute;left:35661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" path="m731697,l17348,,10603,1642,5087,6116,1365,12746,,20853r1365,8120l5087,35606r5516,4473l17348,41719r714349,l738448,40079r5514,-4473l747681,28973r1364,-8120l747681,12746,743962,6116,738448,1642,731697,xe" fillcolor="#0075bc" stroked="f">
                <v:path arrowok="t"/>
              </v:shape>
              <v:shape id="Graphic 33" o:spid="_x0000_s1042" style="position:absolute;left:35605;width:7608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" path="m737298,l22948,,14021,2170,6726,8086,1805,16855,,27584,1805,38320r4921,8773l14021,53010r8927,2171l737298,55181r8928,-2171l753521,47093r3014,-5374l16459,41719,11201,35382r,-15596l16459,13462r740078,l753521,8086,746226,2170,737298,xem756537,13462r-12749,l749046,19786r,15596l743788,41719r12747,l758442,38320r1805,-10736l758442,16855r-1905,-3393xe" stroked="f">
                <v:path arrowok="t"/>
              </v:shape>
              <v:shape id="Graphic 34" o:spid="_x0000_s1043" style="position:absolute;left:42978;top:275;width:7144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" path="m,l714362,e" filled="f" strokecolor="white" strokeweight=".35206mm">
                <v:path arrowok="t"/>
              </v:shape>
              <v:shape id="Graphic 35" o:spid="_x0000_s1044" style="position:absolute;left:42805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" path="m731697,l17348,,10603,1642,5087,6116,1365,12746,,20853r1365,8120l5087,35606r5516,4473l17348,41719r714349,l738448,40079r5514,-4473l747681,28973r1364,-8120l747681,12746,743962,6116,738448,1642,731697,xe" fillcolor="#f9c606" stroked="f">
                <v:path arrowok="t"/>
              </v:shape>
              <v:shape id="Graphic 36" o:spid="_x0000_s1045" style="position:absolute;left:42749;width:7607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" path="m737298,l22948,,14021,2170,6726,8086,1805,16855,,27584,1805,38320r4921,8773l14021,53010r8927,2171l737298,55181r8928,-2171l753521,47093r3014,-5374l16459,41719,11201,35382r,-15596l16459,13462r740078,l753521,8086,746226,2170,737298,xem756537,13462r-12749,l749046,19786r,15596l743788,41719r12747,l758442,38320r1805,-10736l758442,16855r-1905,-3393xe" stroked="f">
                <v:path arrowok="t"/>
              </v:shape>
              <v:shape id="Graphic 37" o:spid="_x0000_s1046" style="position:absolute;left:50122;top:275;width:7144;height:13;visibility:visible;mso-wrap-style:square;v-text-anchor:top" coordsize="71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" path="m,l714362,e" filled="f" strokecolor="white" strokeweight=".35206mm">
                <v:path arrowok="t"/>
              </v:shape>
              <v:shape id="Graphic 38" o:spid="_x0000_s1047" style="position:absolute;left:49948;top:67;width:7493;height:419;visibility:visible;mso-wrap-style:square;v-text-anchor:top" coordsize="74930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" path="m731697,l17348,,10603,1642,5087,6116,1365,12746,,20853r1365,8120l5087,35606r5516,4473l17348,41719r714349,l738448,40079r5514,-4473l747681,28973r1364,-8120l747681,12746,743962,6116,738448,1642,731697,xe" fillcolor="#c96cab" stroked="f">
                <v:path arrowok="t"/>
              </v:shape>
              <v:shape id="Graphic 39" o:spid="_x0000_s1048" style="position:absolute;left:49892;width:7608;height:552;visibility:visible;mso-wrap-style:square;v-text-anchor:top" coordsize="76073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" path="m737298,l22948,,14021,2170,6726,8086,1805,16855,,27584,1805,38320r4921,8773l14021,53010r8927,2171l737298,55181r8928,-2171l753521,47093r3014,-5374l16459,41719,11201,35382r,-15596l16459,13462r740078,l753521,8086,746226,2170,737298,xem756537,13462r-12749,l749046,19786r,15596l743788,41719r12747,l758442,38320r1805,-10736l758442,16855r-1905,-3393xe" stroked="f">
                <v:path arrowok="t"/>
              </v:shape>
              <w10:wrap type="topAndBottom" anchorx="page"/>
            </v:group>
          </w:pict>
        </mc:Fallback>
      </mc:AlternateContent>
    </w:r>
  </w:p>
  <w:p w14:paraId="60061E4C" w14:textId="282192AA" w:rsidR="00EC221F" w:rsidRPr="005D79B3" w:rsidRDefault="005D79B3" w:rsidP="005D79B3">
    <w:pPr>
      <w:pStyle w:val="Plattetekst"/>
      <w:spacing w:line="278" w:lineRule="auto"/>
      <w:ind w:left="1871"/>
      <w:rPr>
        <w:rFonts w:ascii="Verdana" w:hAnsi="Verdana"/>
        <w:spacing w:val="-4"/>
        <w:sz w:val="18"/>
        <w:szCs w:val="18"/>
      </w:rPr>
    </w:pPr>
    <w:r w:rsidRPr="00CE6146">
      <w:rPr>
        <w:rFonts w:ascii="Verdana" w:hAnsi="Verdana"/>
        <w:color w:val="231F20"/>
        <w:spacing w:val="-4"/>
        <w:sz w:val="18"/>
        <w:szCs w:val="18"/>
      </w:rPr>
      <w:t>vzw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Sint-Jan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Berchmansinstituut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•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Schuttershofstraat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17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•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>2870</w:t>
    </w:r>
    <w:r w:rsidRPr="00CE6146">
      <w:rPr>
        <w:rFonts w:ascii="Verdana" w:hAnsi="Verdana"/>
        <w:color w:val="231F20"/>
        <w:spacing w:val="-13"/>
        <w:sz w:val="18"/>
        <w:szCs w:val="18"/>
      </w:rPr>
      <w:t xml:space="preserve"> </w:t>
    </w:r>
    <w:r w:rsidRPr="00CE6146">
      <w:rPr>
        <w:rFonts w:ascii="Verdana" w:hAnsi="Verdana"/>
        <w:color w:val="231F20"/>
        <w:spacing w:val="-4"/>
        <w:sz w:val="18"/>
        <w:szCs w:val="18"/>
      </w:rPr>
      <w:t xml:space="preserve">Puurs-Sint-Amands </w:t>
    </w:r>
    <w:hyperlink r:id="rId9">
      <w:r w:rsidRPr="00562C5E">
        <w:rPr>
          <w:rFonts w:ascii="Verdana" w:hAnsi="Verdana"/>
          <w:color w:val="231F20"/>
          <w:spacing w:val="-4"/>
          <w:sz w:val="18"/>
          <w:szCs w:val="18"/>
        </w:rPr>
        <w:t>vzw@sjabi.be</w:t>
      </w:r>
    </w:hyperlink>
    <w:r w:rsidRPr="00562C5E">
      <w:rPr>
        <w:rFonts w:ascii="Verdana" w:hAnsi="Verdana"/>
        <w:color w:val="231F20"/>
        <w:spacing w:val="-4"/>
        <w:sz w:val="18"/>
        <w:szCs w:val="18"/>
      </w:rPr>
      <w:t xml:space="preserve"> • </w:t>
    </w:r>
    <w:hyperlink r:id="rId10">
      <w:r w:rsidRPr="00562C5E">
        <w:rPr>
          <w:rFonts w:ascii="Verdana" w:hAnsi="Verdana"/>
          <w:color w:val="231F20"/>
          <w:spacing w:val="-4"/>
          <w:sz w:val="18"/>
          <w:szCs w:val="18"/>
        </w:rPr>
        <w:t>www.sjabi.be</w:t>
      </w:r>
    </w:hyperlink>
    <w:r w:rsidRPr="00562C5E">
      <w:rPr>
        <w:rFonts w:ascii="Verdana" w:hAnsi="Verdana"/>
        <w:color w:val="231F20"/>
        <w:spacing w:val="-4"/>
        <w:sz w:val="18"/>
        <w:szCs w:val="18"/>
      </w:rPr>
      <w:t xml:space="preserve"> • BE 0413.775.274 • RPR Antwerpen • Afdeling Mechelen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9C51" w14:textId="77777777" w:rsidR="00487270" w:rsidRDefault="00487270">
      <w:r>
        <w:separator/>
      </w:r>
    </w:p>
  </w:footnote>
  <w:footnote w:type="continuationSeparator" w:id="0">
    <w:p w14:paraId="6415C26B" w14:textId="77777777" w:rsidR="00487270" w:rsidRDefault="00487270">
      <w:r>
        <w:continuationSeparator/>
      </w:r>
    </w:p>
  </w:footnote>
  <w:footnote w:type="continuationNotice" w:id="1">
    <w:p w14:paraId="25081B2F" w14:textId="77777777" w:rsidR="00487270" w:rsidRDefault="00487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EE42" w14:textId="77777777" w:rsidR="003F3B01" w:rsidRPr="00562C5E" w:rsidRDefault="003F3B01" w:rsidP="003F3B01">
    <w:pPr>
      <w:pStyle w:val="Koptekst"/>
      <w:rPr>
        <w:spacing w:val="-4"/>
        <w:sz w:val="18"/>
        <w:szCs w:val="18"/>
      </w:rPr>
    </w:pPr>
    <w:r>
      <w:rPr>
        <w:noProof/>
        <w:sz w:val="60"/>
        <w:szCs w:val="60"/>
      </w:rPr>
      <w:drawing>
        <wp:anchor distT="0" distB="0" distL="114300" distR="114300" simplePos="0" relativeHeight="251662336" behindDoc="0" locked="0" layoutInCell="1" allowOverlap="1" wp14:anchorId="35139BDD" wp14:editId="4C4F3C8F">
          <wp:simplePos x="0" y="0"/>
          <wp:positionH relativeFrom="margin">
            <wp:posOffset>5153025</wp:posOffset>
          </wp:positionH>
          <wp:positionV relativeFrom="paragraph">
            <wp:posOffset>-138430</wp:posOffset>
          </wp:positionV>
          <wp:extent cx="1569085" cy="1617345"/>
          <wp:effectExtent l="0" t="0" r="0" b="1905"/>
          <wp:wrapSquare wrapText="bothSides"/>
          <wp:docPr id="1325804005" name="Afbeelding 1" descr="Afbeelding met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254885" name="Afbeelding 1" descr="Afbeelding met tekst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74" t="2618" r="2998" b="80673"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-4"/>
        <w:sz w:val="18"/>
        <w:szCs w:val="18"/>
      </w:rPr>
      <w:t xml:space="preserve">Buitengewoon secundair onderwijs </w:t>
    </w:r>
    <w:r w:rsidRPr="006A52B5">
      <w:rPr>
        <w:spacing w:val="-4"/>
        <w:sz w:val="18"/>
        <w:szCs w:val="18"/>
      </w:rPr>
      <w:t>•</w:t>
    </w:r>
    <w:r>
      <w:rPr>
        <w:spacing w:val="-4"/>
        <w:sz w:val="18"/>
        <w:szCs w:val="18"/>
      </w:rPr>
      <w:t xml:space="preserve"> Campus Hof-ten-Berg</w:t>
    </w:r>
  </w:p>
  <w:p w14:paraId="303F4D25" w14:textId="77777777" w:rsidR="003F3B01" w:rsidRPr="00562C5E" w:rsidRDefault="003F3B01" w:rsidP="003F3B01">
    <w:pPr>
      <w:pStyle w:val="Koptekst"/>
      <w:rPr>
        <w:spacing w:val="-4"/>
        <w:sz w:val="18"/>
        <w:szCs w:val="18"/>
      </w:rPr>
    </w:pPr>
    <w:r>
      <w:rPr>
        <w:spacing w:val="-4"/>
        <w:sz w:val="18"/>
        <w:szCs w:val="18"/>
      </w:rPr>
      <w:t>Hof-ten-Berglaan 8</w:t>
    </w:r>
  </w:p>
  <w:p w14:paraId="077F3EE4" w14:textId="77777777" w:rsidR="003F3B01" w:rsidRPr="00597DBF" w:rsidRDefault="003F3B01" w:rsidP="003F3B01">
    <w:pPr>
      <w:pStyle w:val="Koptekst"/>
      <w:rPr>
        <w:spacing w:val="-4"/>
        <w:sz w:val="18"/>
        <w:szCs w:val="18"/>
      </w:rPr>
    </w:pPr>
    <w:r w:rsidRPr="00597DBF">
      <w:rPr>
        <w:spacing w:val="-4"/>
        <w:sz w:val="18"/>
        <w:szCs w:val="18"/>
      </w:rPr>
      <w:t>2870 Puurs</w:t>
    </w:r>
  </w:p>
  <w:p w14:paraId="379C5804" w14:textId="77777777" w:rsidR="003F3B01" w:rsidRPr="00597DBF" w:rsidRDefault="003F3B01" w:rsidP="003F3B01">
    <w:pPr>
      <w:pStyle w:val="Koptekst"/>
      <w:rPr>
        <w:spacing w:val="-4"/>
        <w:sz w:val="18"/>
        <w:szCs w:val="18"/>
      </w:rPr>
    </w:pPr>
    <w:r w:rsidRPr="003F76AC">
      <w:rPr>
        <w:spacing w:val="-4"/>
      </w:rPr>
      <w:sym w:font="Wingdings" w:char="F029"/>
    </w:r>
    <w:r w:rsidRPr="00597DBF">
      <w:rPr>
        <w:spacing w:val="-4"/>
        <w:sz w:val="18"/>
        <w:szCs w:val="18"/>
      </w:rPr>
      <w:t xml:space="preserve"> 03 </w:t>
    </w:r>
    <w:r>
      <w:rPr>
        <w:spacing w:val="-4"/>
        <w:sz w:val="18"/>
        <w:szCs w:val="18"/>
      </w:rPr>
      <w:t>897</w:t>
    </w:r>
    <w:r w:rsidRPr="00597DBF">
      <w:rPr>
        <w:spacing w:val="-4"/>
        <w:sz w:val="18"/>
        <w:szCs w:val="18"/>
      </w:rPr>
      <w:t xml:space="preserve"> </w:t>
    </w:r>
    <w:r>
      <w:rPr>
        <w:spacing w:val="-4"/>
        <w:sz w:val="18"/>
        <w:szCs w:val="18"/>
      </w:rPr>
      <w:t>96</w:t>
    </w:r>
    <w:r w:rsidRPr="00597DBF">
      <w:rPr>
        <w:spacing w:val="-4"/>
        <w:sz w:val="18"/>
        <w:szCs w:val="18"/>
      </w:rPr>
      <w:t xml:space="preserve"> </w:t>
    </w:r>
    <w:r>
      <w:rPr>
        <w:spacing w:val="-4"/>
        <w:sz w:val="18"/>
        <w:szCs w:val="18"/>
      </w:rPr>
      <w:t>7</w:t>
    </w:r>
    <w:r w:rsidRPr="00597DBF">
      <w:rPr>
        <w:spacing w:val="-4"/>
        <w:sz w:val="18"/>
        <w:szCs w:val="18"/>
      </w:rPr>
      <w:t>0</w:t>
    </w:r>
  </w:p>
  <w:p w14:paraId="03E96B39" w14:textId="77777777" w:rsidR="003F3B01" w:rsidRPr="00597DBF" w:rsidRDefault="003F3B01" w:rsidP="003F3B01">
    <w:pPr>
      <w:rPr>
        <w:spacing w:val="-4"/>
        <w:sz w:val="18"/>
        <w:szCs w:val="18"/>
      </w:rPr>
    </w:pPr>
    <w:r w:rsidRPr="00562C5E">
      <w:rPr>
        <w:spacing w:val="-4"/>
        <w:sz w:val="18"/>
        <w:szCs w:val="18"/>
      </w:rPr>
      <w:sym w:font="Wingdings" w:char="F02A"/>
    </w:r>
    <w:r w:rsidRPr="00597DBF">
      <w:rPr>
        <w:spacing w:val="-4"/>
        <w:sz w:val="18"/>
        <w:szCs w:val="18"/>
      </w:rPr>
      <w:t xml:space="preserve"> </w:t>
    </w:r>
    <w:r>
      <w:rPr>
        <w:spacing w:val="-4"/>
        <w:sz w:val="18"/>
        <w:szCs w:val="18"/>
      </w:rPr>
      <w:t>buso</w:t>
    </w:r>
    <w:r w:rsidRPr="00597DBF">
      <w:rPr>
        <w:spacing w:val="-4"/>
        <w:sz w:val="18"/>
        <w:szCs w:val="18"/>
      </w:rPr>
      <w:t>@sjabi.be</w:t>
    </w:r>
  </w:p>
  <w:p w14:paraId="2CC30E0C" w14:textId="1CFB3077" w:rsidR="003F3B01" w:rsidRDefault="003F3B01" w:rsidP="003F3B01">
    <w:pPr>
      <w:tabs>
        <w:tab w:val="left" w:pos="220"/>
      </w:tabs>
      <w:rPr>
        <w:spacing w:val="-4"/>
        <w:sz w:val="18"/>
        <w:szCs w:val="18"/>
      </w:rPr>
    </w:pPr>
    <w:r w:rsidRPr="00CC2C80">
      <w:rPr>
        <w:noProof/>
      </w:rPr>
      <w:drawing>
        <wp:inline distT="0" distB="0" distL="0" distR="0" wp14:anchorId="290C9AAF" wp14:editId="607C55FA">
          <wp:extent cx="133350" cy="133350"/>
          <wp:effectExtent l="0" t="0" r="0" b="0"/>
          <wp:docPr id="1517634717" name="Afbeelding 2" descr="globe with meridians&quot; Emoji - Download for free – Icond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obe with meridians&quot; Emoji - Download for free – Icondu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7DBF">
      <w:rPr>
        <w:spacing w:val="-4"/>
        <w:sz w:val="18"/>
        <w:szCs w:val="18"/>
      </w:rPr>
      <w:t xml:space="preserve"> </w:t>
    </w:r>
    <w:r>
      <w:rPr>
        <w:spacing w:val="-4"/>
        <w:sz w:val="18"/>
        <w:szCs w:val="18"/>
      </w:rPr>
      <w:t>buso.sjabi.be</w:t>
    </w:r>
  </w:p>
  <w:p w14:paraId="51FEBFDE" w14:textId="77777777" w:rsidR="003F3B01" w:rsidRPr="004A0078" w:rsidRDefault="003F3B01" w:rsidP="003F3B01">
    <w:pPr>
      <w:tabs>
        <w:tab w:val="left" w:pos="220"/>
      </w:tabs>
      <w:rPr>
        <w:spacing w:val="-4"/>
        <w:sz w:val="18"/>
        <w:szCs w:val="18"/>
      </w:rPr>
    </w:pPr>
  </w:p>
  <w:p w14:paraId="38F35EA6" w14:textId="77777777" w:rsidR="00EC221F" w:rsidRDefault="00EC221F" w:rsidP="00B5247F">
    <w:pPr>
      <w:pStyle w:val="Koptekst"/>
      <w:ind w:left="-426"/>
      <w:jc w:val="center"/>
    </w:pPr>
  </w:p>
  <w:p w14:paraId="59FA288D" w14:textId="237F3668" w:rsidR="00EC221F" w:rsidRDefault="00EC221F" w:rsidP="003123FD">
    <w:pPr>
      <w:pStyle w:val="Koptekst"/>
      <w:ind w:left="-284"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5" type="#_x0000_t75" style="width:354.65pt;height:407.35pt" o:bullet="t">
        <v:imagedata r:id="rId1" o:title="Play"/>
      </v:shape>
    </w:pict>
  </w:numPicBullet>
  <w:abstractNum w:abstractNumId="0" w15:restartNumberingAfterBreak="0">
    <w:nsid w:val="05122479"/>
    <w:multiLevelType w:val="multilevel"/>
    <w:tmpl w:val="CEBEDD7E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bCs/>
        <w:color w:val="8FC898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hAnsi="Century Gothic" w:hint="default"/>
        <w:color w:val="8FC898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entury Gothic" w:hAnsi="Century Gothic" w:hint="default"/>
        <w:color w:val="8FC898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04DA0"/>
    <w:multiLevelType w:val="hybridMultilevel"/>
    <w:tmpl w:val="542806B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068"/>
    <w:multiLevelType w:val="multilevel"/>
    <w:tmpl w:val="41EA15D6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13F8452E"/>
    <w:multiLevelType w:val="hybridMultilevel"/>
    <w:tmpl w:val="5E8C81F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4503"/>
    <w:multiLevelType w:val="multilevel"/>
    <w:tmpl w:val="8E0CDA3A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5" w15:restartNumberingAfterBreak="0">
    <w:nsid w:val="21AD25EF"/>
    <w:multiLevelType w:val="multilevel"/>
    <w:tmpl w:val="A814B0C0"/>
    <w:lvl w:ilvl="0">
      <w:start w:val="1"/>
      <w:numFmt w:val="decimal"/>
      <w:pStyle w:val="Stijl1"/>
      <w:lvlText w:val="%1."/>
      <w:lvlJc w:val="left"/>
      <w:pPr>
        <w:ind w:left="720" w:hanging="360"/>
      </w:pPr>
    </w:lvl>
    <w:lvl w:ilvl="1">
      <w:start w:val="1"/>
      <w:numFmt w:val="decimal"/>
      <w:pStyle w:val="Stijl2"/>
      <w:lvlText w:val="%1.%2."/>
      <w:lvlJc w:val="left"/>
      <w:pPr>
        <w:ind w:left="1440" w:hanging="360"/>
      </w:pPr>
    </w:lvl>
    <w:lvl w:ilvl="2">
      <w:start w:val="1"/>
      <w:numFmt w:val="decimal"/>
      <w:pStyle w:val="Stijl3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289F23FA"/>
    <w:multiLevelType w:val="multilevel"/>
    <w:tmpl w:val="88744126"/>
    <w:lvl w:ilvl="0">
      <w:start w:val="2"/>
      <w:numFmt w:val="decimal"/>
      <w:lvlText w:val="%1"/>
      <w:lvlJc w:val="left"/>
      <w:pPr>
        <w:ind w:left="720" w:hanging="360"/>
      </w:pPr>
      <w:rPr>
        <w:rFonts w:ascii="Umba Sans" w:eastAsia="Times New Roman" w:hAnsi="Umba Sans" w:cs="Times New Roman" w:hint="default"/>
        <w:color w:val="8FC898"/>
        <w:sz w:val="40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7" w15:restartNumberingAfterBreak="0">
    <w:nsid w:val="2C254987"/>
    <w:multiLevelType w:val="multilevel"/>
    <w:tmpl w:val="8FEA8B36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entury Gothic" w:hAnsi="Century Gothic"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C4E628B"/>
    <w:multiLevelType w:val="hybridMultilevel"/>
    <w:tmpl w:val="D778A93A"/>
    <w:lvl w:ilvl="0" w:tplc="7A2C5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8429E"/>
    <w:multiLevelType w:val="hybridMultilevel"/>
    <w:tmpl w:val="C4F4500A"/>
    <w:lvl w:ilvl="0" w:tplc="7A2C5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F3685"/>
    <w:multiLevelType w:val="multilevel"/>
    <w:tmpl w:val="63808938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color w:val="8FC898"/>
        <w:sz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hAnsi="Century Gothic" w:hint="default"/>
        <w:color w:val="8FC898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entury Gothic" w:hAnsi="Century Gothic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CC6F39"/>
    <w:multiLevelType w:val="hybridMultilevel"/>
    <w:tmpl w:val="59F8EF42"/>
    <w:lvl w:ilvl="0" w:tplc="7A2C5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3467D"/>
    <w:multiLevelType w:val="multilevel"/>
    <w:tmpl w:val="BB44CA2A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390F4020"/>
    <w:multiLevelType w:val="hybridMultilevel"/>
    <w:tmpl w:val="EE98DFF8"/>
    <w:lvl w:ilvl="0" w:tplc="623E774E">
      <w:start w:val="2"/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A576F"/>
    <w:multiLevelType w:val="hybridMultilevel"/>
    <w:tmpl w:val="CB1CA6F8"/>
    <w:lvl w:ilvl="0" w:tplc="65CCE33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C1EBB"/>
    <w:multiLevelType w:val="hybridMultilevel"/>
    <w:tmpl w:val="487E9B92"/>
    <w:lvl w:ilvl="0" w:tplc="7A2C5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43BCD"/>
    <w:multiLevelType w:val="multilevel"/>
    <w:tmpl w:val="E7A42E54"/>
    <w:lvl w:ilvl="0">
      <w:start w:val="6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7" w15:restartNumberingAfterBreak="0">
    <w:nsid w:val="44A24439"/>
    <w:multiLevelType w:val="multilevel"/>
    <w:tmpl w:val="1E32E5DE"/>
    <w:lvl w:ilvl="0">
      <w:start w:val="6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8" w15:restartNumberingAfterBreak="0">
    <w:nsid w:val="450B0995"/>
    <w:multiLevelType w:val="hybridMultilevel"/>
    <w:tmpl w:val="A9C8DA00"/>
    <w:lvl w:ilvl="0" w:tplc="7A2C5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A39EC"/>
    <w:multiLevelType w:val="hybridMultilevel"/>
    <w:tmpl w:val="E3A024AE"/>
    <w:lvl w:ilvl="0" w:tplc="E696AB6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35735"/>
    <w:multiLevelType w:val="multilevel"/>
    <w:tmpl w:val="8334E05C"/>
    <w:lvl w:ilvl="0">
      <w:start w:val="6"/>
      <w:numFmt w:val="decimal"/>
      <w:lvlText w:val="%1"/>
      <w:lvlJc w:val="left"/>
      <w:pPr>
        <w:ind w:left="495" w:hanging="495"/>
      </w:pPr>
      <w:rPr>
        <w:rFonts w:ascii="Umba Sans" w:hAnsi="Umba Sans" w:hint="default"/>
        <w:color w:val="8FC898"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Umba Sans" w:hAnsi="Umba Sans" w:hint="default"/>
        <w:color w:val="8FC898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Umba Sans" w:hAnsi="Umba Sans" w:hint="default"/>
        <w:color w:val="8FC898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Umba Sans" w:hAnsi="Umba Sans" w:hint="default"/>
        <w:color w:val="8FC898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Umba Sans" w:hAnsi="Umba Sans" w:hint="default"/>
        <w:color w:val="8FC898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Umba Sans" w:hAnsi="Umba Sans" w:hint="default"/>
        <w:color w:val="8FC898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Umba Sans" w:hAnsi="Umba Sans" w:hint="default"/>
        <w:color w:val="8FC898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Umba Sans" w:hAnsi="Umba Sans" w:hint="default"/>
        <w:color w:val="8FC898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Umba Sans" w:hAnsi="Umba Sans" w:hint="default"/>
        <w:color w:val="8FC898"/>
        <w:sz w:val="28"/>
      </w:rPr>
    </w:lvl>
  </w:abstractNum>
  <w:abstractNum w:abstractNumId="21" w15:restartNumberingAfterBreak="0">
    <w:nsid w:val="652E6E39"/>
    <w:multiLevelType w:val="hybridMultilevel"/>
    <w:tmpl w:val="1972A5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D444C"/>
    <w:multiLevelType w:val="hybridMultilevel"/>
    <w:tmpl w:val="C5CC9790"/>
    <w:lvl w:ilvl="0" w:tplc="7A2C50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480402">
    <w:abstractNumId w:val="10"/>
  </w:num>
  <w:num w:numId="2" w16cid:durableId="678895782">
    <w:abstractNumId w:val="5"/>
  </w:num>
  <w:num w:numId="3" w16cid:durableId="395594219">
    <w:abstractNumId w:val="8"/>
  </w:num>
  <w:num w:numId="4" w16cid:durableId="560756316">
    <w:abstractNumId w:val="18"/>
  </w:num>
  <w:num w:numId="5" w16cid:durableId="621887348">
    <w:abstractNumId w:val="9"/>
  </w:num>
  <w:num w:numId="6" w16cid:durableId="1213923863">
    <w:abstractNumId w:val="15"/>
  </w:num>
  <w:num w:numId="7" w16cid:durableId="260799223">
    <w:abstractNumId w:val="22"/>
  </w:num>
  <w:num w:numId="8" w16cid:durableId="1339113123">
    <w:abstractNumId w:val="11"/>
  </w:num>
  <w:num w:numId="9" w16cid:durableId="1204909004">
    <w:abstractNumId w:val="6"/>
  </w:num>
  <w:num w:numId="10" w16cid:durableId="1949197930">
    <w:abstractNumId w:val="7"/>
  </w:num>
  <w:num w:numId="11" w16cid:durableId="381639908">
    <w:abstractNumId w:val="2"/>
  </w:num>
  <w:num w:numId="12" w16cid:durableId="1204169970">
    <w:abstractNumId w:val="12"/>
  </w:num>
  <w:num w:numId="13" w16cid:durableId="1901791558">
    <w:abstractNumId w:val="4"/>
  </w:num>
  <w:num w:numId="14" w16cid:durableId="356471031">
    <w:abstractNumId w:val="17"/>
  </w:num>
  <w:num w:numId="15" w16cid:durableId="1041325324">
    <w:abstractNumId w:val="20"/>
  </w:num>
  <w:num w:numId="16" w16cid:durableId="1007907066">
    <w:abstractNumId w:val="16"/>
  </w:num>
  <w:num w:numId="17" w16cid:durableId="1422918653">
    <w:abstractNumId w:val="1"/>
  </w:num>
  <w:num w:numId="18" w16cid:durableId="268128291">
    <w:abstractNumId w:val="0"/>
  </w:num>
  <w:num w:numId="19" w16cid:durableId="1042906294">
    <w:abstractNumId w:val="3"/>
  </w:num>
  <w:num w:numId="20" w16cid:durableId="970206690">
    <w:abstractNumId w:val="13"/>
  </w:num>
  <w:num w:numId="21" w16cid:durableId="1284534373">
    <w:abstractNumId w:val="19"/>
  </w:num>
  <w:num w:numId="22" w16cid:durableId="145905691">
    <w:abstractNumId w:val="14"/>
  </w:num>
  <w:num w:numId="23" w16cid:durableId="787587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/>
  <w:attachedTemplate r:id="rId1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00"/>
    <w:rsid w:val="0000309E"/>
    <w:rsid w:val="0000384C"/>
    <w:rsid w:val="00005203"/>
    <w:rsid w:val="00011A80"/>
    <w:rsid w:val="000172EC"/>
    <w:rsid w:val="00017A4D"/>
    <w:rsid w:val="00027756"/>
    <w:rsid w:val="00041943"/>
    <w:rsid w:val="00045A39"/>
    <w:rsid w:val="00045C09"/>
    <w:rsid w:val="000474E9"/>
    <w:rsid w:val="000501C7"/>
    <w:rsid w:val="0005265F"/>
    <w:rsid w:val="000549C6"/>
    <w:rsid w:val="00054E4D"/>
    <w:rsid w:val="00055E26"/>
    <w:rsid w:val="0006162F"/>
    <w:rsid w:val="0006264C"/>
    <w:rsid w:val="000628E2"/>
    <w:rsid w:val="00064406"/>
    <w:rsid w:val="00065054"/>
    <w:rsid w:val="0006557C"/>
    <w:rsid w:val="0006633C"/>
    <w:rsid w:val="000663D7"/>
    <w:rsid w:val="0007340B"/>
    <w:rsid w:val="000768F9"/>
    <w:rsid w:val="0008331F"/>
    <w:rsid w:val="00090129"/>
    <w:rsid w:val="00090C68"/>
    <w:rsid w:val="00094440"/>
    <w:rsid w:val="000950F4"/>
    <w:rsid w:val="0009752D"/>
    <w:rsid w:val="000A10E9"/>
    <w:rsid w:val="000A56D2"/>
    <w:rsid w:val="000A5C18"/>
    <w:rsid w:val="000A7E12"/>
    <w:rsid w:val="000B066F"/>
    <w:rsid w:val="000B2A65"/>
    <w:rsid w:val="000B2E27"/>
    <w:rsid w:val="000B32F6"/>
    <w:rsid w:val="000B3DE7"/>
    <w:rsid w:val="000B5015"/>
    <w:rsid w:val="000B50F8"/>
    <w:rsid w:val="000B5BBC"/>
    <w:rsid w:val="000C2141"/>
    <w:rsid w:val="000C64A7"/>
    <w:rsid w:val="000C6986"/>
    <w:rsid w:val="000C7677"/>
    <w:rsid w:val="000C7BB0"/>
    <w:rsid w:val="000D4B96"/>
    <w:rsid w:val="000D72E3"/>
    <w:rsid w:val="000E1B95"/>
    <w:rsid w:val="000E1C65"/>
    <w:rsid w:val="000E2159"/>
    <w:rsid w:val="000E3194"/>
    <w:rsid w:val="000F43EC"/>
    <w:rsid w:val="000F614C"/>
    <w:rsid w:val="000F6E25"/>
    <w:rsid w:val="000F787E"/>
    <w:rsid w:val="0010052F"/>
    <w:rsid w:val="0010197F"/>
    <w:rsid w:val="00102249"/>
    <w:rsid w:val="00104BCF"/>
    <w:rsid w:val="001053EC"/>
    <w:rsid w:val="00105457"/>
    <w:rsid w:val="0011560A"/>
    <w:rsid w:val="00115E14"/>
    <w:rsid w:val="0012075E"/>
    <w:rsid w:val="001218EC"/>
    <w:rsid w:val="00121DC8"/>
    <w:rsid w:val="001233FF"/>
    <w:rsid w:val="00123811"/>
    <w:rsid w:val="00123E27"/>
    <w:rsid w:val="00124193"/>
    <w:rsid w:val="00124665"/>
    <w:rsid w:val="00130067"/>
    <w:rsid w:val="0013208B"/>
    <w:rsid w:val="001325ED"/>
    <w:rsid w:val="0013386F"/>
    <w:rsid w:val="00137822"/>
    <w:rsid w:val="00144635"/>
    <w:rsid w:val="00145FD6"/>
    <w:rsid w:val="001466BF"/>
    <w:rsid w:val="00146AE5"/>
    <w:rsid w:val="00147BAB"/>
    <w:rsid w:val="001524D6"/>
    <w:rsid w:val="0015359D"/>
    <w:rsid w:val="00154FE8"/>
    <w:rsid w:val="00161CC0"/>
    <w:rsid w:val="00163FE4"/>
    <w:rsid w:val="001701D1"/>
    <w:rsid w:val="00172203"/>
    <w:rsid w:val="00173824"/>
    <w:rsid w:val="00174285"/>
    <w:rsid w:val="00174598"/>
    <w:rsid w:val="00175239"/>
    <w:rsid w:val="001820EF"/>
    <w:rsid w:val="001857E2"/>
    <w:rsid w:val="00190575"/>
    <w:rsid w:val="001952D3"/>
    <w:rsid w:val="00196643"/>
    <w:rsid w:val="001A2D46"/>
    <w:rsid w:val="001A51C2"/>
    <w:rsid w:val="001A5F2A"/>
    <w:rsid w:val="001B0B7B"/>
    <w:rsid w:val="001B5871"/>
    <w:rsid w:val="001C0FB9"/>
    <w:rsid w:val="001C77F6"/>
    <w:rsid w:val="001D0F00"/>
    <w:rsid w:val="001D2B60"/>
    <w:rsid w:val="001D5486"/>
    <w:rsid w:val="001E00BA"/>
    <w:rsid w:val="001F0AB2"/>
    <w:rsid w:val="001F0C4F"/>
    <w:rsid w:val="001F7415"/>
    <w:rsid w:val="00200C69"/>
    <w:rsid w:val="002031C3"/>
    <w:rsid w:val="00203ADD"/>
    <w:rsid w:val="00205CD2"/>
    <w:rsid w:val="00206C27"/>
    <w:rsid w:val="00210FE9"/>
    <w:rsid w:val="002135FF"/>
    <w:rsid w:val="00213844"/>
    <w:rsid w:val="002177C5"/>
    <w:rsid w:val="0022077B"/>
    <w:rsid w:val="00221E28"/>
    <w:rsid w:val="00221F24"/>
    <w:rsid w:val="00224458"/>
    <w:rsid w:val="00224B0C"/>
    <w:rsid w:val="00226BE0"/>
    <w:rsid w:val="00227BAD"/>
    <w:rsid w:val="00234D70"/>
    <w:rsid w:val="00236F2E"/>
    <w:rsid w:val="002447CF"/>
    <w:rsid w:val="002468E7"/>
    <w:rsid w:val="0025114A"/>
    <w:rsid w:val="00252913"/>
    <w:rsid w:val="00252D08"/>
    <w:rsid w:val="002570EC"/>
    <w:rsid w:val="0026363B"/>
    <w:rsid w:val="00270FA2"/>
    <w:rsid w:val="002713C6"/>
    <w:rsid w:val="00277BDF"/>
    <w:rsid w:val="00285016"/>
    <w:rsid w:val="00286B8F"/>
    <w:rsid w:val="00290FF3"/>
    <w:rsid w:val="002A29EE"/>
    <w:rsid w:val="002A488B"/>
    <w:rsid w:val="002A5DEF"/>
    <w:rsid w:val="002A6B56"/>
    <w:rsid w:val="002B3285"/>
    <w:rsid w:val="002B7AA8"/>
    <w:rsid w:val="002C5589"/>
    <w:rsid w:val="002C5B59"/>
    <w:rsid w:val="002D5665"/>
    <w:rsid w:val="002D72D0"/>
    <w:rsid w:val="002F286A"/>
    <w:rsid w:val="002F301A"/>
    <w:rsid w:val="002F5931"/>
    <w:rsid w:val="00307717"/>
    <w:rsid w:val="003123FD"/>
    <w:rsid w:val="0031328F"/>
    <w:rsid w:val="003134A9"/>
    <w:rsid w:val="003146A8"/>
    <w:rsid w:val="003157CF"/>
    <w:rsid w:val="00317945"/>
    <w:rsid w:val="00320B59"/>
    <w:rsid w:val="0032272F"/>
    <w:rsid w:val="003237BF"/>
    <w:rsid w:val="00323B7A"/>
    <w:rsid w:val="00326180"/>
    <w:rsid w:val="00330E07"/>
    <w:rsid w:val="00333483"/>
    <w:rsid w:val="00333CB2"/>
    <w:rsid w:val="00336D7A"/>
    <w:rsid w:val="003377A7"/>
    <w:rsid w:val="00340E37"/>
    <w:rsid w:val="0034134E"/>
    <w:rsid w:val="00347AF8"/>
    <w:rsid w:val="003507A6"/>
    <w:rsid w:val="003564AC"/>
    <w:rsid w:val="00356F87"/>
    <w:rsid w:val="003605FF"/>
    <w:rsid w:val="00364C8A"/>
    <w:rsid w:val="00372B25"/>
    <w:rsid w:val="00381ECC"/>
    <w:rsid w:val="0038429C"/>
    <w:rsid w:val="00386931"/>
    <w:rsid w:val="0038709F"/>
    <w:rsid w:val="00391748"/>
    <w:rsid w:val="00391A40"/>
    <w:rsid w:val="00391DEF"/>
    <w:rsid w:val="00391E87"/>
    <w:rsid w:val="003946CE"/>
    <w:rsid w:val="003955D7"/>
    <w:rsid w:val="00395732"/>
    <w:rsid w:val="003965EC"/>
    <w:rsid w:val="003A6966"/>
    <w:rsid w:val="003A747A"/>
    <w:rsid w:val="003B2F10"/>
    <w:rsid w:val="003B2F97"/>
    <w:rsid w:val="003B5E17"/>
    <w:rsid w:val="003B6004"/>
    <w:rsid w:val="003B7B7E"/>
    <w:rsid w:val="003C10B9"/>
    <w:rsid w:val="003C2900"/>
    <w:rsid w:val="003D2EC4"/>
    <w:rsid w:val="003D2F20"/>
    <w:rsid w:val="003D6382"/>
    <w:rsid w:val="003D7DBD"/>
    <w:rsid w:val="003E010A"/>
    <w:rsid w:val="003E3D26"/>
    <w:rsid w:val="003E6A87"/>
    <w:rsid w:val="003F08ED"/>
    <w:rsid w:val="003F3B01"/>
    <w:rsid w:val="00400EBE"/>
    <w:rsid w:val="004037A0"/>
    <w:rsid w:val="00412CD5"/>
    <w:rsid w:val="00414DEF"/>
    <w:rsid w:val="00416986"/>
    <w:rsid w:val="00420D47"/>
    <w:rsid w:val="0042380A"/>
    <w:rsid w:val="00423A64"/>
    <w:rsid w:val="00425315"/>
    <w:rsid w:val="00427458"/>
    <w:rsid w:val="0044009E"/>
    <w:rsid w:val="00440EC8"/>
    <w:rsid w:val="00442088"/>
    <w:rsid w:val="00446B0E"/>
    <w:rsid w:val="00447EEF"/>
    <w:rsid w:val="00454C7E"/>
    <w:rsid w:val="00466432"/>
    <w:rsid w:val="00467037"/>
    <w:rsid w:val="00484A00"/>
    <w:rsid w:val="00486869"/>
    <w:rsid w:val="00487270"/>
    <w:rsid w:val="00492E8A"/>
    <w:rsid w:val="004958AD"/>
    <w:rsid w:val="00496028"/>
    <w:rsid w:val="004963D2"/>
    <w:rsid w:val="00496DDE"/>
    <w:rsid w:val="004A068A"/>
    <w:rsid w:val="004A1741"/>
    <w:rsid w:val="004A5D86"/>
    <w:rsid w:val="004A6451"/>
    <w:rsid w:val="004B1225"/>
    <w:rsid w:val="004B166B"/>
    <w:rsid w:val="004B2D73"/>
    <w:rsid w:val="004B7337"/>
    <w:rsid w:val="004C00DB"/>
    <w:rsid w:val="004C16EE"/>
    <w:rsid w:val="004C237E"/>
    <w:rsid w:val="004C3586"/>
    <w:rsid w:val="004C4DB9"/>
    <w:rsid w:val="004D0CAA"/>
    <w:rsid w:val="004D3EE0"/>
    <w:rsid w:val="004D6B3C"/>
    <w:rsid w:val="004E0D50"/>
    <w:rsid w:val="004E785F"/>
    <w:rsid w:val="004F357A"/>
    <w:rsid w:val="004F6E9C"/>
    <w:rsid w:val="0050539B"/>
    <w:rsid w:val="005110C1"/>
    <w:rsid w:val="00511EF0"/>
    <w:rsid w:val="00511F97"/>
    <w:rsid w:val="00516883"/>
    <w:rsid w:val="005227D0"/>
    <w:rsid w:val="00522D26"/>
    <w:rsid w:val="005251DC"/>
    <w:rsid w:val="00537B4A"/>
    <w:rsid w:val="005403B3"/>
    <w:rsid w:val="00543955"/>
    <w:rsid w:val="00550D87"/>
    <w:rsid w:val="0055284C"/>
    <w:rsid w:val="00553E99"/>
    <w:rsid w:val="00554F03"/>
    <w:rsid w:val="005569B6"/>
    <w:rsid w:val="0056261A"/>
    <w:rsid w:val="0056655E"/>
    <w:rsid w:val="00574BD6"/>
    <w:rsid w:val="00575032"/>
    <w:rsid w:val="00575FC7"/>
    <w:rsid w:val="00582956"/>
    <w:rsid w:val="00595C8D"/>
    <w:rsid w:val="00596AE8"/>
    <w:rsid w:val="00597B8D"/>
    <w:rsid w:val="005A189B"/>
    <w:rsid w:val="005A6AA6"/>
    <w:rsid w:val="005B002E"/>
    <w:rsid w:val="005B03DD"/>
    <w:rsid w:val="005B3B14"/>
    <w:rsid w:val="005B3D79"/>
    <w:rsid w:val="005B654D"/>
    <w:rsid w:val="005B6797"/>
    <w:rsid w:val="005B68B9"/>
    <w:rsid w:val="005C4BAE"/>
    <w:rsid w:val="005C5219"/>
    <w:rsid w:val="005C5F6E"/>
    <w:rsid w:val="005D1DE2"/>
    <w:rsid w:val="005D4B81"/>
    <w:rsid w:val="005D4BB8"/>
    <w:rsid w:val="005D6C1C"/>
    <w:rsid w:val="005D79B3"/>
    <w:rsid w:val="005E3EE5"/>
    <w:rsid w:val="005E7203"/>
    <w:rsid w:val="005F0805"/>
    <w:rsid w:val="00600234"/>
    <w:rsid w:val="00602331"/>
    <w:rsid w:val="00602E85"/>
    <w:rsid w:val="0060391F"/>
    <w:rsid w:val="006063E1"/>
    <w:rsid w:val="00607BE6"/>
    <w:rsid w:val="00613F2F"/>
    <w:rsid w:val="00617179"/>
    <w:rsid w:val="006174E1"/>
    <w:rsid w:val="00617734"/>
    <w:rsid w:val="006206CF"/>
    <w:rsid w:val="00620AEC"/>
    <w:rsid w:val="0062130C"/>
    <w:rsid w:val="00623347"/>
    <w:rsid w:val="00624E9D"/>
    <w:rsid w:val="00626047"/>
    <w:rsid w:val="00626897"/>
    <w:rsid w:val="00633CD5"/>
    <w:rsid w:val="006358AA"/>
    <w:rsid w:val="00637431"/>
    <w:rsid w:val="006411DE"/>
    <w:rsid w:val="006427FD"/>
    <w:rsid w:val="0065240F"/>
    <w:rsid w:val="006534B4"/>
    <w:rsid w:val="0065367A"/>
    <w:rsid w:val="0065528E"/>
    <w:rsid w:val="00662380"/>
    <w:rsid w:val="00663E8D"/>
    <w:rsid w:val="00673D98"/>
    <w:rsid w:val="0067564F"/>
    <w:rsid w:val="00675E3E"/>
    <w:rsid w:val="006767D5"/>
    <w:rsid w:val="00676FF9"/>
    <w:rsid w:val="0067723D"/>
    <w:rsid w:val="00677CCD"/>
    <w:rsid w:val="006805F1"/>
    <w:rsid w:val="00681DEA"/>
    <w:rsid w:val="00682391"/>
    <w:rsid w:val="00683FBC"/>
    <w:rsid w:val="00684207"/>
    <w:rsid w:val="00693C26"/>
    <w:rsid w:val="00697665"/>
    <w:rsid w:val="006A4C1F"/>
    <w:rsid w:val="006B1058"/>
    <w:rsid w:val="006B12F9"/>
    <w:rsid w:val="006B1A04"/>
    <w:rsid w:val="006B1BBD"/>
    <w:rsid w:val="006B286C"/>
    <w:rsid w:val="006B7382"/>
    <w:rsid w:val="006C22FD"/>
    <w:rsid w:val="006C67C9"/>
    <w:rsid w:val="006C6C89"/>
    <w:rsid w:val="006D0C74"/>
    <w:rsid w:val="006D2F18"/>
    <w:rsid w:val="006D6F2A"/>
    <w:rsid w:val="006E0459"/>
    <w:rsid w:val="006E2B3E"/>
    <w:rsid w:val="006E6718"/>
    <w:rsid w:val="006F241E"/>
    <w:rsid w:val="00700FCA"/>
    <w:rsid w:val="0070552F"/>
    <w:rsid w:val="00707BA2"/>
    <w:rsid w:val="00714828"/>
    <w:rsid w:val="007214B0"/>
    <w:rsid w:val="00721779"/>
    <w:rsid w:val="00722998"/>
    <w:rsid w:val="00725D8B"/>
    <w:rsid w:val="00726FF5"/>
    <w:rsid w:val="00731D9F"/>
    <w:rsid w:val="007329A1"/>
    <w:rsid w:val="00740003"/>
    <w:rsid w:val="0074131A"/>
    <w:rsid w:val="00747314"/>
    <w:rsid w:val="00751FFC"/>
    <w:rsid w:val="00754ADE"/>
    <w:rsid w:val="00757B39"/>
    <w:rsid w:val="0076237D"/>
    <w:rsid w:val="00763680"/>
    <w:rsid w:val="007643A3"/>
    <w:rsid w:val="007674BD"/>
    <w:rsid w:val="007773DF"/>
    <w:rsid w:val="00780F19"/>
    <w:rsid w:val="007819CA"/>
    <w:rsid w:val="00782658"/>
    <w:rsid w:val="007838BD"/>
    <w:rsid w:val="00786881"/>
    <w:rsid w:val="00790240"/>
    <w:rsid w:val="007914CE"/>
    <w:rsid w:val="00791F03"/>
    <w:rsid w:val="00793901"/>
    <w:rsid w:val="00796594"/>
    <w:rsid w:val="007A31BA"/>
    <w:rsid w:val="007A50F3"/>
    <w:rsid w:val="007A515F"/>
    <w:rsid w:val="007A57E9"/>
    <w:rsid w:val="007B1691"/>
    <w:rsid w:val="007C4195"/>
    <w:rsid w:val="007C4A42"/>
    <w:rsid w:val="007C5FE3"/>
    <w:rsid w:val="007D6861"/>
    <w:rsid w:val="007D746F"/>
    <w:rsid w:val="007F0CF2"/>
    <w:rsid w:val="007F1EC9"/>
    <w:rsid w:val="007F2845"/>
    <w:rsid w:val="007F29EC"/>
    <w:rsid w:val="007F697D"/>
    <w:rsid w:val="007F6D6C"/>
    <w:rsid w:val="0080477D"/>
    <w:rsid w:val="008048F7"/>
    <w:rsid w:val="00806718"/>
    <w:rsid w:val="00806D3A"/>
    <w:rsid w:val="008071A2"/>
    <w:rsid w:val="00817014"/>
    <w:rsid w:val="008200D3"/>
    <w:rsid w:val="00823AD1"/>
    <w:rsid w:val="008262C2"/>
    <w:rsid w:val="00826417"/>
    <w:rsid w:val="00832EF9"/>
    <w:rsid w:val="00833213"/>
    <w:rsid w:val="00837DF1"/>
    <w:rsid w:val="008426D8"/>
    <w:rsid w:val="00847C9B"/>
    <w:rsid w:val="008517BE"/>
    <w:rsid w:val="00851DBB"/>
    <w:rsid w:val="00857C28"/>
    <w:rsid w:val="008636B7"/>
    <w:rsid w:val="008728D8"/>
    <w:rsid w:val="00873D75"/>
    <w:rsid w:val="00882376"/>
    <w:rsid w:val="00882B2F"/>
    <w:rsid w:val="00882C19"/>
    <w:rsid w:val="008854F9"/>
    <w:rsid w:val="00886512"/>
    <w:rsid w:val="00887105"/>
    <w:rsid w:val="00890075"/>
    <w:rsid w:val="00897AB6"/>
    <w:rsid w:val="00897EFA"/>
    <w:rsid w:val="00897FA5"/>
    <w:rsid w:val="008B0DA3"/>
    <w:rsid w:val="008B1FB1"/>
    <w:rsid w:val="008B6CE5"/>
    <w:rsid w:val="008D2437"/>
    <w:rsid w:val="008E70A3"/>
    <w:rsid w:val="008F2C4B"/>
    <w:rsid w:val="008F4955"/>
    <w:rsid w:val="008F4B58"/>
    <w:rsid w:val="008F6704"/>
    <w:rsid w:val="009013FD"/>
    <w:rsid w:val="00906B72"/>
    <w:rsid w:val="00907C43"/>
    <w:rsid w:val="00914421"/>
    <w:rsid w:val="00915914"/>
    <w:rsid w:val="009159D7"/>
    <w:rsid w:val="00916D0F"/>
    <w:rsid w:val="009203B3"/>
    <w:rsid w:val="00920479"/>
    <w:rsid w:val="00920AAE"/>
    <w:rsid w:val="009239B2"/>
    <w:rsid w:val="00925E28"/>
    <w:rsid w:val="009301F3"/>
    <w:rsid w:val="00931079"/>
    <w:rsid w:val="00931208"/>
    <w:rsid w:val="009346D3"/>
    <w:rsid w:val="00940683"/>
    <w:rsid w:val="0094576C"/>
    <w:rsid w:val="00950131"/>
    <w:rsid w:val="00951099"/>
    <w:rsid w:val="00951490"/>
    <w:rsid w:val="00952E7D"/>
    <w:rsid w:val="00953EF0"/>
    <w:rsid w:val="009544FE"/>
    <w:rsid w:val="009636E6"/>
    <w:rsid w:val="00975496"/>
    <w:rsid w:val="009774F2"/>
    <w:rsid w:val="00980C40"/>
    <w:rsid w:val="0098318A"/>
    <w:rsid w:val="00983323"/>
    <w:rsid w:val="00983DA4"/>
    <w:rsid w:val="009926DF"/>
    <w:rsid w:val="00997B19"/>
    <w:rsid w:val="009A066F"/>
    <w:rsid w:val="009A0A5D"/>
    <w:rsid w:val="009A0E0F"/>
    <w:rsid w:val="009A3C3F"/>
    <w:rsid w:val="009A6DFE"/>
    <w:rsid w:val="009B03A7"/>
    <w:rsid w:val="009B17C1"/>
    <w:rsid w:val="009B6500"/>
    <w:rsid w:val="009B76C9"/>
    <w:rsid w:val="009C1D26"/>
    <w:rsid w:val="009C4A97"/>
    <w:rsid w:val="009C52E6"/>
    <w:rsid w:val="009C68B9"/>
    <w:rsid w:val="009D3A4F"/>
    <w:rsid w:val="009D6581"/>
    <w:rsid w:val="009D6CAD"/>
    <w:rsid w:val="009E0E67"/>
    <w:rsid w:val="009E3618"/>
    <w:rsid w:val="009E6086"/>
    <w:rsid w:val="009E6A29"/>
    <w:rsid w:val="009E6FED"/>
    <w:rsid w:val="009E7382"/>
    <w:rsid w:val="009E7D87"/>
    <w:rsid w:val="009F2A9B"/>
    <w:rsid w:val="009F3A21"/>
    <w:rsid w:val="009F5DEC"/>
    <w:rsid w:val="00A00542"/>
    <w:rsid w:val="00A0212B"/>
    <w:rsid w:val="00A029DD"/>
    <w:rsid w:val="00A0518D"/>
    <w:rsid w:val="00A11210"/>
    <w:rsid w:val="00A13FBB"/>
    <w:rsid w:val="00A1682D"/>
    <w:rsid w:val="00A170C8"/>
    <w:rsid w:val="00A228D2"/>
    <w:rsid w:val="00A22EA3"/>
    <w:rsid w:val="00A2375C"/>
    <w:rsid w:val="00A248C1"/>
    <w:rsid w:val="00A26CB4"/>
    <w:rsid w:val="00A32898"/>
    <w:rsid w:val="00A413B3"/>
    <w:rsid w:val="00A452E9"/>
    <w:rsid w:val="00A65C91"/>
    <w:rsid w:val="00A71EC1"/>
    <w:rsid w:val="00A73874"/>
    <w:rsid w:val="00A85965"/>
    <w:rsid w:val="00A8711B"/>
    <w:rsid w:val="00A9596B"/>
    <w:rsid w:val="00AB3AF3"/>
    <w:rsid w:val="00AB5986"/>
    <w:rsid w:val="00AB7FE7"/>
    <w:rsid w:val="00AC1168"/>
    <w:rsid w:val="00AC2D95"/>
    <w:rsid w:val="00AD09A5"/>
    <w:rsid w:val="00AD145B"/>
    <w:rsid w:val="00AD2D6A"/>
    <w:rsid w:val="00AD37D7"/>
    <w:rsid w:val="00AD3852"/>
    <w:rsid w:val="00AD6F94"/>
    <w:rsid w:val="00AD7677"/>
    <w:rsid w:val="00AE1CA9"/>
    <w:rsid w:val="00AE35FD"/>
    <w:rsid w:val="00AE5BB7"/>
    <w:rsid w:val="00AF6C8D"/>
    <w:rsid w:val="00B00417"/>
    <w:rsid w:val="00B043BB"/>
    <w:rsid w:val="00B0750B"/>
    <w:rsid w:val="00B10DEC"/>
    <w:rsid w:val="00B14352"/>
    <w:rsid w:val="00B22D04"/>
    <w:rsid w:val="00B24B5A"/>
    <w:rsid w:val="00B302A5"/>
    <w:rsid w:val="00B34B73"/>
    <w:rsid w:val="00B35C3C"/>
    <w:rsid w:val="00B414DA"/>
    <w:rsid w:val="00B41708"/>
    <w:rsid w:val="00B42DED"/>
    <w:rsid w:val="00B5247F"/>
    <w:rsid w:val="00B55FE4"/>
    <w:rsid w:val="00B56096"/>
    <w:rsid w:val="00B5713D"/>
    <w:rsid w:val="00B60A36"/>
    <w:rsid w:val="00B6281E"/>
    <w:rsid w:val="00B62831"/>
    <w:rsid w:val="00B62C65"/>
    <w:rsid w:val="00B653C7"/>
    <w:rsid w:val="00B65EA7"/>
    <w:rsid w:val="00B65EF7"/>
    <w:rsid w:val="00B663D5"/>
    <w:rsid w:val="00B6715A"/>
    <w:rsid w:val="00B6773C"/>
    <w:rsid w:val="00B707CC"/>
    <w:rsid w:val="00B70887"/>
    <w:rsid w:val="00B75DA8"/>
    <w:rsid w:val="00B768D1"/>
    <w:rsid w:val="00B7751E"/>
    <w:rsid w:val="00B80014"/>
    <w:rsid w:val="00B818F6"/>
    <w:rsid w:val="00B853D8"/>
    <w:rsid w:val="00B8612B"/>
    <w:rsid w:val="00B872A7"/>
    <w:rsid w:val="00B87DB1"/>
    <w:rsid w:val="00B96776"/>
    <w:rsid w:val="00B96C63"/>
    <w:rsid w:val="00BA1325"/>
    <w:rsid w:val="00BA25E2"/>
    <w:rsid w:val="00BA5C64"/>
    <w:rsid w:val="00BA5F86"/>
    <w:rsid w:val="00BA6755"/>
    <w:rsid w:val="00BA7908"/>
    <w:rsid w:val="00BA7FA5"/>
    <w:rsid w:val="00BB3678"/>
    <w:rsid w:val="00BB4CCD"/>
    <w:rsid w:val="00BB65A8"/>
    <w:rsid w:val="00BC4365"/>
    <w:rsid w:val="00BC5F77"/>
    <w:rsid w:val="00BD0F15"/>
    <w:rsid w:val="00BD1F9D"/>
    <w:rsid w:val="00BD3B4C"/>
    <w:rsid w:val="00BD648A"/>
    <w:rsid w:val="00BD689F"/>
    <w:rsid w:val="00BD78D3"/>
    <w:rsid w:val="00BE1E11"/>
    <w:rsid w:val="00BF276E"/>
    <w:rsid w:val="00BF5965"/>
    <w:rsid w:val="00C05ABE"/>
    <w:rsid w:val="00C1062C"/>
    <w:rsid w:val="00C13893"/>
    <w:rsid w:val="00C21A0C"/>
    <w:rsid w:val="00C23F0C"/>
    <w:rsid w:val="00C26B58"/>
    <w:rsid w:val="00C30E9D"/>
    <w:rsid w:val="00C354B9"/>
    <w:rsid w:val="00C37921"/>
    <w:rsid w:val="00C44E92"/>
    <w:rsid w:val="00C50997"/>
    <w:rsid w:val="00C5112B"/>
    <w:rsid w:val="00C5127D"/>
    <w:rsid w:val="00C53F47"/>
    <w:rsid w:val="00C54A99"/>
    <w:rsid w:val="00C555DF"/>
    <w:rsid w:val="00C75583"/>
    <w:rsid w:val="00C90648"/>
    <w:rsid w:val="00C9120A"/>
    <w:rsid w:val="00C92B2C"/>
    <w:rsid w:val="00C931AD"/>
    <w:rsid w:val="00C94259"/>
    <w:rsid w:val="00C95773"/>
    <w:rsid w:val="00CA1049"/>
    <w:rsid w:val="00CA2697"/>
    <w:rsid w:val="00CA39FA"/>
    <w:rsid w:val="00CA45FD"/>
    <w:rsid w:val="00CA7823"/>
    <w:rsid w:val="00CB38E3"/>
    <w:rsid w:val="00CC4857"/>
    <w:rsid w:val="00CE25C0"/>
    <w:rsid w:val="00CE3328"/>
    <w:rsid w:val="00CE3A12"/>
    <w:rsid w:val="00CE406A"/>
    <w:rsid w:val="00CE47B2"/>
    <w:rsid w:val="00CE5A90"/>
    <w:rsid w:val="00CE5BDF"/>
    <w:rsid w:val="00CE6C1C"/>
    <w:rsid w:val="00CE7C36"/>
    <w:rsid w:val="00CF0701"/>
    <w:rsid w:val="00CF4617"/>
    <w:rsid w:val="00CF59EB"/>
    <w:rsid w:val="00D00B98"/>
    <w:rsid w:val="00D127B5"/>
    <w:rsid w:val="00D151F5"/>
    <w:rsid w:val="00D1656E"/>
    <w:rsid w:val="00D1684F"/>
    <w:rsid w:val="00D25C4F"/>
    <w:rsid w:val="00D27403"/>
    <w:rsid w:val="00D31863"/>
    <w:rsid w:val="00D40063"/>
    <w:rsid w:val="00D405CD"/>
    <w:rsid w:val="00D46B52"/>
    <w:rsid w:val="00D50483"/>
    <w:rsid w:val="00D5220E"/>
    <w:rsid w:val="00D55B0A"/>
    <w:rsid w:val="00D63305"/>
    <w:rsid w:val="00D66E94"/>
    <w:rsid w:val="00D750E2"/>
    <w:rsid w:val="00D75D5B"/>
    <w:rsid w:val="00D77C30"/>
    <w:rsid w:val="00D77D34"/>
    <w:rsid w:val="00D874FE"/>
    <w:rsid w:val="00D94AD6"/>
    <w:rsid w:val="00D95D4A"/>
    <w:rsid w:val="00D966A0"/>
    <w:rsid w:val="00D974C2"/>
    <w:rsid w:val="00D97809"/>
    <w:rsid w:val="00DA0E85"/>
    <w:rsid w:val="00DA2A4E"/>
    <w:rsid w:val="00DA49B1"/>
    <w:rsid w:val="00DA5FA3"/>
    <w:rsid w:val="00DA6F5F"/>
    <w:rsid w:val="00DB1EB0"/>
    <w:rsid w:val="00DB476C"/>
    <w:rsid w:val="00DB491C"/>
    <w:rsid w:val="00DC1CBD"/>
    <w:rsid w:val="00DC2A7E"/>
    <w:rsid w:val="00DC2EED"/>
    <w:rsid w:val="00DC6E14"/>
    <w:rsid w:val="00DD1279"/>
    <w:rsid w:val="00DD1722"/>
    <w:rsid w:val="00DD5A31"/>
    <w:rsid w:val="00DE0B25"/>
    <w:rsid w:val="00DE0C81"/>
    <w:rsid w:val="00DE3242"/>
    <w:rsid w:val="00DE61ED"/>
    <w:rsid w:val="00DE622B"/>
    <w:rsid w:val="00E00FB3"/>
    <w:rsid w:val="00E040EB"/>
    <w:rsid w:val="00E0416E"/>
    <w:rsid w:val="00E067BF"/>
    <w:rsid w:val="00E16C3E"/>
    <w:rsid w:val="00E17A94"/>
    <w:rsid w:val="00E232E2"/>
    <w:rsid w:val="00E2727C"/>
    <w:rsid w:val="00E31C5C"/>
    <w:rsid w:val="00E32F7C"/>
    <w:rsid w:val="00E333DB"/>
    <w:rsid w:val="00E45A7F"/>
    <w:rsid w:val="00E526CB"/>
    <w:rsid w:val="00E56FC9"/>
    <w:rsid w:val="00E57AAC"/>
    <w:rsid w:val="00E6064F"/>
    <w:rsid w:val="00E61A8C"/>
    <w:rsid w:val="00E63C62"/>
    <w:rsid w:val="00E66449"/>
    <w:rsid w:val="00E67A55"/>
    <w:rsid w:val="00E724EA"/>
    <w:rsid w:val="00E75329"/>
    <w:rsid w:val="00E8001A"/>
    <w:rsid w:val="00E806A6"/>
    <w:rsid w:val="00E84560"/>
    <w:rsid w:val="00E84A34"/>
    <w:rsid w:val="00E9042A"/>
    <w:rsid w:val="00E90931"/>
    <w:rsid w:val="00E9256E"/>
    <w:rsid w:val="00E925B9"/>
    <w:rsid w:val="00E92784"/>
    <w:rsid w:val="00E9394B"/>
    <w:rsid w:val="00E96FB6"/>
    <w:rsid w:val="00EA5E6B"/>
    <w:rsid w:val="00EA6752"/>
    <w:rsid w:val="00EA7228"/>
    <w:rsid w:val="00EB0B41"/>
    <w:rsid w:val="00EB0C46"/>
    <w:rsid w:val="00EB34DD"/>
    <w:rsid w:val="00EB7CEC"/>
    <w:rsid w:val="00EC221F"/>
    <w:rsid w:val="00EC6457"/>
    <w:rsid w:val="00EC717B"/>
    <w:rsid w:val="00EC7B80"/>
    <w:rsid w:val="00ED15CB"/>
    <w:rsid w:val="00ED19AE"/>
    <w:rsid w:val="00ED6679"/>
    <w:rsid w:val="00ED777E"/>
    <w:rsid w:val="00ED7D8C"/>
    <w:rsid w:val="00EE2BB1"/>
    <w:rsid w:val="00EE4B53"/>
    <w:rsid w:val="00EE6187"/>
    <w:rsid w:val="00EF1345"/>
    <w:rsid w:val="00EF315B"/>
    <w:rsid w:val="00EF4E92"/>
    <w:rsid w:val="00EF5581"/>
    <w:rsid w:val="00F02C27"/>
    <w:rsid w:val="00F03AFB"/>
    <w:rsid w:val="00F06203"/>
    <w:rsid w:val="00F07109"/>
    <w:rsid w:val="00F07A0B"/>
    <w:rsid w:val="00F11B94"/>
    <w:rsid w:val="00F12524"/>
    <w:rsid w:val="00F1484D"/>
    <w:rsid w:val="00F1503E"/>
    <w:rsid w:val="00F17B26"/>
    <w:rsid w:val="00F2301D"/>
    <w:rsid w:val="00F2457C"/>
    <w:rsid w:val="00F26B9A"/>
    <w:rsid w:val="00F35A6A"/>
    <w:rsid w:val="00F374F1"/>
    <w:rsid w:val="00F478E1"/>
    <w:rsid w:val="00F50399"/>
    <w:rsid w:val="00F527D2"/>
    <w:rsid w:val="00F5347E"/>
    <w:rsid w:val="00F57D3D"/>
    <w:rsid w:val="00F61CCF"/>
    <w:rsid w:val="00F65484"/>
    <w:rsid w:val="00F768BE"/>
    <w:rsid w:val="00F81682"/>
    <w:rsid w:val="00F83067"/>
    <w:rsid w:val="00F83F59"/>
    <w:rsid w:val="00F85749"/>
    <w:rsid w:val="00F878E9"/>
    <w:rsid w:val="00F9102C"/>
    <w:rsid w:val="00F93195"/>
    <w:rsid w:val="00F9636E"/>
    <w:rsid w:val="00FA24C8"/>
    <w:rsid w:val="00FA7244"/>
    <w:rsid w:val="00FB1863"/>
    <w:rsid w:val="00FB6501"/>
    <w:rsid w:val="00FC0161"/>
    <w:rsid w:val="00FC104F"/>
    <w:rsid w:val="00FC14AF"/>
    <w:rsid w:val="00FC30CF"/>
    <w:rsid w:val="00FC69B1"/>
    <w:rsid w:val="00FD21D9"/>
    <w:rsid w:val="00FD2EB2"/>
    <w:rsid w:val="00FD445C"/>
    <w:rsid w:val="00FE15E7"/>
    <w:rsid w:val="00FE3D33"/>
    <w:rsid w:val="00FE6FC7"/>
    <w:rsid w:val="00FF065A"/>
    <w:rsid w:val="00FF0978"/>
    <w:rsid w:val="00FF426D"/>
    <w:rsid w:val="00FF44F1"/>
    <w:rsid w:val="00FF56FD"/>
    <w:rsid w:val="0195B218"/>
    <w:rsid w:val="023363C7"/>
    <w:rsid w:val="024D330B"/>
    <w:rsid w:val="065950BB"/>
    <w:rsid w:val="08C6FDD6"/>
    <w:rsid w:val="0A5D3655"/>
    <w:rsid w:val="0AC7B3E2"/>
    <w:rsid w:val="0E221798"/>
    <w:rsid w:val="0F933BFB"/>
    <w:rsid w:val="12FCDB89"/>
    <w:rsid w:val="18E27E8A"/>
    <w:rsid w:val="1A6D17AE"/>
    <w:rsid w:val="1AF17814"/>
    <w:rsid w:val="1B34A7A8"/>
    <w:rsid w:val="1C1C4A77"/>
    <w:rsid w:val="1F27E04F"/>
    <w:rsid w:val="1F6016AF"/>
    <w:rsid w:val="1FB79256"/>
    <w:rsid w:val="2109177D"/>
    <w:rsid w:val="21C757BC"/>
    <w:rsid w:val="24DCAF01"/>
    <w:rsid w:val="24F224DA"/>
    <w:rsid w:val="2A7D790B"/>
    <w:rsid w:val="2B257F2D"/>
    <w:rsid w:val="2B431361"/>
    <w:rsid w:val="2E4954B6"/>
    <w:rsid w:val="2EE90869"/>
    <w:rsid w:val="2F78C56C"/>
    <w:rsid w:val="3082EAE4"/>
    <w:rsid w:val="326AC208"/>
    <w:rsid w:val="343AE49A"/>
    <w:rsid w:val="36BF46EF"/>
    <w:rsid w:val="3781907E"/>
    <w:rsid w:val="3ACDA006"/>
    <w:rsid w:val="3B14A129"/>
    <w:rsid w:val="3DEB2DD9"/>
    <w:rsid w:val="3F13130D"/>
    <w:rsid w:val="3FE9EFAD"/>
    <w:rsid w:val="42832E83"/>
    <w:rsid w:val="42A68D34"/>
    <w:rsid w:val="431FC712"/>
    <w:rsid w:val="43AA95CE"/>
    <w:rsid w:val="4402A720"/>
    <w:rsid w:val="44259127"/>
    <w:rsid w:val="445951C4"/>
    <w:rsid w:val="44909436"/>
    <w:rsid w:val="44D1714B"/>
    <w:rsid w:val="453CFD71"/>
    <w:rsid w:val="47AFC870"/>
    <w:rsid w:val="482FA354"/>
    <w:rsid w:val="4882F6A2"/>
    <w:rsid w:val="49C32122"/>
    <w:rsid w:val="4A867ECB"/>
    <w:rsid w:val="4AD930F9"/>
    <w:rsid w:val="4C196CD3"/>
    <w:rsid w:val="4DF14EC5"/>
    <w:rsid w:val="5092CF02"/>
    <w:rsid w:val="50F8136B"/>
    <w:rsid w:val="53477DB0"/>
    <w:rsid w:val="537285F1"/>
    <w:rsid w:val="53BB9384"/>
    <w:rsid w:val="54725DB2"/>
    <w:rsid w:val="54D28788"/>
    <w:rsid w:val="5592C227"/>
    <w:rsid w:val="56275589"/>
    <w:rsid w:val="5A55F39F"/>
    <w:rsid w:val="5C3D3B20"/>
    <w:rsid w:val="60BCAD57"/>
    <w:rsid w:val="624C2EFB"/>
    <w:rsid w:val="62978881"/>
    <w:rsid w:val="6346AC1F"/>
    <w:rsid w:val="644E7503"/>
    <w:rsid w:val="6771C3D5"/>
    <w:rsid w:val="679F9CF7"/>
    <w:rsid w:val="68A30CD5"/>
    <w:rsid w:val="69B38045"/>
    <w:rsid w:val="6A75CC52"/>
    <w:rsid w:val="6C760389"/>
    <w:rsid w:val="6CD22785"/>
    <w:rsid w:val="6EEA7861"/>
    <w:rsid w:val="6FCAC81F"/>
    <w:rsid w:val="70299088"/>
    <w:rsid w:val="716A43E8"/>
    <w:rsid w:val="7193499E"/>
    <w:rsid w:val="71EDB692"/>
    <w:rsid w:val="72001D13"/>
    <w:rsid w:val="73CC8713"/>
    <w:rsid w:val="73F28D81"/>
    <w:rsid w:val="742C5B51"/>
    <w:rsid w:val="76668EF1"/>
    <w:rsid w:val="78C2D386"/>
    <w:rsid w:val="7A6B3B17"/>
    <w:rsid w:val="7B1214C8"/>
    <w:rsid w:val="7B18E2FA"/>
    <w:rsid w:val="7D971409"/>
    <w:rsid w:val="7FB5C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8B842F"/>
  <w15:chartTrackingRefBased/>
  <w15:docId w15:val="{16EFD0CC-85EF-4F15-9B25-D0E441C7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sz w:val="40"/>
    </w:rPr>
  </w:style>
  <w:style w:type="paragraph" w:styleId="Kop4">
    <w:name w:val="heading 4"/>
    <w:basedOn w:val="Standaard"/>
    <w:next w:val="Standaard"/>
    <w:qFormat/>
    <w:pPr>
      <w:keepNext/>
      <w:ind w:left="360"/>
      <w:outlineLvl w:val="3"/>
    </w:pPr>
    <w:rPr>
      <w:sz w:val="36"/>
      <w:lang w:val="nl-BE"/>
    </w:rPr>
  </w:style>
  <w:style w:type="paragraph" w:styleId="Kop5">
    <w:name w:val="heading 5"/>
    <w:basedOn w:val="Standaard"/>
    <w:next w:val="Standaard"/>
    <w:qFormat/>
    <w:pPr>
      <w:keepNext/>
      <w:jc w:val="center"/>
      <w:outlineLvl w:val="4"/>
    </w:pPr>
    <w:rPr>
      <w:b/>
      <w:bCs/>
      <w:sz w:val="72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6E1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Plattetekst">
    <w:name w:val="Body Text"/>
    <w:basedOn w:val="Standaard"/>
    <w:semiHidden/>
    <w:rPr>
      <w:b/>
      <w:bCs/>
    </w:rPr>
  </w:style>
  <w:style w:type="paragraph" w:styleId="Plattetekst2">
    <w:name w:val="Body Text 2"/>
    <w:basedOn w:val="Standaard"/>
    <w:semiHidden/>
    <w:rPr>
      <w:sz w:val="90"/>
      <w:lang w:val="nl-BE"/>
    </w:rPr>
  </w:style>
  <w:style w:type="paragraph" w:styleId="Plattetekst3">
    <w:name w:val="Body Text 3"/>
    <w:basedOn w:val="Standaard"/>
    <w:semiHidden/>
    <w:rPr>
      <w:sz w:val="40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9573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5732"/>
    <w:rPr>
      <w:rFonts w:ascii="Tahoma" w:hAnsi="Tahoma" w:cs="Tahoma"/>
      <w:sz w:val="16"/>
      <w:szCs w:val="16"/>
      <w:lang w:val="nl"/>
    </w:rPr>
  </w:style>
  <w:style w:type="character" w:customStyle="1" w:styleId="Kop6Char">
    <w:name w:val="Kop 6 Char"/>
    <w:link w:val="Kop6"/>
    <w:uiPriority w:val="9"/>
    <w:semiHidden/>
    <w:rsid w:val="00DC6E14"/>
    <w:rPr>
      <w:rFonts w:ascii="Calibri" w:eastAsia="Times New Roman" w:hAnsi="Calibri" w:cs="Times New Roman"/>
      <w:b/>
      <w:bCs/>
      <w:sz w:val="22"/>
      <w:szCs w:val="22"/>
      <w:lang w:val="nl"/>
    </w:rPr>
  </w:style>
  <w:style w:type="character" w:customStyle="1" w:styleId="KoptekstChar">
    <w:name w:val="Koptekst Char"/>
    <w:link w:val="Koptekst"/>
    <w:rsid w:val="00DC6E14"/>
    <w:rPr>
      <w:sz w:val="24"/>
      <w:lang w:val="nl"/>
    </w:rPr>
  </w:style>
  <w:style w:type="table" w:styleId="Tabelraster">
    <w:name w:val="Table Grid"/>
    <w:basedOn w:val="Standaardtabel"/>
    <w:uiPriority w:val="59"/>
    <w:rsid w:val="002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537B4A"/>
    <w:pPr>
      <w:overflowPunct/>
      <w:autoSpaceDE/>
      <w:autoSpaceDN/>
      <w:adjustRightInd/>
      <w:jc w:val="center"/>
      <w:textAlignment w:val="auto"/>
    </w:pPr>
    <w:rPr>
      <w:rFonts w:ascii="Arial" w:hAnsi="Arial"/>
      <w:b/>
      <w:smallCaps/>
      <w:sz w:val="44"/>
      <w:lang w:val="nl-NL"/>
    </w:rPr>
  </w:style>
  <w:style w:type="character" w:customStyle="1" w:styleId="TitelChar">
    <w:name w:val="Titel Char"/>
    <w:link w:val="Titel"/>
    <w:rsid w:val="00537B4A"/>
    <w:rPr>
      <w:rFonts w:ascii="Arial" w:hAnsi="Arial"/>
      <w:b/>
      <w:smallCaps/>
      <w:sz w:val="44"/>
      <w:lang w:val="nl-NL" w:eastAsia="nl-NL"/>
    </w:rPr>
  </w:style>
  <w:style w:type="character" w:styleId="Zwaar">
    <w:name w:val="Strong"/>
    <w:basedOn w:val="Standaardalinea-lettertype"/>
    <w:uiPriority w:val="22"/>
    <w:qFormat/>
    <w:rsid w:val="00E17A94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EC717B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C717B"/>
    <w:rPr>
      <w:color w:val="605E5C"/>
      <w:shd w:val="clear" w:color="auto" w:fill="E1DFDD"/>
    </w:rPr>
  </w:style>
  <w:style w:type="paragraph" w:styleId="Lijstalinea">
    <w:name w:val="List Paragraph"/>
    <w:basedOn w:val="Standaard"/>
    <w:link w:val="LijstalineaChar"/>
    <w:uiPriority w:val="34"/>
    <w:qFormat/>
    <w:rsid w:val="00D874FE"/>
    <w:pPr>
      <w:ind w:left="720"/>
      <w:contextualSpacing/>
    </w:pPr>
  </w:style>
  <w:style w:type="paragraph" w:customStyle="1" w:styleId="paragraph">
    <w:name w:val="paragraph"/>
    <w:basedOn w:val="Standaard"/>
    <w:rsid w:val="001C77F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1C77F6"/>
  </w:style>
  <w:style w:type="character" w:customStyle="1" w:styleId="eop">
    <w:name w:val="eop"/>
    <w:basedOn w:val="Standaardalinea-lettertype"/>
    <w:rsid w:val="001C77F6"/>
  </w:style>
  <w:style w:type="character" w:customStyle="1" w:styleId="scxw133831122">
    <w:name w:val="scxw133831122"/>
    <w:basedOn w:val="Standaardalinea-lettertype"/>
    <w:rsid w:val="001C77F6"/>
  </w:style>
  <w:style w:type="character" w:customStyle="1" w:styleId="contextualspellingandgrammarerror">
    <w:name w:val="contextualspellingandgrammarerror"/>
    <w:basedOn w:val="Standaardalinea-lettertype"/>
    <w:rsid w:val="001C77F6"/>
  </w:style>
  <w:style w:type="paragraph" w:customStyle="1" w:styleId="Stijl1">
    <w:name w:val="Stijl1"/>
    <w:basedOn w:val="Lijstalinea"/>
    <w:link w:val="Stijl1Char"/>
    <w:qFormat/>
    <w:rsid w:val="009D6CAD"/>
    <w:pPr>
      <w:numPr>
        <w:numId w:val="2"/>
      </w:numPr>
      <w:ind w:left="360"/>
    </w:pPr>
    <w:rPr>
      <w:rFonts w:ascii="Verdana" w:hAnsi="Verdana"/>
      <w:sz w:val="22"/>
      <w:szCs w:val="22"/>
      <w:lang w:val="nl-NL"/>
    </w:rPr>
  </w:style>
  <w:style w:type="paragraph" w:customStyle="1" w:styleId="Stijl2">
    <w:name w:val="Stijl2"/>
    <w:basedOn w:val="Lijstalinea"/>
    <w:link w:val="Stijl2Char"/>
    <w:qFormat/>
    <w:rsid w:val="009D6CAD"/>
    <w:pPr>
      <w:numPr>
        <w:ilvl w:val="1"/>
        <w:numId w:val="2"/>
      </w:numPr>
      <w:spacing w:line="259" w:lineRule="auto"/>
      <w:ind w:left="360"/>
    </w:pPr>
    <w:rPr>
      <w:rFonts w:ascii="Verdana" w:eastAsia="Verdana" w:hAnsi="Verdana" w:cs="Verdana"/>
      <w:sz w:val="22"/>
      <w:szCs w:val="22"/>
      <w:lang w:val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9D6CAD"/>
    <w:rPr>
      <w:sz w:val="24"/>
      <w:lang w:val="nl" w:eastAsia="nl-NL"/>
    </w:rPr>
  </w:style>
  <w:style w:type="paragraph" w:customStyle="1" w:styleId="Stijl3">
    <w:name w:val="Stijl3"/>
    <w:basedOn w:val="Lijstalinea"/>
    <w:link w:val="Stijl3Char"/>
    <w:qFormat/>
    <w:rsid w:val="009D6CAD"/>
    <w:pPr>
      <w:numPr>
        <w:ilvl w:val="2"/>
        <w:numId w:val="2"/>
      </w:numPr>
      <w:spacing w:line="259" w:lineRule="auto"/>
      <w:ind w:left="180"/>
    </w:pPr>
    <w:rPr>
      <w:rFonts w:ascii="Verdana" w:eastAsia="Verdana" w:hAnsi="Verdana" w:cs="Verdana"/>
      <w:sz w:val="22"/>
      <w:szCs w:val="22"/>
      <w:lang w:val="nl-NL"/>
    </w:rPr>
  </w:style>
  <w:style w:type="character" w:customStyle="1" w:styleId="Stijl2Char">
    <w:name w:val="Stijl2 Char"/>
    <w:basedOn w:val="LijstalineaChar"/>
    <w:link w:val="Stijl2"/>
    <w:rsid w:val="009D6CAD"/>
    <w:rPr>
      <w:rFonts w:ascii="Verdana" w:eastAsia="Verdana" w:hAnsi="Verdana" w:cs="Verdana"/>
      <w:sz w:val="22"/>
      <w:szCs w:val="22"/>
      <w:lang w:val="nl-NL" w:eastAsia="nl-NL"/>
    </w:rPr>
  </w:style>
  <w:style w:type="character" w:customStyle="1" w:styleId="spellingerror">
    <w:name w:val="spellingerror"/>
    <w:basedOn w:val="Standaardalinea-lettertype"/>
    <w:rsid w:val="0000309E"/>
  </w:style>
  <w:style w:type="character" w:customStyle="1" w:styleId="bcx9">
    <w:name w:val="bcx9"/>
    <w:basedOn w:val="Standaardalinea-lettertype"/>
    <w:rsid w:val="0000309E"/>
  </w:style>
  <w:style w:type="character" w:customStyle="1" w:styleId="Stijl3Char">
    <w:name w:val="Stijl3 Char"/>
    <w:basedOn w:val="LijstalineaChar"/>
    <w:link w:val="Stijl3"/>
    <w:rsid w:val="00423A64"/>
    <w:rPr>
      <w:rFonts w:ascii="Verdana" w:eastAsia="Verdana" w:hAnsi="Verdana" w:cs="Verdana"/>
      <w:sz w:val="22"/>
      <w:szCs w:val="22"/>
      <w:lang w:val="nl-NL" w:eastAsia="nl-NL"/>
    </w:rPr>
  </w:style>
  <w:style w:type="character" w:customStyle="1" w:styleId="scxw105876656">
    <w:name w:val="scxw105876656"/>
    <w:basedOn w:val="Standaardalinea-lettertype"/>
    <w:rsid w:val="00423A64"/>
  </w:style>
  <w:style w:type="character" w:customStyle="1" w:styleId="Stijl1Char">
    <w:name w:val="Stijl1 Char"/>
    <w:basedOn w:val="LijstalineaChar"/>
    <w:link w:val="Stijl1"/>
    <w:rsid w:val="00423A64"/>
    <w:rPr>
      <w:rFonts w:ascii="Verdana" w:hAnsi="Verdana"/>
      <w:sz w:val="22"/>
      <w:szCs w:val="22"/>
      <w:lang w:val="nl-NL" w:eastAsia="nl-NL"/>
    </w:rPr>
  </w:style>
  <w:style w:type="character" w:styleId="Nadruk">
    <w:name w:val="Emphasis"/>
    <w:basedOn w:val="Standaardalinea-lettertype"/>
    <w:uiPriority w:val="20"/>
    <w:qFormat/>
    <w:rsid w:val="00626047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1C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1CC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1CCF"/>
    <w:rPr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1C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1CCF"/>
    <w:rPr>
      <w:b/>
      <w:bCs/>
      <w:lang w:val="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C0161"/>
    <w:pPr>
      <w:keepLines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nl-BE"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FC0161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Theme="minorHAnsi" w:eastAsiaTheme="minorEastAsia" w:hAnsiTheme="minorHAnsi"/>
      <w:sz w:val="22"/>
      <w:szCs w:val="22"/>
      <w:lang w:val="nl-BE"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C0161"/>
    <w:pPr>
      <w:overflowPunct/>
      <w:autoSpaceDE/>
      <w:autoSpaceDN/>
      <w:adjustRightInd/>
      <w:spacing w:after="100" w:line="259" w:lineRule="auto"/>
      <w:textAlignment w:val="auto"/>
    </w:pPr>
    <w:rPr>
      <w:rFonts w:asciiTheme="minorHAnsi" w:eastAsiaTheme="minorEastAsia" w:hAnsiTheme="minorHAnsi"/>
      <w:sz w:val="22"/>
      <w:szCs w:val="22"/>
      <w:lang w:val="nl-BE" w:eastAsia="nl-BE"/>
    </w:rPr>
  </w:style>
  <w:style w:type="paragraph" w:styleId="Inhopg3">
    <w:name w:val="toc 3"/>
    <w:basedOn w:val="Standaard"/>
    <w:next w:val="Standaard"/>
    <w:autoRedefine/>
    <w:uiPriority w:val="39"/>
    <w:unhideWhenUsed/>
    <w:rsid w:val="00FC0161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Theme="minorHAnsi" w:eastAsiaTheme="minorEastAsia" w:hAnsiTheme="minorHAnsi"/>
      <w:sz w:val="22"/>
      <w:szCs w:val="22"/>
      <w:lang w:val="nl-BE" w:eastAsia="nl-BE"/>
    </w:rPr>
  </w:style>
  <w:style w:type="paragraph" w:styleId="Normaalweb">
    <w:name w:val="Normal (Web)"/>
    <w:basedOn w:val="Standaard"/>
    <w:uiPriority w:val="99"/>
    <w:semiHidden/>
    <w:unhideWhenUsed/>
    <w:rsid w:val="005C4BA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7146">
          <w:marLeft w:val="0"/>
          <w:marRight w:val="0"/>
          <w:marTop w:val="0"/>
          <w:marBottom w:val="0"/>
          <w:divBdr>
            <w:top w:val="none" w:sz="0" w:space="0" w:color="333333"/>
            <w:left w:val="none" w:sz="0" w:space="0" w:color="333333"/>
            <w:bottom w:val="none" w:sz="0" w:space="0" w:color="333333"/>
            <w:right w:val="none" w:sz="0" w:space="0" w:color="333333"/>
          </w:divBdr>
          <w:divsChild>
            <w:div w:id="708459777">
              <w:marLeft w:val="0"/>
              <w:marRight w:val="0"/>
              <w:marTop w:val="0"/>
              <w:marBottom w:val="0"/>
              <w:divBdr>
                <w:top w:val="none" w:sz="0" w:space="8" w:color="333333"/>
                <w:left w:val="none" w:sz="0" w:space="8" w:color="333333"/>
                <w:bottom w:val="none" w:sz="0" w:space="8" w:color="333333"/>
                <w:right w:val="none" w:sz="0" w:space="8" w:color="333333"/>
              </w:divBdr>
              <w:divsChild>
                <w:div w:id="1232279124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  <w:divsChild>
                    <w:div w:id="16136323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</w:divsChild>
                </w:div>
                <w:div w:id="1506480082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  <w:divsChild>
                    <w:div w:id="7276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18211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</w:divsChild>
                </w:div>
              </w:divsChild>
            </w:div>
            <w:div w:id="1764641612">
              <w:marLeft w:val="0"/>
              <w:marRight w:val="0"/>
              <w:marTop w:val="0"/>
              <w:marBottom w:val="75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  <w:divsChild>
                <w:div w:id="1205214756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  <w:divsChild>
                    <w:div w:id="17461428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dashed" w:sz="6" w:space="0" w:color="CCCCCC"/>
                        <w:right w:val="none" w:sz="0" w:space="0" w:color="333333"/>
                      </w:divBdr>
                    </w:div>
                    <w:div w:id="18811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333333"/>
                        <w:left w:val="none" w:sz="0" w:space="0" w:color="333333"/>
                        <w:bottom w:val="none" w:sz="0" w:space="4" w:color="333333"/>
                        <w:right w:val="none" w:sz="0" w:space="0" w:color="333333"/>
                      </w:divBdr>
                      <w:divsChild>
                        <w:div w:id="6123994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2" w:color="333333"/>
                            <w:left w:val="none" w:sz="0" w:space="4" w:color="333333"/>
                            <w:bottom w:val="none" w:sz="0" w:space="2" w:color="333333"/>
                            <w:right w:val="none" w:sz="0" w:space="4" w:color="333333"/>
                          </w:divBdr>
                        </w:div>
                        <w:div w:id="18911840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4" w:color="333333"/>
                            <w:left w:val="none" w:sz="0" w:space="0" w:color="333333"/>
                            <w:bottom w:val="none" w:sz="0" w:space="4" w:color="333333"/>
                            <w:right w:val="none" w:sz="0" w:space="0" w:color="333333"/>
                          </w:divBdr>
                          <w:divsChild>
                            <w:div w:id="28326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56118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74811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24348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33353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74634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48327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5512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68100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7263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8677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87786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74032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10493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0828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0746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128241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208229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89994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104641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  <w:divsChild>
                                    <w:div w:id="3843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333333"/>
                                        <w:left w:val="none" w:sz="0" w:space="0" w:color="333333"/>
                                        <w:bottom w:val="none" w:sz="0" w:space="0" w:color="333333"/>
                                        <w:right w:val="none" w:sz="0" w:space="0" w:color="333333"/>
                                      </w:divBdr>
                                    </w:div>
                                    <w:div w:id="29406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333333"/>
                                        <w:left w:val="none" w:sz="0" w:space="0" w:color="333333"/>
                                        <w:bottom w:val="none" w:sz="0" w:space="0" w:color="333333"/>
                                        <w:right w:val="none" w:sz="0" w:space="0" w:color="333333"/>
                                      </w:divBdr>
                                    </w:div>
                                    <w:div w:id="47287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333333"/>
                                        <w:left w:val="none" w:sz="0" w:space="0" w:color="333333"/>
                                        <w:bottom w:val="none" w:sz="0" w:space="0" w:color="333333"/>
                                        <w:right w:val="none" w:sz="0" w:space="0" w:color="333333"/>
                                      </w:divBdr>
                                    </w:div>
                                    <w:div w:id="1348823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333333"/>
                                        <w:left w:val="none" w:sz="0" w:space="3" w:color="333333"/>
                                        <w:bottom w:val="none" w:sz="0" w:space="0" w:color="333333"/>
                                        <w:right w:val="none" w:sz="0" w:space="3" w:color="333333"/>
                                      </w:divBdr>
                                    </w:div>
                                    <w:div w:id="160164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333333"/>
                                        <w:left w:val="none" w:sz="0" w:space="0" w:color="333333"/>
                                        <w:bottom w:val="none" w:sz="0" w:space="0" w:color="333333"/>
                                        <w:right w:val="none" w:sz="0" w:space="0" w:color="33333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1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59251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06229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0669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12655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2732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07485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50189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74175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76272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85048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211933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15186622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66666"/>
                                <w:left w:val="none" w:sz="0" w:space="0" w:color="666666"/>
                                <w:bottom w:val="none" w:sz="0" w:space="0" w:color="666666"/>
                                <w:right w:val="none" w:sz="0" w:space="0" w:color="666666"/>
                              </w:divBdr>
                            </w:div>
                            <w:div w:id="134409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9371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2111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04112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44306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209401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384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18475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21975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86849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8753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93999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600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9162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26692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48405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4473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8524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</w:divsChild>
                            </w:div>
                            <w:div w:id="164990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19539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6323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7038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1574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3463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7730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45856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61023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109209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5960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183684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  <w:div w:id="181825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333333"/>
                                <w:left w:val="none" w:sz="0" w:space="0" w:color="333333"/>
                                <w:bottom w:val="none" w:sz="0" w:space="0" w:color="333333"/>
                                <w:right w:val="none" w:sz="0" w:space="0" w:color="333333"/>
                              </w:divBdr>
                              <w:divsChild>
                                <w:div w:id="17781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3" w:color="333333"/>
                                    <w:bottom w:val="none" w:sz="0" w:space="0" w:color="333333"/>
                                    <w:right w:val="none" w:sz="0" w:space="3" w:color="333333"/>
                                  </w:divBdr>
                                </w:div>
                                <w:div w:id="2421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36741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72229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  <w:div w:id="86043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333333"/>
                                    <w:left w:val="none" w:sz="0" w:space="0" w:color="333333"/>
                                    <w:bottom w:val="none" w:sz="0" w:space="0" w:color="333333"/>
                                    <w:right w:val="none" w:sz="0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869221">
          <w:marLeft w:val="0"/>
          <w:marRight w:val="0"/>
          <w:marTop w:val="0"/>
          <w:marBottom w:val="0"/>
          <w:divBdr>
            <w:top w:val="none" w:sz="0" w:space="0" w:color="333333"/>
            <w:left w:val="none" w:sz="0" w:space="0" w:color="333333"/>
            <w:bottom w:val="none" w:sz="0" w:space="0" w:color="333333"/>
            <w:right w:val="none" w:sz="0" w:space="0" w:color="333333"/>
          </w:divBdr>
          <w:divsChild>
            <w:div w:id="952442011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11" w:color="333333"/>
                <w:right w:val="none" w:sz="0" w:space="0" w:color="333333"/>
              </w:divBdr>
              <w:divsChild>
                <w:div w:id="12541194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  <w:divsChild>
                    <w:div w:id="14546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11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176109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17835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</w:divsChild>
                </w:div>
                <w:div w:id="1839736456">
                  <w:marLeft w:val="225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11" w:color="333333"/>
                    <w:bottom w:val="none" w:sz="0" w:space="0" w:color="333333"/>
                    <w:right w:val="none" w:sz="0" w:space="0" w:color="333333"/>
                  </w:divBdr>
                  <w:divsChild>
                    <w:div w:id="5498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4" w:color="333333"/>
                        <w:left w:val="none" w:sz="0" w:space="11" w:color="333333"/>
                        <w:bottom w:val="none" w:sz="0" w:space="4" w:color="333333"/>
                        <w:right w:val="none" w:sz="0" w:space="11" w:color="333333"/>
                      </w:divBdr>
                      <w:divsChild>
                        <w:div w:id="11511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33333"/>
                            <w:left w:val="none" w:sz="0" w:space="15" w:color="333333"/>
                            <w:bottom w:val="none" w:sz="0" w:space="0" w:color="333333"/>
                            <w:right w:val="none" w:sz="0" w:space="0" w:color="333333"/>
                          </w:divBdr>
                        </w:div>
                      </w:divsChild>
                    </w:div>
                    <w:div w:id="17859234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4" w:color="333333"/>
                        <w:left w:val="none" w:sz="0" w:space="11" w:color="333333"/>
                        <w:bottom w:val="none" w:sz="0" w:space="4" w:color="333333"/>
                        <w:right w:val="none" w:sz="0" w:space="11" w:color="333333"/>
                      </w:divBdr>
                      <w:divsChild>
                        <w:div w:id="308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33333"/>
                            <w:left w:val="none" w:sz="0" w:space="0" w:color="333333"/>
                            <w:bottom w:val="none" w:sz="0" w:space="0" w:color="333333"/>
                            <w:right w:val="none" w:sz="0" w:space="0" w:color="333333"/>
                          </w:divBdr>
                        </w:div>
                        <w:div w:id="1536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33333"/>
                            <w:left w:val="none" w:sz="0" w:space="0" w:color="333333"/>
                            <w:bottom w:val="none" w:sz="0" w:space="0" w:color="333333"/>
                            <w:right w:val="none" w:sz="0" w:space="0" w:color="333333"/>
                          </w:divBdr>
                        </w:div>
                        <w:div w:id="19969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333333"/>
                            <w:left w:val="none" w:sz="0" w:space="0" w:color="333333"/>
                            <w:bottom w:val="none" w:sz="0" w:space="0" w:color="333333"/>
                            <w:right w:val="none" w:sz="0" w:space="0" w:color="333333"/>
                          </w:divBdr>
                        </w:div>
                      </w:divsChild>
                    </w:div>
                  </w:divsChild>
                </w:div>
              </w:divsChild>
            </w:div>
            <w:div w:id="1037318104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8" w:color="333333"/>
                <w:right w:val="none" w:sz="0" w:space="0" w:color="333333"/>
              </w:divBdr>
              <w:divsChild>
                <w:div w:id="648443497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</w:div>
                <w:div w:id="2041856639">
                  <w:marLeft w:val="0"/>
                  <w:marRight w:val="0"/>
                  <w:marTop w:val="0"/>
                  <w:marBottom w:val="0"/>
                  <w:divBdr>
                    <w:top w:val="none" w:sz="0" w:space="0" w:color="333333"/>
                    <w:left w:val="none" w:sz="0" w:space="0" w:color="333333"/>
                    <w:bottom w:val="none" w:sz="0" w:space="0" w:color="333333"/>
                    <w:right w:val="none" w:sz="0" w:space="0" w:color="333333"/>
                  </w:divBdr>
                </w:div>
              </w:divsChild>
            </w:div>
          </w:divsChild>
        </w:div>
        <w:div w:id="1969121889">
          <w:marLeft w:val="0"/>
          <w:marRight w:val="0"/>
          <w:marTop w:val="0"/>
          <w:marBottom w:val="0"/>
          <w:divBdr>
            <w:top w:val="none" w:sz="0" w:space="0" w:color="333333"/>
            <w:left w:val="none" w:sz="0" w:space="0" w:color="333333"/>
            <w:bottom w:val="none" w:sz="0" w:space="0" w:color="333333"/>
            <w:right w:val="none" w:sz="0" w:space="0" w:color="333333"/>
          </w:divBdr>
          <w:divsChild>
            <w:div w:id="1526018114">
              <w:marLeft w:val="0"/>
              <w:marRight w:val="0"/>
              <w:marTop w:val="75"/>
              <w:marBottom w:val="75"/>
              <w:divBdr>
                <w:top w:val="none" w:sz="0" w:space="4" w:color="333333"/>
                <w:left w:val="none" w:sz="0" w:space="0" w:color="333333"/>
                <w:bottom w:val="none" w:sz="0" w:space="4" w:color="333333"/>
                <w:right w:val="none" w:sz="0" w:space="0" w:color="333333"/>
              </w:divBdr>
              <w:divsChild>
                <w:div w:id="1686445324">
                  <w:marLeft w:val="0"/>
                  <w:marRight w:val="0"/>
                  <w:marTop w:val="0"/>
                  <w:marBottom w:val="0"/>
                  <w:divBdr>
                    <w:top w:val="none" w:sz="0" w:space="8" w:color="333333"/>
                    <w:left w:val="none" w:sz="0" w:space="8" w:color="333333"/>
                    <w:bottom w:val="none" w:sz="0" w:space="8" w:color="333333"/>
                    <w:right w:val="none" w:sz="0" w:space="8" w:color="333333"/>
                  </w:divBdr>
                  <w:divsChild>
                    <w:div w:id="252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8109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1164584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15231269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  <w:div w:id="21132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33333"/>
                        <w:left w:val="none" w:sz="0" w:space="0" w:color="333333"/>
                        <w:bottom w:val="none" w:sz="0" w:space="0" w:color="333333"/>
                        <w:right w:val="none" w:sz="0" w:space="0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6602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mailto:nele.de.smet@sjabi.b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ele.de.smet@sjabi.b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mailto:nele.de.smet@sjabi.b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nele.de.smet@sjabi.b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8.png"/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10" Type="http://schemas.openxmlformats.org/officeDocument/2006/relationships/hyperlink" Target="http://www.sjabi.be/" TargetMode="External"/><Relationship Id="rId4" Type="http://schemas.openxmlformats.org/officeDocument/2006/relationships/image" Target="media/image14.png"/><Relationship Id="rId9" Type="http://schemas.openxmlformats.org/officeDocument/2006/relationships/hyperlink" Target="mailto:vzw@sjabi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Sjablonen\SJABIBR1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b5a25-2201-4040-9dba-bfcd071f6277">
      <Terms xmlns="http://schemas.microsoft.com/office/infopath/2007/PartnerControls"/>
    </lcf76f155ced4ddcb4097134ff3c332f>
    <TaxCatchAll xmlns="b29f4386-6949-4cb8-aa47-8ef230d6cd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7EAB09E0F2D4682DC9477FE47817B" ma:contentTypeVersion="13" ma:contentTypeDescription="Een nieuw document maken." ma:contentTypeScope="" ma:versionID="a43d2e8e5a094cee38703eb29977e207">
  <xsd:schema xmlns:xsd="http://www.w3.org/2001/XMLSchema" xmlns:xs="http://www.w3.org/2001/XMLSchema" xmlns:p="http://schemas.microsoft.com/office/2006/metadata/properties" xmlns:ns2="a22b5a25-2201-4040-9dba-bfcd071f6277" xmlns:ns3="b29f4386-6949-4cb8-aa47-8ef230d6cd61" targetNamespace="http://schemas.microsoft.com/office/2006/metadata/properties" ma:root="true" ma:fieldsID="8fd2af8dc08b9fc018716e9143253aed" ns2:_="" ns3:_="">
    <xsd:import namespace="a22b5a25-2201-4040-9dba-bfcd071f6277"/>
    <xsd:import namespace="b29f4386-6949-4cb8-aa47-8ef230d6c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b5a25-2201-4040-9dba-bfcd071f6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12d2c41-6c58-49be-8a14-a251a468f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4386-6949-4cb8-aa47-8ef230d6cd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7974a-b914-4c66-a801-ed7eda740006}" ma:internalName="TaxCatchAll" ma:showField="CatchAllData" ma:web="b29f4386-6949-4cb8-aa47-8ef230d6c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38F5-5003-465A-8793-55B554F106A7}">
  <ds:schemaRefs>
    <ds:schemaRef ds:uri="http://schemas.microsoft.com/office/2006/metadata/properties"/>
    <ds:schemaRef ds:uri="http://schemas.microsoft.com/office/infopath/2007/PartnerControls"/>
    <ds:schemaRef ds:uri="25d5b99f-4214-46dd-8b38-2675f38f557d"/>
    <ds:schemaRef ds:uri="bf6ea5ca-4fc2-4f37-ab5c-601678fad8a0"/>
  </ds:schemaRefs>
</ds:datastoreItem>
</file>

<file path=customXml/itemProps2.xml><?xml version="1.0" encoding="utf-8"?>
<ds:datastoreItem xmlns:ds="http://schemas.openxmlformats.org/officeDocument/2006/customXml" ds:itemID="{189FC935-1BD9-4DA0-B706-45987910292D}"/>
</file>

<file path=customXml/itemProps3.xml><?xml version="1.0" encoding="utf-8"?>
<ds:datastoreItem xmlns:ds="http://schemas.openxmlformats.org/officeDocument/2006/customXml" ds:itemID="{0E51838D-1B19-4D1E-BEE2-BB447374B1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C57C85-4EE2-427A-93C3-7C98B38B6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SJABIBR1</Template>
  <TotalTime>25</TotalTime>
  <Pages>12</Pages>
  <Words>2067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[Aanspreking]</vt:lpstr>
    </vt:vector>
  </TitlesOfParts>
  <Company>Sint-Jan Berchmansinstituut</Company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[Aanspreking]</dc:title>
  <dc:subject/>
  <dc:creator>school</dc:creator>
  <cp:keywords/>
  <cp:lastModifiedBy>Nele De Smet</cp:lastModifiedBy>
  <cp:revision>29</cp:revision>
  <cp:lastPrinted>2022-01-11T15:49:00Z</cp:lastPrinted>
  <dcterms:created xsi:type="dcterms:W3CDTF">2023-02-27T15:10:00Z</dcterms:created>
  <dcterms:modified xsi:type="dcterms:W3CDTF">2025-02-04T13:24:00Z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0x010100C837EAB09E0F2D4682DC9477FE47817B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