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7534" w14:textId="77777777" w:rsidR="00090129" w:rsidRPr="00AE64B7" w:rsidRDefault="00090129" w:rsidP="00090129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jc w:val="center"/>
        <w:rPr>
          <w:rFonts w:asciiTheme="minorHAnsi" w:hAnsiTheme="minorHAnsi" w:cstheme="minorHAnsi"/>
          <w:b/>
          <w:bCs/>
          <w:sz w:val="12"/>
          <w:szCs w:val="22"/>
          <w:lang w:val="nl-NL"/>
        </w:rPr>
      </w:pPr>
    </w:p>
    <w:p w14:paraId="06DB3E89" w14:textId="100AFA74" w:rsidR="00090129" w:rsidRDefault="00090129" w:rsidP="00090129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szCs w:val="18"/>
          <w:lang w:val="nl-NL"/>
        </w:rPr>
      </w:pPr>
      <w:r w:rsidRPr="00090129">
        <w:rPr>
          <w:rFonts w:asciiTheme="minorHAnsi" w:hAnsiTheme="minorHAnsi" w:cstheme="minorHAnsi"/>
          <w:b/>
          <w:bCs/>
          <w:szCs w:val="18"/>
          <w:lang w:val="nl-NL"/>
        </w:rPr>
        <w:t>AANVULLI</w:t>
      </w:r>
      <w:r w:rsidR="00A906E8">
        <w:rPr>
          <w:rFonts w:asciiTheme="minorHAnsi" w:hAnsiTheme="minorHAnsi" w:cstheme="minorHAnsi"/>
          <w:b/>
          <w:bCs/>
          <w:szCs w:val="18"/>
          <w:lang w:val="nl-NL"/>
        </w:rPr>
        <w:t xml:space="preserve">NG SCHOOLREGLEMENT (schooljaar </w:t>
      </w:r>
      <w:r w:rsidRPr="00090129">
        <w:rPr>
          <w:rFonts w:asciiTheme="minorHAnsi" w:hAnsiTheme="minorHAnsi" w:cstheme="minorHAnsi"/>
          <w:b/>
          <w:bCs/>
          <w:szCs w:val="18"/>
          <w:lang w:val="nl-NL"/>
        </w:rPr>
        <w:t>202</w:t>
      </w:r>
      <w:r w:rsidR="00A11BC1">
        <w:rPr>
          <w:rFonts w:asciiTheme="minorHAnsi" w:hAnsiTheme="minorHAnsi" w:cstheme="minorHAnsi"/>
          <w:b/>
          <w:bCs/>
          <w:szCs w:val="18"/>
          <w:lang w:val="nl-NL"/>
        </w:rPr>
        <w:t>5</w:t>
      </w:r>
      <w:r w:rsidR="00A906E8">
        <w:rPr>
          <w:rFonts w:asciiTheme="minorHAnsi" w:hAnsiTheme="minorHAnsi" w:cstheme="minorHAnsi"/>
          <w:b/>
          <w:bCs/>
          <w:szCs w:val="18"/>
          <w:lang w:val="nl-NL"/>
        </w:rPr>
        <w:t>-202</w:t>
      </w:r>
      <w:r w:rsidR="00A11BC1">
        <w:rPr>
          <w:rFonts w:asciiTheme="minorHAnsi" w:hAnsiTheme="minorHAnsi" w:cstheme="minorHAnsi"/>
          <w:b/>
          <w:bCs/>
          <w:szCs w:val="18"/>
          <w:lang w:val="nl-NL"/>
        </w:rPr>
        <w:t>6</w:t>
      </w:r>
      <w:r w:rsidRPr="00090129">
        <w:rPr>
          <w:rFonts w:asciiTheme="minorHAnsi" w:hAnsiTheme="minorHAnsi" w:cstheme="minorHAnsi"/>
          <w:b/>
          <w:bCs/>
          <w:szCs w:val="18"/>
          <w:lang w:val="nl-NL"/>
        </w:rPr>
        <w:t xml:space="preserve">) : </w:t>
      </w:r>
    </w:p>
    <w:p w14:paraId="1334C58A" w14:textId="77777777" w:rsidR="00090129" w:rsidRPr="00B043BB" w:rsidRDefault="00090129" w:rsidP="00090129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iCs/>
          <w:sz w:val="10"/>
          <w:szCs w:val="18"/>
          <w:lang w:val="nl-NL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090129" w:rsidRPr="00090129" w14:paraId="4EBBC35E" w14:textId="77777777" w:rsidTr="00B043BB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2581" w14:textId="05B3AB7C" w:rsidR="00090129" w:rsidRPr="00090129" w:rsidRDefault="00090129" w:rsidP="004E4615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lang w:val="nl-NL"/>
              </w:rPr>
            </w:pPr>
            <w:r w:rsidRPr="0001709C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2.4  SCHOOLREKENIN</w:t>
            </w:r>
            <w:r w:rsidR="0001709C" w:rsidRPr="0001709C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 xml:space="preserve">G: </w:t>
            </w:r>
            <w:r w:rsidRPr="0001709C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 xml:space="preserve"> bijdrageregeling  </w:t>
            </w:r>
            <w:r w:rsidR="004E4615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>INTEGRATIEFASE - ABO</w:t>
            </w:r>
          </w:p>
        </w:tc>
      </w:tr>
    </w:tbl>
    <w:p w14:paraId="323A2637" w14:textId="7BD8E2E5" w:rsidR="00090129" w:rsidRPr="00A468FC" w:rsidRDefault="00090129" w:rsidP="00090129">
      <w:pPr>
        <w:rPr>
          <w:rFonts w:asciiTheme="minorHAnsi" w:hAnsiTheme="minorHAnsi" w:cstheme="minorHAnsi"/>
          <w:sz w:val="2"/>
          <w:szCs w:val="14"/>
          <w:lang w:val="nl-BE"/>
        </w:rPr>
      </w:pPr>
    </w:p>
    <w:tbl>
      <w:tblPr>
        <w:tblW w:w="1076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1"/>
      </w:tblGrid>
      <w:tr w:rsidR="00090129" w:rsidRPr="00871A53" w14:paraId="5FDD5EC0" w14:textId="77777777" w:rsidTr="00596AE8">
        <w:trPr>
          <w:trHeight w:val="100"/>
        </w:trPr>
        <w:tc>
          <w:tcPr>
            <w:tcW w:w="10766" w:type="dxa"/>
            <w:gridSpan w:val="2"/>
            <w:shd w:val="clear" w:color="auto" w:fill="A8D08D" w:themeFill="accent6" w:themeFillTint="99"/>
          </w:tcPr>
          <w:p w14:paraId="5068CF16" w14:textId="6B47FEDB" w:rsidR="00090129" w:rsidRPr="00B043BB" w:rsidRDefault="00090129" w:rsidP="00B043B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A: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 w:rsidR="00906B72"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="00906B72">
              <w:rPr>
                <w:rFonts w:asciiTheme="minorHAnsi" w:hAnsiTheme="minorHAnsi" w:cstheme="minorHAnsi"/>
                <w:b/>
                <w:sz w:val="28"/>
                <w:szCs w:val="24"/>
              </w:rPr>
              <w:t>UITGAVEN</w:t>
            </w:r>
            <w:r w:rsidR="00596AE8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AAN TE KOPEN OP SCHOOL</w:t>
            </w:r>
          </w:p>
        </w:tc>
      </w:tr>
      <w:tr w:rsidR="00906B72" w:rsidRPr="00871A53" w14:paraId="230AB035" w14:textId="77777777" w:rsidTr="00596AE8">
        <w:trPr>
          <w:trHeight w:val="100"/>
        </w:trPr>
        <w:tc>
          <w:tcPr>
            <w:tcW w:w="10766" w:type="dxa"/>
            <w:gridSpan w:val="2"/>
            <w:shd w:val="clear" w:color="auto" w:fill="E2EFD9" w:themeFill="accent6" w:themeFillTint="33"/>
          </w:tcPr>
          <w:p w14:paraId="37341C54" w14:textId="77777777" w:rsidR="00596AE8" w:rsidRDefault="00906B72" w:rsidP="00F053C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</w:t>
            </w:r>
            <w:r w:rsidR="00596AE8"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betalen.</w:t>
            </w:r>
            <w:r w:rsidR="00596AE8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45A3413E" w14:textId="72A79695" w:rsidR="00906B72" w:rsidRPr="00B043BB" w:rsidRDefault="00906B72" w:rsidP="00F053C7">
            <w:pPr>
              <w:pStyle w:val="Lijstalinea"/>
              <w:numPr>
                <w:ilvl w:val="0"/>
                <w:numId w:val="21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906B7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Zaken die de school als enige aanbiedt, koop je verplicht aan op school. </w:t>
            </w:r>
          </w:p>
        </w:tc>
      </w:tr>
      <w:tr w:rsidR="00906B72" w:rsidRPr="00871A53" w14:paraId="77DB23AC" w14:textId="77777777" w:rsidTr="00596AE8">
        <w:trPr>
          <w:trHeight w:val="100"/>
        </w:trPr>
        <w:tc>
          <w:tcPr>
            <w:tcW w:w="7655" w:type="dxa"/>
            <w:shd w:val="clear" w:color="auto" w:fill="FFFFFF" w:themeFill="background1"/>
          </w:tcPr>
          <w:p w14:paraId="4A88CAD5" w14:textId="77777777" w:rsidR="00906B72" w:rsidRPr="00871A53" w:rsidRDefault="00906B72" w:rsidP="00F053C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1" w:type="dxa"/>
            <w:shd w:val="clear" w:color="auto" w:fill="E2EFD9" w:themeFill="accent6" w:themeFillTint="33"/>
          </w:tcPr>
          <w:p w14:paraId="7B89FDD1" w14:textId="65F530E3" w:rsidR="00906B72" w:rsidRPr="00356EBA" w:rsidRDefault="00906B72" w:rsidP="00F053C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906B72" w:rsidRPr="00871A53" w14:paraId="6FB21FC7" w14:textId="77777777" w:rsidTr="00596AE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2CF47B4A" w14:textId="4E537246" w:rsidR="00906B72" w:rsidRPr="00871A53" w:rsidRDefault="00906B72" w:rsidP="004E461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Schoolagenda </w:t>
            </w:r>
            <w:r w:rsidR="004E4615">
              <w:rPr>
                <w:rFonts w:asciiTheme="minorHAnsi" w:hAnsiTheme="minorHAnsi" w:cstheme="minorHAnsi"/>
                <w:szCs w:val="24"/>
              </w:rPr>
              <w:t>ABO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15F19371" w14:textId="29E63C60" w:rsidR="00906B72" w:rsidRPr="00871A53" w:rsidRDefault="00906B72" w:rsidP="00906B7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601733">
              <w:rPr>
                <w:rFonts w:asciiTheme="minorHAnsi" w:hAnsiTheme="minorHAnsi" w:cstheme="minorHAnsi"/>
                <w:szCs w:val="24"/>
              </w:rPr>
              <w:t>7,50</w:t>
            </w:r>
          </w:p>
        </w:tc>
      </w:tr>
      <w:tr w:rsidR="00586804" w:rsidRPr="00871A53" w14:paraId="32B17C6C" w14:textId="77777777" w:rsidTr="00596AE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15F9E286" w14:textId="68523D06" w:rsidR="00586804" w:rsidRPr="00871A53" w:rsidRDefault="00586804" w:rsidP="00586804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Waarborg sleutel voor eigen </w:t>
            </w:r>
            <w:r>
              <w:rPr>
                <w:rFonts w:asciiTheme="minorHAnsi" w:hAnsiTheme="minorHAnsi" w:cstheme="minorHAnsi"/>
                <w:szCs w:val="24"/>
              </w:rPr>
              <w:t>locker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2E73FCAE" w14:textId="4DE44EB6" w:rsidR="00586804" w:rsidRPr="00871A53" w:rsidRDefault="00586804" w:rsidP="0058680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601733">
              <w:rPr>
                <w:rFonts w:asciiTheme="minorHAnsi" w:hAnsiTheme="minorHAnsi" w:cstheme="minorHAnsi"/>
                <w:szCs w:val="24"/>
              </w:rPr>
              <w:t>10</w:t>
            </w:r>
            <w:r w:rsidRPr="00871A53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586804" w:rsidRPr="00871A53" w14:paraId="3A823584" w14:textId="77777777" w:rsidTr="00596AE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3E6CA188" w14:textId="1D0D2C25" w:rsidR="00586804" w:rsidRPr="00871A53" w:rsidRDefault="00586804" w:rsidP="00586804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Huur locker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687DBB2A" w14:textId="1D634A0E" w:rsidR="00586804" w:rsidRPr="00871A53" w:rsidRDefault="00586804" w:rsidP="0058680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5595A2BD" w14:textId="77777777" w:rsidR="00596AE8" w:rsidRPr="00A468FC" w:rsidRDefault="00596AE8" w:rsidP="00090129">
      <w:pPr>
        <w:rPr>
          <w:rFonts w:asciiTheme="minorHAnsi" w:eastAsia="Verdana" w:hAnsiTheme="minorHAnsi" w:cstheme="minorHAnsi"/>
          <w:sz w:val="2"/>
          <w:szCs w:val="12"/>
        </w:rPr>
      </w:pP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9"/>
      </w:tblGrid>
      <w:tr w:rsidR="00090129" w:rsidRPr="00871A53" w14:paraId="5709A0A8" w14:textId="77777777" w:rsidTr="003123FD">
        <w:trPr>
          <w:trHeight w:val="100"/>
        </w:trPr>
        <w:tc>
          <w:tcPr>
            <w:tcW w:w="10774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1A30A3D3" w14:textId="2810118F" w:rsidR="00596AE8" w:rsidRPr="00B043BB" w:rsidRDefault="00090129" w:rsidP="00B043B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B: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="00596AE8"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 w:rsidR="00596AE8"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="00596AE8"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="00596AE8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B043BB" w:rsidRPr="00871A53" w14:paraId="1DDAAE7C" w14:textId="77777777" w:rsidTr="003123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53F4039B" w14:textId="77777777" w:rsidR="003123FD" w:rsidRDefault="003123FD" w:rsidP="00F053C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4C596DEB" w14:textId="533B3C01" w:rsidR="00B043BB" w:rsidRPr="003123FD" w:rsidRDefault="003123FD" w:rsidP="00F053C7">
            <w:pPr>
              <w:pStyle w:val="Lijstalinea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 </w:t>
            </w:r>
            <w:r w:rsidR="00B043BB"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>(bijvoorbeeld het betalen van kopieën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, uitstappen, </w:t>
            </w:r>
            <w:r w:rsidR="00B043BB"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>...)</w:t>
            </w:r>
          </w:p>
        </w:tc>
      </w:tr>
      <w:tr w:rsidR="00090129" w:rsidRPr="00871A53" w14:paraId="1A4C10EA" w14:textId="77777777" w:rsidTr="003123FD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765200E" w14:textId="77777777" w:rsidR="00090129" w:rsidRPr="00356EBA" w:rsidRDefault="00090129" w:rsidP="00F053C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6D8B7673" w14:textId="69C77691" w:rsidR="00090129" w:rsidRPr="00356EBA" w:rsidRDefault="00B043BB" w:rsidP="00B043BB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B043BB" w:rsidRPr="00871A53" w14:paraId="0E2BB354" w14:textId="77777777" w:rsidTr="004E4615">
        <w:trPr>
          <w:trHeight w:val="482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3424F6D" w14:textId="24B3DB62" w:rsidR="00B043BB" w:rsidRPr="00B043BB" w:rsidRDefault="004E4615" w:rsidP="00B043B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Fotokopies</w:t>
            </w:r>
            <w:r w:rsidR="00B043BB" w:rsidRPr="00B043BB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(*)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F149E84" w14:textId="11A89D7A" w:rsidR="00B043BB" w:rsidRDefault="00AE64B7" w:rsidP="00B043B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€ 0,05</w:t>
            </w:r>
            <w:r w:rsidR="004E4615">
              <w:rPr>
                <w:rFonts w:asciiTheme="minorHAnsi" w:hAnsiTheme="minorHAnsi" w:cstheme="minorHAnsi"/>
                <w:szCs w:val="24"/>
              </w:rPr>
              <w:t>/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E4615">
              <w:rPr>
                <w:rFonts w:asciiTheme="minorHAnsi" w:hAnsiTheme="minorHAnsi" w:cstheme="minorHAnsi"/>
                <w:szCs w:val="24"/>
              </w:rPr>
              <w:t>kopie</w:t>
            </w:r>
          </w:p>
          <w:p w14:paraId="31EDE30A" w14:textId="32830144" w:rsidR="00AE64B7" w:rsidRDefault="00AE64B7" w:rsidP="00B043B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€ 0,15/ gekleurde kopie</w:t>
            </w:r>
          </w:p>
        </w:tc>
      </w:tr>
      <w:tr w:rsidR="00596AE8" w:rsidRPr="00871A53" w14:paraId="6E0734F3" w14:textId="77777777" w:rsidTr="003123FD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24C688" w14:textId="0D6E2449" w:rsidR="00596AE8" w:rsidRDefault="00596AE8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Sportdag (1 per schooljaar)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DE10EF1" w14:textId="5451B3D6" w:rsidR="00596AE8" w:rsidRDefault="00586804" w:rsidP="00596AE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€ 20,00 - € 25,00</w:t>
            </w:r>
          </w:p>
        </w:tc>
      </w:tr>
      <w:tr w:rsidR="00596AE8" w:rsidRPr="00871A53" w14:paraId="1167886F" w14:textId="77777777" w:rsidTr="00586804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4A8C7B" w14:textId="55D704BD" w:rsidR="00596AE8" w:rsidRDefault="004E4615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Uitstappen</w:t>
            </w:r>
            <w:r w:rsidR="00596AE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DFC4172" w14:textId="285291C2" w:rsidR="00596AE8" w:rsidRDefault="004E4615" w:rsidP="00596AE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€ 30,00</w:t>
            </w:r>
          </w:p>
        </w:tc>
      </w:tr>
      <w:tr w:rsidR="004E4615" w:rsidRPr="00871A53" w14:paraId="65BCC100" w14:textId="77777777" w:rsidTr="00586804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B53759" w14:textId="7ED07290" w:rsidR="004E4615" w:rsidRPr="00871A53" w:rsidRDefault="004E4615" w:rsidP="004E461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Creanamiddag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E192567" w14:textId="1DC7ECC2" w:rsidR="004E4615" w:rsidRPr="00871A53" w:rsidRDefault="004E4615" w:rsidP="004E461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€ 2,00</w:t>
            </w:r>
          </w:p>
        </w:tc>
      </w:tr>
    </w:tbl>
    <w:p w14:paraId="4C386D1D" w14:textId="051CC0EC" w:rsidR="00090129" w:rsidRPr="00A468FC" w:rsidRDefault="00090129" w:rsidP="00586804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rPr>
          <w:rFonts w:asciiTheme="minorHAnsi" w:hAnsiTheme="minorHAnsi" w:cstheme="minorHAnsi"/>
          <w:sz w:val="2"/>
          <w:szCs w:val="2"/>
          <w:lang w:val="nl-NL"/>
        </w:rPr>
      </w:pPr>
      <w:r w:rsidRPr="00A468FC">
        <w:rPr>
          <w:rFonts w:asciiTheme="minorHAnsi" w:hAnsiTheme="minorHAnsi" w:cstheme="minorHAnsi"/>
          <w:sz w:val="2"/>
          <w:szCs w:val="2"/>
          <w:lang w:val="nl-NL"/>
        </w:rPr>
        <w:tab/>
      </w:r>
      <w:r w:rsidRPr="00A468FC">
        <w:rPr>
          <w:rFonts w:asciiTheme="minorHAnsi" w:hAnsiTheme="minorHAnsi" w:cstheme="minorHAnsi"/>
          <w:sz w:val="2"/>
          <w:szCs w:val="2"/>
          <w:lang w:val="nl-NL"/>
        </w:rPr>
        <w:tab/>
      </w:r>
      <w:r w:rsidRPr="00A468FC">
        <w:rPr>
          <w:rFonts w:asciiTheme="minorHAnsi" w:hAnsiTheme="minorHAnsi" w:cstheme="minorHAnsi"/>
          <w:sz w:val="2"/>
          <w:szCs w:val="2"/>
          <w:lang w:val="nl-NL"/>
        </w:rPr>
        <w:tab/>
      </w:r>
      <w:r w:rsidRPr="00A468FC">
        <w:rPr>
          <w:rFonts w:asciiTheme="minorHAnsi" w:hAnsiTheme="minorHAnsi" w:cstheme="minorHAnsi"/>
          <w:sz w:val="2"/>
          <w:szCs w:val="2"/>
          <w:lang w:val="nl-NL"/>
        </w:rPr>
        <w:tab/>
      </w:r>
      <w:r w:rsidRPr="00A468FC">
        <w:rPr>
          <w:rFonts w:asciiTheme="minorHAnsi" w:hAnsiTheme="minorHAnsi" w:cstheme="minorHAnsi"/>
          <w:sz w:val="2"/>
          <w:szCs w:val="2"/>
          <w:lang w:val="nl-NL"/>
        </w:rPr>
        <w:tab/>
        <w:t xml:space="preserve"> </w:t>
      </w: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9"/>
      </w:tblGrid>
      <w:tr w:rsidR="003123FD" w:rsidRPr="00871A53" w14:paraId="51A06D31" w14:textId="77777777" w:rsidTr="00F053C7">
        <w:trPr>
          <w:trHeight w:val="100"/>
        </w:trPr>
        <w:tc>
          <w:tcPr>
            <w:tcW w:w="10774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625AD4BE" w14:textId="3DCCD119" w:rsidR="003123FD" w:rsidRPr="00B043BB" w:rsidRDefault="003123FD" w:rsidP="00F053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D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8"/>
                <w:szCs w:val="24"/>
              </w:rPr>
              <w:t>NIET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3123FD" w:rsidRPr="00871A53" w14:paraId="7D27F256" w14:textId="77777777" w:rsidTr="00F053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4C42B7EF" w14:textId="25FDD332" w:rsidR="003123FD" w:rsidRDefault="003123FD" w:rsidP="00F053C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Niet 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uitgaven zijn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1D48181C" w14:textId="77777777" w:rsidR="003123FD" w:rsidRDefault="003123FD" w:rsidP="00F053C7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uitgaven voor zaken die je niet verplicht moet aankopen of activiteiten waar je nie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 verplicht aan moet deelnemen.</w:t>
            </w:r>
          </w:p>
          <w:p w14:paraId="45B4FA45" w14:textId="16E2FE72" w:rsidR="003123FD" w:rsidRPr="003123FD" w:rsidRDefault="003123FD" w:rsidP="00F053C7">
            <w:pPr>
              <w:pStyle w:val="Lijstalinea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maar als je ze aankoopt of deelneemt, dan moeten jij of je ouders er wel een bijdrage voor betalen.</w:t>
            </w:r>
          </w:p>
          <w:p w14:paraId="4AF21616" w14:textId="22D2EAF3" w:rsidR="003123FD" w:rsidRDefault="003123FD" w:rsidP="00F053C7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 bedragen zijn richtprijzen, het kan iets meer maar het kan ook iets minder zijn.</w:t>
            </w:r>
          </w:p>
          <w:p w14:paraId="108C387C" w14:textId="77777777" w:rsidR="003123FD" w:rsidRPr="00A468FC" w:rsidRDefault="003123FD" w:rsidP="00F053C7">
            <w:pPr>
              <w:rPr>
                <w:rFonts w:asciiTheme="minorHAnsi" w:hAnsiTheme="minorHAnsi" w:cstheme="minorHAnsi"/>
                <w:sz w:val="6"/>
                <w:szCs w:val="6"/>
                <w:lang w:val="nl-BE"/>
              </w:rPr>
            </w:pPr>
          </w:p>
          <w:p w14:paraId="4AB42CD0" w14:textId="426C7D0C" w:rsidR="003123FD" w:rsidRPr="003123FD" w:rsidRDefault="003123FD" w:rsidP="00F053C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Het schoolbestuur baseert zich voor het bepalen van de richtprijs op de prijs die de zaak of de activiteit vorig schooljaar kostte. Deze lijst 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werd overlegd in de schoolraad.</w:t>
            </w:r>
          </w:p>
        </w:tc>
      </w:tr>
      <w:tr w:rsidR="003123FD" w:rsidRPr="00871A53" w14:paraId="6E0AA1BA" w14:textId="77777777" w:rsidTr="00F053C7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88D817" w14:textId="0AF890C1" w:rsidR="003123FD" w:rsidRPr="00356EBA" w:rsidRDefault="003123FD" w:rsidP="003123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1CD68DCD" w14:textId="77777777" w:rsidR="003123FD" w:rsidRPr="00356EBA" w:rsidRDefault="003123FD" w:rsidP="00F053C7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F053C7" w:rsidRPr="00871A53" w14:paraId="30BFFB0F" w14:textId="77777777" w:rsidTr="00F053C7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BC666B" w14:textId="77777777" w:rsidR="00F053C7" w:rsidRDefault="00F053C7" w:rsidP="00F053C7">
            <w:pPr>
              <w:spacing w:after="120"/>
              <w:rPr>
                <w:rFonts w:asciiTheme="minorHAnsi" w:hAnsiTheme="minorHAnsi" w:cstheme="minorHAnsi"/>
                <w:lang w:val="nl-BE"/>
              </w:rPr>
            </w:pPr>
            <w:r>
              <w:rPr>
                <w:rFonts w:asciiTheme="minorHAnsi" w:hAnsiTheme="minorHAnsi" w:cstheme="minorHAnsi"/>
                <w:lang w:val="nl-BE"/>
              </w:rPr>
              <w:t>ABO reis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1B1E58C" w14:textId="6D82DB48" w:rsidR="00F053C7" w:rsidRDefault="00F053C7" w:rsidP="00F053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E37D31">
              <w:rPr>
                <w:rFonts w:asciiTheme="minorHAnsi" w:hAnsiTheme="minorHAnsi" w:cstheme="minorHAnsi"/>
                <w:szCs w:val="24"/>
              </w:rPr>
              <w:t>280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3123FD" w:rsidRPr="00871A53" w14:paraId="61EA472D" w14:textId="77777777" w:rsidTr="00F053C7">
        <w:trPr>
          <w:trHeight w:val="100"/>
        </w:trPr>
        <w:tc>
          <w:tcPr>
            <w:tcW w:w="7655" w:type="dxa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8EB4103" w14:textId="7C0EE906" w:rsidR="003123FD" w:rsidRPr="00B043BB" w:rsidRDefault="003123FD" w:rsidP="003123FD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W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arme maaltijd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6F4A1A7" w14:textId="1A60491F" w:rsidR="003123FD" w:rsidRDefault="003123FD" w:rsidP="003123F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046E7B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,50</w:t>
            </w:r>
          </w:p>
        </w:tc>
      </w:tr>
      <w:tr w:rsidR="003123FD" w:rsidRPr="00871A53" w14:paraId="46521FBE" w14:textId="77777777" w:rsidTr="00F053C7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B97C6F" w14:textId="23E4FA22" w:rsidR="003123FD" w:rsidRPr="00871A53" w:rsidRDefault="003123FD" w:rsidP="00F053C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Broodjes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C1F42CB" w14:textId="16B87650" w:rsidR="003123FD" w:rsidRPr="00871A53" w:rsidRDefault="003123FD" w:rsidP="00F053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€ 2,50</w:t>
            </w:r>
          </w:p>
        </w:tc>
      </w:tr>
      <w:tr w:rsidR="003123FD" w:rsidRPr="00871A53" w14:paraId="6E66835A" w14:textId="77777777" w:rsidTr="003123FD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988620" w14:textId="5DEB26FC" w:rsidR="003123FD" w:rsidRPr="00871A53" w:rsidRDefault="003123FD" w:rsidP="00F053C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15E6C1E" w14:textId="689289FA" w:rsidR="003123FD" w:rsidRPr="00871A53" w:rsidRDefault="003123FD" w:rsidP="00F053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3123FD" w:rsidRPr="00871A53" w14:paraId="1905DC12" w14:textId="77777777" w:rsidTr="003123FD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CA0655" w14:textId="0666DBEA" w:rsidR="003123FD" w:rsidRDefault="003123FD" w:rsidP="00F053C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Soepkaart (12x)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A61E7C8" w14:textId="4D460FA8" w:rsidR="003123FD" w:rsidRDefault="003123FD" w:rsidP="00F053C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0C355112" w14:textId="77777777" w:rsidR="00090129" w:rsidRPr="00090129" w:rsidRDefault="00090129" w:rsidP="00090129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4529EA78" w14:textId="77777777" w:rsidR="003123FD" w:rsidRDefault="003123FD" w:rsidP="000901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 xml:space="preserve">(*) </w:t>
      </w:r>
      <w:r w:rsidR="00090129"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>Trimestriële</w:t>
      </w:r>
      <w:r w:rsidR="00090129"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NL"/>
        </w:rPr>
        <w:t xml:space="preserve"> rekeningen : </w:t>
      </w:r>
      <w:r w:rsidR="00090129" w:rsidRPr="00090129">
        <w:rPr>
          <w:rFonts w:asciiTheme="minorHAnsi" w:hAnsiTheme="minorHAnsi" w:cstheme="minorHAnsi"/>
          <w:lang w:val="nl-NL"/>
        </w:rPr>
        <w:t xml:space="preserve">De schoolrekeningen worden 3 maal per jaar met de leerlingen meegegeven: </w:t>
      </w:r>
    </w:p>
    <w:p w14:paraId="425378A5" w14:textId="77777777" w:rsidR="003123FD" w:rsidRDefault="003123FD" w:rsidP="000901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3B9DEED8" w14:textId="284A185E" w:rsidR="003123FD" w:rsidRDefault="003123FD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kerstvakantie</w:t>
      </w:r>
      <w:r w:rsidR="00090129" w:rsidRPr="003123FD">
        <w:rPr>
          <w:rFonts w:asciiTheme="minorHAnsi" w:hAnsiTheme="minorHAnsi" w:cstheme="minorHAnsi"/>
          <w:lang w:val="nl-NL"/>
        </w:rPr>
        <w:t xml:space="preserve"> </w:t>
      </w:r>
    </w:p>
    <w:p w14:paraId="4BF1B5BF" w14:textId="77777777" w:rsidR="003123FD" w:rsidRDefault="003123FD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paasvakantie</w:t>
      </w:r>
    </w:p>
    <w:p w14:paraId="4147E070" w14:textId="77777777" w:rsidR="003123FD" w:rsidRDefault="00090129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voor de grote vakantie.  </w:t>
      </w:r>
    </w:p>
    <w:p w14:paraId="43AA18AE" w14:textId="77777777" w:rsidR="003123FD" w:rsidRDefault="003123FD" w:rsidP="003123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4154A663" w14:textId="77777777" w:rsidR="003123FD" w:rsidRDefault="00090129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 rekeningen moeten betaald worden </w:t>
      </w:r>
      <w:r w:rsidRPr="003123FD">
        <w:rPr>
          <w:rFonts w:asciiTheme="minorHAnsi" w:hAnsiTheme="minorHAnsi" w:cstheme="minorHAnsi"/>
          <w:b/>
          <w:lang w:val="nl-NL"/>
        </w:rPr>
        <w:t>binnen de 14 dagen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44E1EF27" w14:textId="77777777" w:rsidR="002D495E" w:rsidRDefault="002D495E" w:rsidP="002D495E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Deze </w:t>
      </w:r>
      <w:r>
        <w:rPr>
          <w:rFonts w:asciiTheme="minorHAnsi" w:hAnsiTheme="minorHAnsi" w:cstheme="minorHAnsi"/>
          <w:lang w:val="nl-NL"/>
        </w:rPr>
        <w:t>kan je met een overschrijving betalen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5697D931" w14:textId="38B32BBF" w:rsidR="003123FD" w:rsidRDefault="00090129" w:rsidP="7FD32933">
      <w:pPr>
        <w:pStyle w:val="Lijstalinea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Bidi"/>
          <w:lang w:val="nl-NL"/>
        </w:rPr>
      </w:pPr>
      <w:r w:rsidRPr="7FD32933">
        <w:rPr>
          <w:rFonts w:asciiTheme="minorHAnsi" w:hAnsiTheme="minorHAnsi" w:cstheme="minorBidi"/>
          <w:lang w:val="nl-NL"/>
        </w:rPr>
        <w:t xml:space="preserve">Gelieve bij de overschrijving </w:t>
      </w:r>
      <w:r w:rsidRPr="7FD32933">
        <w:rPr>
          <w:rFonts w:asciiTheme="minorHAnsi" w:hAnsiTheme="minorHAnsi" w:cstheme="minorBidi"/>
          <w:b/>
          <w:bCs/>
          <w:lang w:val="nl-NL"/>
        </w:rPr>
        <w:t>de gestructureerde mededeling</w:t>
      </w:r>
      <w:r w:rsidRPr="7FD32933">
        <w:rPr>
          <w:rFonts w:asciiTheme="minorHAnsi" w:hAnsiTheme="minorHAnsi" w:cstheme="minorBidi"/>
          <w:lang w:val="nl-NL"/>
        </w:rPr>
        <w:t xml:space="preserve"> te vermelden. </w:t>
      </w:r>
    </w:p>
    <w:p w14:paraId="73A6F65D" w14:textId="5C8788CC" w:rsidR="00090129" w:rsidRPr="003123FD" w:rsidRDefault="00090129" w:rsidP="003123FD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>Deze staat onderaan op het voorgedrukte overschrijvingsformulier.</w:t>
      </w:r>
    </w:p>
    <w:p w14:paraId="3C4CF523" w14:textId="1CB12D4D" w:rsidR="00C21A0C" w:rsidRPr="003123FD" w:rsidRDefault="00090129" w:rsidP="003123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73125203" w14:textId="77777777" w:rsidR="003123FD" w:rsidRDefault="003123FD" w:rsidP="00C21A0C">
      <w:pPr>
        <w:rPr>
          <w:rFonts w:asciiTheme="minorHAnsi" w:hAnsiTheme="minorHAnsi" w:cstheme="minorHAnsi"/>
          <w:szCs w:val="22"/>
          <w:lang w:val="nl-BE"/>
        </w:rPr>
      </w:pPr>
    </w:p>
    <w:p w14:paraId="085D14BC" w14:textId="77777777" w:rsidR="00AE64B7" w:rsidRPr="002D495E" w:rsidRDefault="00AE64B7" w:rsidP="00AE64B7">
      <w:pPr>
        <w:rPr>
          <w:rFonts w:asciiTheme="minorHAnsi" w:hAnsiTheme="minorHAnsi" w:cstheme="minorHAnsi"/>
          <w:i/>
          <w:sz w:val="18"/>
          <w:szCs w:val="18"/>
          <w:lang w:val="nl-BE"/>
        </w:rPr>
      </w:pPr>
      <w:r w:rsidRPr="002D495E">
        <w:rPr>
          <w:rFonts w:ascii="Calibri" w:hAnsi="Calibri"/>
          <w:bCs/>
          <w:i/>
          <w:sz w:val="18"/>
          <w:szCs w:val="18"/>
        </w:rPr>
        <w:t xml:space="preserve">(*) </w:t>
      </w:r>
      <w:r w:rsidRPr="002D495E">
        <w:rPr>
          <w:rFonts w:asciiTheme="minorHAnsi" w:hAnsiTheme="minorHAnsi" w:cstheme="minorHAnsi"/>
          <w:i/>
          <w:sz w:val="18"/>
          <w:szCs w:val="18"/>
          <w:lang w:val="nl-BE"/>
        </w:rPr>
        <w:t xml:space="preserve">Indien jij of je ouders problemen ondervinden met het betalen van de schoolrekening, </w:t>
      </w:r>
      <w:r w:rsidRPr="002D495E">
        <w:rPr>
          <w:rFonts w:asciiTheme="minorHAnsi" w:hAnsiTheme="minorHAnsi" w:cstheme="minorHAnsi"/>
          <w:b/>
          <w:i/>
          <w:sz w:val="18"/>
          <w:szCs w:val="18"/>
          <w:lang w:val="nl-BE"/>
        </w:rPr>
        <w:t xml:space="preserve">kunnen jullie contact opnemen met mevr. Nele op </w:t>
      </w:r>
      <w:hyperlink r:id="rId11" w:history="1">
        <w:r w:rsidRPr="002D495E">
          <w:rPr>
            <w:rStyle w:val="Hyperlink"/>
            <w:rFonts w:asciiTheme="minorHAnsi" w:hAnsiTheme="minorHAnsi" w:cstheme="minorHAnsi"/>
            <w:b/>
            <w:i/>
            <w:sz w:val="18"/>
            <w:szCs w:val="18"/>
            <w:lang w:val="nl-BE"/>
          </w:rPr>
          <w:t>nele.de.smet@sjabi.be</w:t>
        </w:r>
      </w:hyperlink>
      <w:r w:rsidRPr="002D495E">
        <w:rPr>
          <w:rFonts w:asciiTheme="minorHAnsi" w:hAnsiTheme="minorHAnsi" w:cstheme="minorHAnsi"/>
          <w:b/>
          <w:i/>
          <w:sz w:val="18"/>
          <w:szCs w:val="18"/>
          <w:lang w:val="nl-BE"/>
        </w:rPr>
        <w:t xml:space="preserve"> – 03/897.96.70 – 0491/56.49.12.</w:t>
      </w:r>
    </w:p>
    <w:p w14:paraId="75F120C6" w14:textId="77777777" w:rsidR="00AE64B7" w:rsidRPr="002D495E" w:rsidRDefault="00AE64B7" w:rsidP="00AE64B7">
      <w:pPr>
        <w:rPr>
          <w:rFonts w:asciiTheme="minorHAnsi" w:eastAsia="Verdana" w:hAnsiTheme="minorHAnsi" w:cstheme="minorHAnsi"/>
          <w:i/>
          <w:sz w:val="18"/>
          <w:szCs w:val="18"/>
        </w:rPr>
      </w:pPr>
      <w:r w:rsidRPr="002D495E">
        <w:rPr>
          <w:rFonts w:asciiTheme="minorHAnsi" w:hAnsiTheme="minorHAnsi" w:cstheme="minorHAnsi"/>
          <w:i/>
          <w:sz w:val="18"/>
          <w:szCs w:val="18"/>
          <w:lang w:val="nl-BE"/>
        </w:rPr>
        <w:t>Er kunnen afspraken worden gemaakt over een aangepaste manier van betalen. Wij verzekeren jou en je ouders een discrete behandeling van jullie vraag.</w:t>
      </w:r>
    </w:p>
    <w:p w14:paraId="2C3E2975" w14:textId="3E8339C6" w:rsidR="00C21A0C" w:rsidRDefault="00C21A0C" w:rsidP="00C21A0C">
      <w:pPr>
        <w:rPr>
          <w:rFonts w:asciiTheme="minorHAnsi" w:eastAsia="Verdana" w:hAnsiTheme="minorHAnsi" w:cstheme="minorHAnsi"/>
        </w:rPr>
      </w:pPr>
    </w:p>
    <w:p w14:paraId="4B4C45DC" w14:textId="77777777" w:rsidR="00AE64B7" w:rsidRPr="00090129" w:rsidRDefault="00AE64B7" w:rsidP="00C21A0C">
      <w:pPr>
        <w:rPr>
          <w:rFonts w:asciiTheme="minorHAnsi" w:eastAsia="Verdana" w:hAnsiTheme="minorHAnsi" w:cstheme="minorHAnsi"/>
        </w:rPr>
      </w:pPr>
    </w:p>
    <w:p w14:paraId="7A8552EA" w14:textId="6F7B7011" w:rsidR="00C21A0C" w:rsidRPr="00090129" w:rsidRDefault="003123FD" w:rsidP="00C21A0C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Directie en leerkrachten</w:t>
      </w:r>
    </w:p>
    <w:sectPr w:rsidR="00C21A0C" w:rsidRPr="00090129" w:rsidSect="00EA2A00">
      <w:headerReference w:type="default" r:id="rId12"/>
      <w:footerReference w:type="default" r:id="rId13"/>
      <w:type w:val="continuous"/>
      <w:pgSz w:w="11907" w:h="16840" w:code="9"/>
      <w:pgMar w:top="1135" w:right="567" w:bottom="777" w:left="709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F4B3" w14:textId="77777777" w:rsidR="00F26945" w:rsidRDefault="00F26945">
      <w:r>
        <w:separator/>
      </w:r>
    </w:p>
  </w:endnote>
  <w:endnote w:type="continuationSeparator" w:id="0">
    <w:p w14:paraId="6CF5DBC5" w14:textId="77777777" w:rsidR="00F26945" w:rsidRDefault="00F26945">
      <w:r>
        <w:continuationSeparator/>
      </w:r>
    </w:p>
  </w:endnote>
  <w:endnote w:type="continuationNotice" w:id="1">
    <w:p w14:paraId="3C0A52CC" w14:textId="77777777" w:rsidR="00F26945" w:rsidRDefault="00F26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ba Sans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1603" w14:textId="77777777" w:rsidR="006D6873" w:rsidRPr="00576911" w:rsidRDefault="006D6873" w:rsidP="006D6873">
    <w:pPr>
      <w:pStyle w:val="Plattetekst"/>
      <w:rPr>
        <w:rFonts w:ascii="Verdana" w:hAnsi="Verdana"/>
        <w:sz w:val="18"/>
        <w:szCs w:val="18"/>
      </w:rPr>
    </w:pPr>
    <w:r w:rsidRPr="00576911">
      <w:rPr>
        <w:rFonts w:ascii="Verdana" w:hAnsi="Verdana"/>
        <w:noProof/>
        <w:sz w:val="18"/>
        <w:szCs w:val="18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5AA18140" wp14:editId="00E86A7E">
              <wp:simplePos x="0" y="0"/>
              <wp:positionH relativeFrom="page">
                <wp:posOffset>461645</wp:posOffset>
              </wp:positionH>
              <wp:positionV relativeFrom="margin">
                <wp:posOffset>8297545</wp:posOffset>
              </wp:positionV>
              <wp:extent cx="967740" cy="537210"/>
              <wp:effectExtent l="0" t="0" r="3810" b="0"/>
              <wp:wrapNone/>
              <wp:docPr id="23526077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" cy="537210"/>
                        <a:chOff x="0" y="0"/>
                        <a:chExt cx="967740" cy="537210"/>
                      </a:xfrm>
                    </wpg:grpSpPr>
                    <wps:wsp>
                      <wps:cNvPr id="301164625" name="Graphic 2"/>
                      <wps:cNvSpPr/>
                      <wps:spPr>
                        <a:xfrm>
                          <a:off x="463254" y="0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0884649" name="Graphic 3"/>
                      <wps:cNvSpPr/>
                      <wps:spPr>
                        <a:xfrm>
                          <a:off x="631318" y="0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0288451" name="Graphic 4"/>
                      <wps:cNvSpPr/>
                      <wps:spPr>
                        <a:xfrm>
                          <a:off x="799376" y="0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6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7275764" name="Graphic 5"/>
                      <wps:cNvSpPr/>
                      <wps:spPr>
                        <a:xfrm>
                          <a:off x="463254" y="168064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9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633505" name="Graphic 6"/>
                      <wps:cNvSpPr/>
                      <wps:spPr>
                        <a:xfrm>
                          <a:off x="631318" y="168064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4E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6687289" name="Graphic 7"/>
                      <wps:cNvSpPr/>
                      <wps:spPr>
                        <a:xfrm>
                          <a:off x="799376" y="168064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6C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932569" name="Graphic 8"/>
                      <wps:cNvSpPr/>
                      <wps:spPr>
                        <a:xfrm>
                          <a:off x="631318" y="336125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93820" name="Graphic 9"/>
                      <wps:cNvSpPr/>
                      <wps:spPr>
                        <a:xfrm>
                          <a:off x="799376" y="336125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0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008310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03180"/>
                          <a:ext cx="133489" cy="2339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8244590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9812" y="358406"/>
                          <a:ext cx="109194" cy="1247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16659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739" y="303174"/>
                          <a:ext cx="96659" cy="1800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83952940" name="Graphic 13"/>
                      <wps:cNvSpPr/>
                      <wps:spPr>
                        <a:xfrm>
                          <a:off x="423688" y="303176"/>
                          <a:ext cx="196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180340">
                              <a:moveTo>
                                <a:pt x="13042" y="55232"/>
                              </a:moveTo>
                              <a:lnTo>
                                <a:pt x="6642" y="55232"/>
                              </a:lnTo>
                              <a:lnTo>
                                <a:pt x="3581" y="56769"/>
                              </a:lnTo>
                              <a:lnTo>
                                <a:pt x="3581" y="178485"/>
                              </a:lnTo>
                              <a:lnTo>
                                <a:pt x="6642" y="180022"/>
                              </a:lnTo>
                              <a:lnTo>
                                <a:pt x="13042" y="180022"/>
                              </a:lnTo>
                              <a:lnTo>
                                <a:pt x="16370" y="178485"/>
                              </a:lnTo>
                              <a:lnTo>
                                <a:pt x="16370" y="56769"/>
                              </a:lnTo>
                              <a:lnTo>
                                <a:pt x="13042" y="55232"/>
                              </a:lnTo>
                              <a:close/>
                            </a:path>
                            <a:path w="19685" h="180340">
                              <a:moveTo>
                                <a:pt x="15595" y="0"/>
                              </a:moveTo>
                              <a:lnTo>
                                <a:pt x="4089" y="0"/>
                              </a:lnTo>
                              <a:lnTo>
                                <a:pt x="0" y="4089"/>
                              </a:lnTo>
                              <a:lnTo>
                                <a:pt x="0" y="15595"/>
                              </a:lnTo>
                              <a:lnTo>
                                <a:pt x="4089" y="19685"/>
                              </a:lnTo>
                              <a:lnTo>
                                <a:pt x="15595" y="19685"/>
                              </a:lnTo>
                              <a:lnTo>
                                <a:pt x="19684" y="15595"/>
                              </a:lnTo>
                              <a:lnTo>
                                <a:pt x="19684" y="4089"/>
                              </a:lnTo>
                              <a:lnTo>
                                <a:pt x="15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696337" name="Graphic 14"/>
                      <wps:cNvSpPr/>
                      <wps:spPr>
                        <a:xfrm>
                          <a:off x="540893" y="77652"/>
                          <a:ext cx="349250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349250">
                              <a:moveTo>
                                <a:pt x="348894" y="338988"/>
                              </a:moveTo>
                              <a:lnTo>
                                <a:pt x="346036" y="336130"/>
                              </a:lnTo>
                              <a:lnTo>
                                <a:pt x="180822" y="336130"/>
                              </a:lnTo>
                              <a:lnTo>
                                <a:pt x="180822" y="170916"/>
                              </a:lnTo>
                              <a:lnTo>
                                <a:pt x="177965" y="168059"/>
                              </a:lnTo>
                              <a:lnTo>
                                <a:pt x="12763" y="168059"/>
                              </a:lnTo>
                              <a:lnTo>
                                <a:pt x="12763" y="2857"/>
                              </a:lnTo>
                              <a:lnTo>
                                <a:pt x="9906" y="0"/>
                              </a:lnTo>
                              <a:lnTo>
                                <a:pt x="2857" y="0"/>
                              </a:lnTo>
                              <a:lnTo>
                                <a:pt x="0" y="2857"/>
                              </a:lnTo>
                              <a:lnTo>
                                <a:pt x="0" y="177965"/>
                              </a:lnTo>
                              <a:lnTo>
                                <a:pt x="2857" y="180835"/>
                              </a:lnTo>
                              <a:lnTo>
                                <a:pt x="168059" y="180835"/>
                              </a:lnTo>
                              <a:lnTo>
                                <a:pt x="168059" y="346036"/>
                              </a:lnTo>
                              <a:lnTo>
                                <a:pt x="170916" y="348894"/>
                              </a:lnTo>
                              <a:lnTo>
                                <a:pt x="342506" y="348894"/>
                              </a:lnTo>
                              <a:lnTo>
                                <a:pt x="346036" y="348894"/>
                              </a:lnTo>
                              <a:lnTo>
                                <a:pt x="348894" y="346036"/>
                              </a:lnTo>
                              <a:lnTo>
                                <a:pt x="348894" y="338988"/>
                              </a:lnTo>
                              <a:close/>
                            </a:path>
                            <a:path w="349250" h="349250">
                              <a:moveTo>
                                <a:pt x="348894" y="2870"/>
                              </a:moveTo>
                              <a:lnTo>
                                <a:pt x="346036" y="12"/>
                              </a:lnTo>
                              <a:lnTo>
                                <a:pt x="170916" y="12"/>
                              </a:lnTo>
                              <a:lnTo>
                                <a:pt x="168059" y="2870"/>
                              </a:lnTo>
                              <a:lnTo>
                                <a:pt x="168059" y="9918"/>
                              </a:lnTo>
                              <a:lnTo>
                                <a:pt x="170916" y="12776"/>
                              </a:lnTo>
                              <a:lnTo>
                                <a:pt x="336118" y="12776"/>
                              </a:lnTo>
                              <a:lnTo>
                                <a:pt x="336118" y="177977"/>
                              </a:lnTo>
                              <a:lnTo>
                                <a:pt x="338975" y="180835"/>
                              </a:lnTo>
                              <a:lnTo>
                                <a:pt x="342506" y="180835"/>
                              </a:lnTo>
                              <a:lnTo>
                                <a:pt x="346036" y="180835"/>
                              </a:lnTo>
                              <a:lnTo>
                                <a:pt x="348894" y="177977"/>
                              </a:lnTo>
                              <a:lnTo>
                                <a:pt x="348894" y="2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3401502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4477" y="357352"/>
                          <a:ext cx="125615" cy="12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E9E3F8" id="Group 1" o:spid="_x0000_s1026" style="position:absolute;margin-left:36.35pt;margin-top:653.35pt;width:76.2pt;height:42.3pt;z-index:251662336;mso-wrap-distance-left:0;mso-wrap-distance-right:0;mso-position-horizontal-relative:page;mso-position-vertical-relative:margin;mso-width-relative:margin;mso-height-relative:margin" coordsize="9677,5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">
              <v:shape id="Graphic 2" o:spid="_x0000_s1027" style="position:absolute;left:4632;width:1683;height:1682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" path="m84023,l51317,6604,24609,24615,6602,51327,,84035r6602,32708l24609,143456r26708,18011l84023,168071r32713,-6604l143448,143456r18008,-26713l168059,84035,161456,51327,143448,24615,116736,6604,84023,xe" fillcolor="#00927c" stroked="f">
                <v:path arrowok="t"/>
              </v:shape>
              <v:shape id="Graphic 3" o:spid="_x0000_s1028" style="position:absolute;left:6313;width:1682;height:1682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" path="m84023,l51317,6604,24609,24615,6602,51327,,84035r6602,32708l24609,143456r26708,18011l84023,168071r32713,-6604l143448,143456r18008,-26713l168059,84035,161456,51327,143448,24615,116736,6604,84023,xe" fillcolor="#0075bc" stroked="f">
                <v:path arrowok="t"/>
              </v:shape>
              <v:shape id="Graphic 4" o:spid="_x0000_s1029" style="position:absolute;left:7993;width:1683;height:1682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" path="m84023,l51317,6604,24609,24615,6602,51327,,84035r6602,32708l24609,143456r26708,18011l84023,168071r32713,-6604l143448,143456r18008,-26713l168059,84035,161456,51327,143448,24615,116736,6604,84023,xe" fillcolor="#f9c606" stroked="f">
                <v:path arrowok="t"/>
              </v:shape>
              <v:shape id="Graphic 5" o:spid="_x0000_s1030" style="position:absolute;left:4632;top:1680;width:1683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" path="m84023,l51317,6604,24609,24615,6602,51327,,84035r6602,32708l24609,143456r26708,18011l84023,168071r32713,-6604l143448,143456r18008,-26713l168059,84035,161456,51327,143448,24615,116736,6604,84023,xe" fillcolor="#fbb992" stroked="f">
                <v:path arrowok="t"/>
              </v:shape>
              <v:shape id="Graphic 6" o:spid="_x0000_s1031" style="position:absolute;left:6313;top:1680;width:1682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" path="m84023,l51317,6604,24609,24615,6602,51327,,84035r6602,32708l24609,143456r26708,18011l84023,168071r32713,-6604l143448,143456r18008,-26713l168059,84035,161456,51327,143448,24615,116736,6604,84023,xe" fillcolor="#d44e5b" stroked="f">
                <v:path arrowok="t"/>
              </v:shape>
              <v:shape id="Graphic 7" o:spid="_x0000_s1032" style="position:absolute;left:7993;top:1680;width:1683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" path="m84023,l51317,6604,24609,24615,6602,51327,,84035r6602,32708l24609,143456r26708,18011l84023,168071r32713,-6604l143448,143456r18008,-26713l168059,84035,161456,51327,143448,24615,116736,6604,84023,xe" fillcolor="#c96cab" stroked="f">
                <v:path arrowok="t"/>
              </v:shape>
              <v:shape id="Graphic 8" o:spid="_x0000_s1033" style="position:absolute;left:6313;top:3361;width:1682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" path="m84023,l51317,6604,24609,24615,6602,51327,,84035r6602,32708l24609,143456r26708,18011l84023,168071r32713,-6604l143448,143456r18008,-26713l168059,84035,161456,51327,143448,24615,116736,6604,84023,xe" fillcolor="#ed5338" stroked="f">
                <v:path arrowok="t"/>
              </v:shape>
              <v:shape id="Graphic 9" o:spid="_x0000_s1034" style="position:absolute;left:7993;top:3361;width:1683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" path="m84023,l51317,6604,24609,24615,6602,51327,,84035r6602,32708l24609,143456r26708,18011l84023,168071r32713,-6604l143448,143456r18008,-26713l168059,84035,161456,51327,143448,24615,116736,6604,84023,xe" fillcolor="#2f50a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35" type="#_x0000_t75" style="position:absolute;top:3031;width:1334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">
                <v:imagedata r:id="rId5" o:title=""/>
              </v:shape>
              <v:shape id="Image 11" o:spid="_x0000_s1036" type="#_x0000_t75" style="position:absolute;left:1598;top:3584;width:1092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">
                <v:imagedata r:id="rId6" o:title=""/>
              </v:shape>
              <v:shape id="Image 12" o:spid="_x0000_s1037" type="#_x0000_t75" style="position:absolute;left:2967;top:3031;width:966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">
                <v:imagedata r:id="rId7" o:title=""/>
              </v:shape>
              <v:shape id="Graphic 13" o:spid="_x0000_s1038" style="position:absolute;left:4236;top:3031;width:197;height:1804;visibility:visible;mso-wrap-style:square;v-text-anchor:top" coordsize="196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" path="m13042,55232r-6400,l3581,56769r,121716l6642,180022r6400,l16370,178485r,-121716l13042,55232xem15595,l4089,,,4089,,15595r4089,4090l15595,19685r4089,-4090l19684,4089,15595,xe" fillcolor="#231f20" stroked="f">
                <v:path arrowok="t"/>
              </v:shape>
              <v:shape id="Graphic 14" o:spid="_x0000_s1039" style="position:absolute;left:5408;top:776;width:3493;height:3493;visibility:visible;mso-wrap-style:square;v-text-anchor:top" coordsize="3492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" path="m348894,338988r-2858,-2858l180822,336130r,-165214l177965,168059r-165202,l12763,2857,9906,,2857,,,2857,,177965r2857,2870l168059,180835r,165201l170916,348894r171590,l346036,348894r2858,-2858l348894,338988xem348894,2870l346036,12r-175120,l168059,2870r,7048l170916,12776r165202,l336118,177977r2857,2858l342506,180835r3530,l348894,177977r,-175107xe" stroked="f">
                <v:path arrowok="t"/>
              </v:shape>
              <v:shape id="Image 15" o:spid="_x0000_s1040" type="#_x0000_t75" style="position:absolute;left:4844;top:3573;width:1256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">
                <v:imagedata r:id="rId8" o:title=""/>
              </v:shape>
              <w10:wrap anchorx="page" anchory="margin"/>
            </v:group>
          </w:pict>
        </mc:Fallback>
      </mc:AlternateContent>
    </w:r>
    <w:r w:rsidRPr="00576911">
      <w:rPr>
        <w:rFonts w:ascii="Verdana" w:hAnsi="Verdana"/>
        <w:noProof/>
        <w:sz w:val="18"/>
        <w:szCs w:val="18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6F4A0903" wp14:editId="06489C80">
              <wp:simplePos x="0" y="0"/>
              <wp:positionH relativeFrom="page">
                <wp:posOffset>2108200</wp:posOffset>
              </wp:positionH>
              <wp:positionV relativeFrom="paragraph">
                <wp:posOffset>-42545</wp:posOffset>
              </wp:positionV>
              <wp:extent cx="4940300" cy="45085"/>
              <wp:effectExtent l="0" t="0" r="0" b="0"/>
              <wp:wrapTopAndBottom/>
              <wp:docPr id="171597967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40300" cy="45085"/>
                        <a:chOff x="0" y="0"/>
                        <a:chExt cx="5749925" cy="55244"/>
                      </a:xfrm>
                    </wpg:grpSpPr>
                    <wps:wsp>
                      <wps:cNvPr id="858877" name="Graphic 18"/>
                      <wps:cNvSpPr/>
                      <wps:spPr>
                        <a:xfrm>
                          <a:off x="0" y="13451"/>
                          <a:ext cx="73787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870" h="28575">
                              <a:moveTo>
                                <a:pt x="732599" y="0"/>
                              </a:moveTo>
                              <a:lnTo>
                                <a:pt x="5257" y="0"/>
                              </a:lnTo>
                              <a:lnTo>
                                <a:pt x="0" y="6337"/>
                              </a:lnTo>
                              <a:lnTo>
                                <a:pt x="0" y="21932"/>
                              </a:lnTo>
                              <a:lnTo>
                                <a:pt x="5257" y="28257"/>
                              </a:lnTo>
                              <a:lnTo>
                                <a:pt x="726097" y="28257"/>
                              </a:lnTo>
                              <a:lnTo>
                                <a:pt x="732599" y="28257"/>
                              </a:lnTo>
                              <a:lnTo>
                                <a:pt x="737844" y="21932"/>
                              </a:lnTo>
                              <a:lnTo>
                                <a:pt x="737844" y="6337"/>
                              </a:lnTo>
                              <a:lnTo>
                                <a:pt x="732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347850" name="Graphic 19"/>
                      <wps:cNvSpPr/>
                      <wps:spPr>
                        <a:xfrm>
                          <a:off x="726097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881940" name="Graphic 20"/>
                      <wps:cNvSpPr/>
                      <wps:spPr>
                        <a:xfrm>
                          <a:off x="708748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710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710" y="41719"/>
                              </a:lnTo>
                              <a:lnTo>
                                <a:pt x="738455" y="40079"/>
                              </a:lnTo>
                              <a:lnTo>
                                <a:pt x="743970" y="35606"/>
                              </a:lnTo>
                              <a:lnTo>
                                <a:pt x="747692" y="28973"/>
                              </a:lnTo>
                              <a:lnTo>
                                <a:pt x="749058" y="20853"/>
                              </a:lnTo>
                              <a:lnTo>
                                <a:pt x="747692" y="12746"/>
                              </a:lnTo>
                              <a:lnTo>
                                <a:pt x="743970" y="6116"/>
                              </a:lnTo>
                              <a:lnTo>
                                <a:pt x="738455" y="1642"/>
                              </a:lnTo>
                              <a:lnTo>
                                <a:pt x="731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9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3996982" name="Graphic 21"/>
                      <wps:cNvSpPr/>
                      <wps:spPr>
                        <a:xfrm>
                          <a:off x="703148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311" y="0"/>
                              </a:moveTo>
                              <a:lnTo>
                                <a:pt x="22948" y="0"/>
                              </a:lnTo>
                              <a:lnTo>
                                <a:pt x="14026" y="2170"/>
                              </a:lnTo>
                              <a:lnTo>
                                <a:pt x="6731" y="8086"/>
                              </a:lnTo>
                              <a:lnTo>
                                <a:pt x="1806" y="16855"/>
                              </a:lnTo>
                              <a:lnTo>
                                <a:pt x="0" y="27584"/>
                              </a:lnTo>
                              <a:lnTo>
                                <a:pt x="1806" y="38320"/>
                              </a:lnTo>
                              <a:lnTo>
                                <a:pt x="6731" y="47093"/>
                              </a:lnTo>
                              <a:lnTo>
                                <a:pt x="14026" y="53010"/>
                              </a:lnTo>
                              <a:lnTo>
                                <a:pt x="22948" y="55181"/>
                              </a:lnTo>
                              <a:lnTo>
                                <a:pt x="737311" y="55181"/>
                              </a:lnTo>
                              <a:lnTo>
                                <a:pt x="746238" y="53010"/>
                              </a:lnTo>
                              <a:lnTo>
                                <a:pt x="753533" y="47093"/>
                              </a:lnTo>
                              <a:lnTo>
                                <a:pt x="756548" y="41719"/>
                              </a:lnTo>
                              <a:lnTo>
                                <a:pt x="16471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71" y="13462"/>
                              </a:lnTo>
                              <a:lnTo>
                                <a:pt x="756550" y="13462"/>
                              </a:lnTo>
                              <a:lnTo>
                                <a:pt x="753533" y="8086"/>
                              </a:lnTo>
                              <a:lnTo>
                                <a:pt x="746238" y="2170"/>
                              </a:lnTo>
                              <a:lnTo>
                                <a:pt x="737311" y="0"/>
                              </a:lnTo>
                              <a:close/>
                            </a:path>
                            <a:path w="760730" h="55244">
                              <a:moveTo>
                                <a:pt x="756550" y="13462"/>
                              </a:moveTo>
                              <a:lnTo>
                                <a:pt x="743813" y="13462"/>
                              </a:lnTo>
                              <a:lnTo>
                                <a:pt x="749058" y="19786"/>
                              </a:lnTo>
                              <a:lnTo>
                                <a:pt x="749058" y="35382"/>
                              </a:lnTo>
                              <a:lnTo>
                                <a:pt x="743813" y="41719"/>
                              </a:lnTo>
                              <a:lnTo>
                                <a:pt x="756548" y="41719"/>
                              </a:lnTo>
                              <a:lnTo>
                                <a:pt x="758454" y="38320"/>
                              </a:lnTo>
                              <a:lnTo>
                                <a:pt x="760260" y="27584"/>
                              </a:lnTo>
                              <a:lnTo>
                                <a:pt x="758454" y="16855"/>
                              </a:lnTo>
                              <a:lnTo>
                                <a:pt x="756550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7301908" name="Graphic 22"/>
                      <wps:cNvSpPr/>
                      <wps:spPr>
                        <a:xfrm>
                          <a:off x="1440459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047839" name="Graphic 23"/>
                      <wps:cNvSpPr/>
                      <wps:spPr>
                        <a:xfrm>
                          <a:off x="1423111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697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697" y="41719"/>
                              </a:lnTo>
                              <a:lnTo>
                                <a:pt x="738442" y="40079"/>
                              </a:lnTo>
                              <a:lnTo>
                                <a:pt x="743958" y="35606"/>
                              </a:lnTo>
                              <a:lnTo>
                                <a:pt x="747680" y="28973"/>
                              </a:lnTo>
                              <a:lnTo>
                                <a:pt x="749046" y="20853"/>
                              </a:lnTo>
                              <a:lnTo>
                                <a:pt x="747680" y="12746"/>
                              </a:lnTo>
                              <a:lnTo>
                                <a:pt x="743958" y="6116"/>
                              </a:lnTo>
                              <a:lnTo>
                                <a:pt x="738442" y="1642"/>
                              </a:lnTo>
                              <a:lnTo>
                                <a:pt x="731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4E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101832" name="Graphic 24"/>
                      <wps:cNvSpPr/>
                      <wps:spPr>
                        <a:xfrm>
                          <a:off x="1417510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298" y="0"/>
                              </a:moveTo>
                              <a:lnTo>
                                <a:pt x="22948" y="0"/>
                              </a:lnTo>
                              <a:lnTo>
                                <a:pt x="14021" y="2170"/>
                              </a:lnTo>
                              <a:lnTo>
                                <a:pt x="6726" y="8086"/>
                              </a:lnTo>
                              <a:lnTo>
                                <a:pt x="1805" y="16855"/>
                              </a:lnTo>
                              <a:lnTo>
                                <a:pt x="0" y="27584"/>
                              </a:lnTo>
                              <a:lnTo>
                                <a:pt x="1805" y="38320"/>
                              </a:lnTo>
                              <a:lnTo>
                                <a:pt x="6726" y="47093"/>
                              </a:lnTo>
                              <a:lnTo>
                                <a:pt x="14021" y="53010"/>
                              </a:lnTo>
                              <a:lnTo>
                                <a:pt x="22948" y="55181"/>
                              </a:lnTo>
                              <a:lnTo>
                                <a:pt x="737298" y="55181"/>
                              </a:lnTo>
                              <a:lnTo>
                                <a:pt x="746226" y="53010"/>
                              </a:lnTo>
                              <a:lnTo>
                                <a:pt x="753521" y="47093"/>
                              </a:lnTo>
                              <a:lnTo>
                                <a:pt x="756535" y="41719"/>
                              </a:lnTo>
                              <a:lnTo>
                                <a:pt x="16446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46" y="13462"/>
                              </a:lnTo>
                              <a:lnTo>
                                <a:pt x="756537" y="13462"/>
                              </a:lnTo>
                              <a:lnTo>
                                <a:pt x="753521" y="8086"/>
                              </a:lnTo>
                              <a:lnTo>
                                <a:pt x="746226" y="2170"/>
                              </a:lnTo>
                              <a:lnTo>
                                <a:pt x="737298" y="0"/>
                              </a:lnTo>
                              <a:close/>
                            </a:path>
                            <a:path w="760730" h="55244">
                              <a:moveTo>
                                <a:pt x="756537" y="13462"/>
                              </a:moveTo>
                              <a:lnTo>
                                <a:pt x="743788" y="13462"/>
                              </a:lnTo>
                              <a:lnTo>
                                <a:pt x="749046" y="19786"/>
                              </a:lnTo>
                              <a:lnTo>
                                <a:pt x="749046" y="35382"/>
                              </a:lnTo>
                              <a:lnTo>
                                <a:pt x="743788" y="41719"/>
                              </a:lnTo>
                              <a:lnTo>
                                <a:pt x="756535" y="41719"/>
                              </a:lnTo>
                              <a:lnTo>
                                <a:pt x="758442" y="38320"/>
                              </a:lnTo>
                              <a:lnTo>
                                <a:pt x="760247" y="27584"/>
                              </a:lnTo>
                              <a:lnTo>
                                <a:pt x="758442" y="16855"/>
                              </a:lnTo>
                              <a:lnTo>
                                <a:pt x="756537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3863018" name="Graphic 25"/>
                      <wps:cNvSpPr/>
                      <wps:spPr>
                        <a:xfrm>
                          <a:off x="2154808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699722" name="Graphic 26"/>
                      <wps:cNvSpPr/>
                      <wps:spPr>
                        <a:xfrm>
                          <a:off x="2137460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710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710" y="41719"/>
                              </a:lnTo>
                              <a:lnTo>
                                <a:pt x="738455" y="40079"/>
                              </a:lnTo>
                              <a:lnTo>
                                <a:pt x="743970" y="35606"/>
                              </a:lnTo>
                              <a:lnTo>
                                <a:pt x="747692" y="28973"/>
                              </a:lnTo>
                              <a:lnTo>
                                <a:pt x="749058" y="20853"/>
                              </a:lnTo>
                              <a:lnTo>
                                <a:pt x="747692" y="12746"/>
                              </a:lnTo>
                              <a:lnTo>
                                <a:pt x="743970" y="6116"/>
                              </a:lnTo>
                              <a:lnTo>
                                <a:pt x="738455" y="1642"/>
                              </a:lnTo>
                              <a:lnTo>
                                <a:pt x="731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1768624" name="Graphic 27"/>
                      <wps:cNvSpPr/>
                      <wps:spPr>
                        <a:xfrm>
                          <a:off x="2131860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311" y="0"/>
                              </a:moveTo>
                              <a:lnTo>
                                <a:pt x="22948" y="0"/>
                              </a:lnTo>
                              <a:lnTo>
                                <a:pt x="14026" y="2170"/>
                              </a:lnTo>
                              <a:lnTo>
                                <a:pt x="6730" y="8086"/>
                              </a:lnTo>
                              <a:lnTo>
                                <a:pt x="1806" y="16855"/>
                              </a:lnTo>
                              <a:lnTo>
                                <a:pt x="0" y="27584"/>
                              </a:lnTo>
                              <a:lnTo>
                                <a:pt x="1806" y="38320"/>
                              </a:lnTo>
                              <a:lnTo>
                                <a:pt x="6730" y="47093"/>
                              </a:lnTo>
                              <a:lnTo>
                                <a:pt x="14026" y="53010"/>
                              </a:lnTo>
                              <a:lnTo>
                                <a:pt x="22948" y="55181"/>
                              </a:lnTo>
                              <a:lnTo>
                                <a:pt x="737311" y="55181"/>
                              </a:lnTo>
                              <a:lnTo>
                                <a:pt x="746238" y="53010"/>
                              </a:lnTo>
                              <a:lnTo>
                                <a:pt x="753533" y="47093"/>
                              </a:lnTo>
                              <a:lnTo>
                                <a:pt x="756548" y="41719"/>
                              </a:lnTo>
                              <a:lnTo>
                                <a:pt x="16471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71" y="13462"/>
                              </a:lnTo>
                              <a:lnTo>
                                <a:pt x="756550" y="13462"/>
                              </a:lnTo>
                              <a:lnTo>
                                <a:pt x="753533" y="8086"/>
                              </a:lnTo>
                              <a:lnTo>
                                <a:pt x="746238" y="2170"/>
                              </a:lnTo>
                              <a:lnTo>
                                <a:pt x="737311" y="0"/>
                              </a:lnTo>
                              <a:close/>
                            </a:path>
                            <a:path w="760730" h="55244">
                              <a:moveTo>
                                <a:pt x="756550" y="13462"/>
                              </a:moveTo>
                              <a:lnTo>
                                <a:pt x="743813" y="13462"/>
                              </a:lnTo>
                              <a:lnTo>
                                <a:pt x="749058" y="19786"/>
                              </a:lnTo>
                              <a:lnTo>
                                <a:pt x="749058" y="35382"/>
                              </a:lnTo>
                              <a:lnTo>
                                <a:pt x="743813" y="41719"/>
                              </a:lnTo>
                              <a:lnTo>
                                <a:pt x="756548" y="41719"/>
                              </a:lnTo>
                              <a:lnTo>
                                <a:pt x="758454" y="38320"/>
                              </a:lnTo>
                              <a:lnTo>
                                <a:pt x="760260" y="27584"/>
                              </a:lnTo>
                              <a:lnTo>
                                <a:pt x="758454" y="16855"/>
                              </a:lnTo>
                              <a:lnTo>
                                <a:pt x="756550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238283" name="Graphic 28"/>
                      <wps:cNvSpPr/>
                      <wps:spPr>
                        <a:xfrm>
                          <a:off x="2869171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456375" name="Graphic 29"/>
                      <wps:cNvSpPr/>
                      <wps:spPr>
                        <a:xfrm>
                          <a:off x="2851823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710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710" y="41719"/>
                              </a:lnTo>
                              <a:lnTo>
                                <a:pt x="738455" y="40079"/>
                              </a:lnTo>
                              <a:lnTo>
                                <a:pt x="743970" y="35606"/>
                              </a:lnTo>
                              <a:lnTo>
                                <a:pt x="747692" y="28973"/>
                              </a:lnTo>
                              <a:lnTo>
                                <a:pt x="749058" y="20853"/>
                              </a:lnTo>
                              <a:lnTo>
                                <a:pt x="747692" y="12746"/>
                              </a:lnTo>
                              <a:lnTo>
                                <a:pt x="743970" y="6116"/>
                              </a:lnTo>
                              <a:lnTo>
                                <a:pt x="738455" y="1642"/>
                              </a:lnTo>
                              <a:lnTo>
                                <a:pt x="731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0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970639" name="Graphic 30"/>
                      <wps:cNvSpPr/>
                      <wps:spPr>
                        <a:xfrm>
                          <a:off x="2846222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311" y="0"/>
                              </a:moveTo>
                              <a:lnTo>
                                <a:pt x="22948" y="0"/>
                              </a:lnTo>
                              <a:lnTo>
                                <a:pt x="14026" y="2170"/>
                              </a:lnTo>
                              <a:lnTo>
                                <a:pt x="6730" y="8086"/>
                              </a:lnTo>
                              <a:lnTo>
                                <a:pt x="1806" y="16855"/>
                              </a:lnTo>
                              <a:lnTo>
                                <a:pt x="0" y="27584"/>
                              </a:lnTo>
                              <a:lnTo>
                                <a:pt x="1806" y="38320"/>
                              </a:lnTo>
                              <a:lnTo>
                                <a:pt x="6730" y="47093"/>
                              </a:lnTo>
                              <a:lnTo>
                                <a:pt x="14026" y="53010"/>
                              </a:lnTo>
                              <a:lnTo>
                                <a:pt x="22948" y="55181"/>
                              </a:lnTo>
                              <a:lnTo>
                                <a:pt x="737311" y="55181"/>
                              </a:lnTo>
                              <a:lnTo>
                                <a:pt x="746238" y="53010"/>
                              </a:lnTo>
                              <a:lnTo>
                                <a:pt x="753533" y="47093"/>
                              </a:lnTo>
                              <a:lnTo>
                                <a:pt x="756548" y="41719"/>
                              </a:lnTo>
                              <a:lnTo>
                                <a:pt x="16459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59" y="13462"/>
                              </a:lnTo>
                              <a:lnTo>
                                <a:pt x="756550" y="13462"/>
                              </a:lnTo>
                              <a:lnTo>
                                <a:pt x="753533" y="8086"/>
                              </a:lnTo>
                              <a:lnTo>
                                <a:pt x="746238" y="2170"/>
                              </a:lnTo>
                              <a:lnTo>
                                <a:pt x="737311" y="0"/>
                              </a:lnTo>
                              <a:close/>
                            </a:path>
                            <a:path w="760730" h="55244">
                              <a:moveTo>
                                <a:pt x="756550" y="13462"/>
                              </a:moveTo>
                              <a:lnTo>
                                <a:pt x="743800" y="13462"/>
                              </a:lnTo>
                              <a:lnTo>
                                <a:pt x="749058" y="19786"/>
                              </a:lnTo>
                              <a:lnTo>
                                <a:pt x="749058" y="35382"/>
                              </a:lnTo>
                              <a:lnTo>
                                <a:pt x="743800" y="41719"/>
                              </a:lnTo>
                              <a:lnTo>
                                <a:pt x="756548" y="41719"/>
                              </a:lnTo>
                              <a:lnTo>
                                <a:pt x="758454" y="38320"/>
                              </a:lnTo>
                              <a:lnTo>
                                <a:pt x="760260" y="27584"/>
                              </a:lnTo>
                              <a:lnTo>
                                <a:pt x="758454" y="16855"/>
                              </a:lnTo>
                              <a:lnTo>
                                <a:pt x="756550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4776208" name="Graphic 31"/>
                      <wps:cNvSpPr/>
                      <wps:spPr>
                        <a:xfrm>
                          <a:off x="3583520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065358" name="Graphic 32"/>
                      <wps:cNvSpPr/>
                      <wps:spPr>
                        <a:xfrm>
                          <a:off x="3566185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697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697" y="41719"/>
                              </a:lnTo>
                              <a:lnTo>
                                <a:pt x="738448" y="40079"/>
                              </a:lnTo>
                              <a:lnTo>
                                <a:pt x="743962" y="35606"/>
                              </a:lnTo>
                              <a:lnTo>
                                <a:pt x="747681" y="28973"/>
                              </a:lnTo>
                              <a:lnTo>
                                <a:pt x="749045" y="20853"/>
                              </a:lnTo>
                              <a:lnTo>
                                <a:pt x="747681" y="12746"/>
                              </a:lnTo>
                              <a:lnTo>
                                <a:pt x="743962" y="6116"/>
                              </a:lnTo>
                              <a:lnTo>
                                <a:pt x="738448" y="1642"/>
                              </a:lnTo>
                              <a:lnTo>
                                <a:pt x="731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9570615" name="Graphic 33"/>
                      <wps:cNvSpPr/>
                      <wps:spPr>
                        <a:xfrm>
                          <a:off x="3560584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298" y="0"/>
                              </a:moveTo>
                              <a:lnTo>
                                <a:pt x="22948" y="0"/>
                              </a:lnTo>
                              <a:lnTo>
                                <a:pt x="14021" y="2170"/>
                              </a:lnTo>
                              <a:lnTo>
                                <a:pt x="6726" y="8086"/>
                              </a:lnTo>
                              <a:lnTo>
                                <a:pt x="1805" y="16855"/>
                              </a:lnTo>
                              <a:lnTo>
                                <a:pt x="0" y="27584"/>
                              </a:lnTo>
                              <a:lnTo>
                                <a:pt x="1805" y="38320"/>
                              </a:lnTo>
                              <a:lnTo>
                                <a:pt x="6726" y="47093"/>
                              </a:lnTo>
                              <a:lnTo>
                                <a:pt x="14021" y="53010"/>
                              </a:lnTo>
                              <a:lnTo>
                                <a:pt x="22948" y="55181"/>
                              </a:lnTo>
                              <a:lnTo>
                                <a:pt x="737298" y="55181"/>
                              </a:lnTo>
                              <a:lnTo>
                                <a:pt x="746226" y="53010"/>
                              </a:lnTo>
                              <a:lnTo>
                                <a:pt x="753521" y="47093"/>
                              </a:lnTo>
                              <a:lnTo>
                                <a:pt x="756535" y="41719"/>
                              </a:lnTo>
                              <a:lnTo>
                                <a:pt x="16459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59" y="13462"/>
                              </a:lnTo>
                              <a:lnTo>
                                <a:pt x="756537" y="13462"/>
                              </a:lnTo>
                              <a:lnTo>
                                <a:pt x="753521" y="8086"/>
                              </a:lnTo>
                              <a:lnTo>
                                <a:pt x="746226" y="2170"/>
                              </a:lnTo>
                              <a:lnTo>
                                <a:pt x="737298" y="0"/>
                              </a:lnTo>
                              <a:close/>
                            </a:path>
                            <a:path w="760730" h="55244">
                              <a:moveTo>
                                <a:pt x="756537" y="13462"/>
                              </a:moveTo>
                              <a:lnTo>
                                <a:pt x="743788" y="13462"/>
                              </a:lnTo>
                              <a:lnTo>
                                <a:pt x="749046" y="19786"/>
                              </a:lnTo>
                              <a:lnTo>
                                <a:pt x="749046" y="35382"/>
                              </a:lnTo>
                              <a:lnTo>
                                <a:pt x="743788" y="41719"/>
                              </a:lnTo>
                              <a:lnTo>
                                <a:pt x="756535" y="41719"/>
                              </a:lnTo>
                              <a:lnTo>
                                <a:pt x="758442" y="38320"/>
                              </a:lnTo>
                              <a:lnTo>
                                <a:pt x="760247" y="27584"/>
                              </a:lnTo>
                              <a:lnTo>
                                <a:pt x="758442" y="16855"/>
                              </a:lnTo>
                              <a:lnTo>
                                <a:pt x="756537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9616359" name="Graphic 34"/>
                      <wps:cNvSpPr/>
                      <wps:spPr>
                        <a:xfrm>
                          <a:off x="4297883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402520" name="Graphic 35"/>
                      <wps:cNvSpPr/>
                      <wps:spPr>
                        <a:xfrm>
                          <a:off x="4280534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697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697" y="41719"/>
                              </a:lnTo>
                              <a:lnTo>
                                <a:pt x="738448" y="40079"/>
                              </a:lnTo>
                              <a:lnTo>
                                <a:pt x="743962" y="35606"/>
                              </a:lnTo>
                              <a:lnTo>
                                <a:pt x="747681" y="28973"/>
                              </a:lnTo>
                              <a:lnTo>
                                <a:pt x="749045" y="20853"/>
                              </a:lnTo>
                              <a:lnTo>
                                <a:pt x="747681" y="12746"/>
                              </a:lnTo>
                              <a:lnTo>
                                <a:pt x="743962" y="6116"/>
                              </a:lnTo>
                              <a:lnTo>
                                <a:pt x="738448" y="1642"/>
                              </a:lnTo>
                              <a:lnTo>
                                <a:pt x="731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6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470896" name="Graphic 36"/>
                      <wps:cNvSpPr/>
                      <wps:spPr>
                        <a:xfrm>
                          <a:off x="4274934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298" y="0"/>
                              </a:moveTo>
                              <a:lnTo>
                                <a:pt x="22948" y="0"/>
                              </a:lnTo>
                              <a:lnTo>
                                <a:pt x="14021" y="2170"/>
                              </a:lnTo>
                              <a:lnTo>
                                <a:pt x="6726" y="8086"/>
                              </a:lnTo>
                              <a:lnTo>
                                <a:pt x="1805" y="16855"/>
                              </a:lnTo>
                              <a:lnTo>
                                <a:pt x="0" y="27584"/>
                              </a:lnTo>
                              <a:lnTo>
                                <a:pt x="1805" y="38320"/>
                              </a:lnTo>
                              <a:lnTo>
                                <a:pt x="6726" y="47093"/>
                              </a:lnTo>
                              <a:lnTo>
                                <a:pt x="14021" y="53010"/>
                              </a:lnTo>
                              <a:lnTo>
                                <a:pt x="22948" y="55181"/>
                              </a:lnTo>
                              <a:lnTo>
                                <a:pt x="737298" y="55181"/>
                              </a:lnTo>
                              <a:lnTo>
                                <a:pt x="746226" y="53010"/>
                              </a:lnTo>
                              <a:lnTo>
                                <a:pt x="753521" y="47093"/>
                              </a:lnTo>
                              <a:lnTo>
                                <a:pt x="756535" y="41719"/>
                              </a:lnTo>
                              <a:lnTo>
                                <a:pt x="16459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59" y="13462"/>
                              </a:lnTo>
                              <a:lnTo>
                                <a:pt x="756537" y="13462"/>
                              </a:lnTo>
                              <a:lnTo>
                                <a:pt x="753521" y="8086"/>
                              </a:lnTo>
                              <a:lnTo>
                                <a:pt x="746226" y="2170"/>
                              </a:lnTo>
                              <a:lnTo>
                                <a:pt x="737298" y="0"/>
                              </a:lnTo>
                              <a:close/>
                            </a:path>
                            <a:path w="760730" h="55244">
                              <a:moveTo>
                                <a:pt x="756537" y="13462"/>
                              </a:moveTo>
                              <a:lnTo>
                                <a:pt x="743788" y="13462"/>
                              </a:lnTo>
                              <a:lnTo>
                                <a:pt x="749046" y="19786"/>
                              </a:lnTo>
                              <a:lnTo>
                                <a:pt x="749046" y="35382"/>
                              </a:lnTo>
                              <a:lnTo>
                                <a:pt x="743788" y="41719"/>
                              </a:lnTo>
                              <a:lnTo>
                                <a:pt x="756535" y="41719"/>
                              </a:lnTo>
                              <a:lnTo>
                                <a:pt x="758442" y="38320"/>
                              </a:lnTo>
                              <a:lnTo>
                                <a:pt x="760247" y="27584"/>
                              </a:lnTo>
                              <a:lnTo>
                                <a:pt x="758442" y="16855"/>
                              </a:lnTo>
                              <a:lnTo>
                                <a:pt x="756537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8736885" name="Graphic 37"/>
                      <wps:cNvSpPr/>
                      <wps:spPr>
                        <a:xfrm>
                          <a:off x="5012232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1596858" name="Graphic 38"/>
                      <wps:cNvSpPr/>
                      <wps:spPr>
                        <a:xfrm>
                          <a:off x="4994884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697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697" y="41719"/>
                              </a:lnTo>
                              <a:lnTo>
                                <a:pt x="738448" y="40079"/>
                              </a:lnTo>
                              <a:lnTo>
                                <a:pt x="743962" y="35606"/>
                              </a:lnTo>
                              <a:lnTo>
                                <a:pt x="747681" y="28973"/>
                              </a:lnTo>
                              <a:lnTo>
                                <a:pt x="749045" y="20853"/>
                              </a:lnTo>
                              <a:lnTo>
                                <a:pt x="747681" y="12746"/>
                              </a:lnTo>
                              <a:lnTo>
                                <a:pt x="743962" y="6116"/>
                              </a:lnTo>
                              <a:lnTo>
                                <a:pt x="738448" y="1642"/>
                              </a:lnTo>
                              <a:lnTo>
                                <a:pt x="731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6C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376975" name="Graphic 39"/>
                      <wps:cNvSpPr/>
                      <wps:spPr>
                        <a:xfrm>
                          <a:off x="4989296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298" y="0"/>
                              </a:moveTo>
                              <a:lnTo>
                                <a:pt x="22948" y="0"/>
                              </a:lnTo>
                              <a:lnTo>
                                <a:pt x="14021" y="2170"/>
                              </a:lnTo>
                              <a:lnTo>
                                <a:pt x="6726" y="8086"/>
                              </a:lnTo>
                              <a:lnTo>
                                <a:pt x="1805" y="16855"/>
                              </a:lnTo>
                              <a:lnTo>
                                <a:pt x="0" y="27584"/>
                              </a:lnTo>
                              <a:lnTo>
                                <a:pt x="1805" y="38320"/>
                              </a:lnTo>
                              <a:lnTo>
                                <a:pt x="6726" y="47093"/>
                              </a:lnTo>
                              <a:lnTo>
                                <a:pt x="14021" y="53010"/>
                              </a:lnTo>
                              <a:lnTo>
                                <a:pt x="22948" y="55181"/>
                              </a:lnTo>
                              <a:lnTo>
                                <a:pt x="737298" y="55181"/>
                              </a:lnTo>
                              <a:lnTo>
                                <a:pt x="746226" y="53010"/>
                              </a:lnTo>
                              <a:lnTo>
                                <a:pt x="753521" y="47093"/>
                              </a:lnTo>
                              <a:lnTo>
                                <a:pt x="756535" y="41719"/>
                              </a:lnTo>
                              <a:lnTo>
                                <a:pt x="16459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59" y="13462"/>
                              </a:lnTo>
                              <a:lnTo>
                                <a:pt x="756537" y="13462"/>
                              </a:lnTo>
                              <a:lnTo>
                                <a:pt x="753521" y="8086"/>
                              </a:lnTo>
                              <a:lnTo>
                                <a:pt x="746226" y="2170"/>
                              </a:lnTo>
                              <a:lnTo>
                                <a:pt x="737298" y="0"/>
                              </a:lnTo>
                              <a:close/>
                            </a:path>
                            <a:path w="760730" h="55244">
                              <a:moveTo>
                                <a:pt x="756537" y="13462"/>
                              </a:moveTo>
                              <a:lnTo>
                                <a:pt x="743788" y="13462"/>
                              </a:lnTo>
                              <a:lnTo>
                                <a:pt x="749046" y="19786"/>
                              </a:lnTo>
                              <a:lnTo>
                                <a:pt x="749046" y="35382"/>
                              </a:lnTo>
                              <a:lnTo>
                                <a:pt x="743788" y="41719"/>
                              </a:lnTo>
                              <a:lnTo>
                                <a:pt x="756535" y="41719"/>
                              </a:lnTo>
                              <a:lnTo>
                                <a:pt x="758442" y="38320"/>
                              </a:lnTo>
                              <a:lnTo>
                                <a:pt x="760247" y="27584"/>
                              </a:lnTo>
                              <a:lnTo>
                                <a:pt x="758442" y="16855"/>
                              </a:lnTo>
                              <a:lnTo>
                                <a:pt x="756537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773F49" id="Group 17" o:spid="_x0000_s1026" style="position:absolute;margin-left:166pt;margin-top:-3.35pt;width:389pt;height:3.55pt;z-index:-251655168;mso-wrap-distance-left:0;mso-wrap-distance-right:0;mso-position-horizontal-relative:page;mso-width-relative:margin;mso-height-relative:margin" coordsize="5749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">
              <v:shape id="Graphic 18" o:spid="_x0000_s1027" style="position:absolute;top:134;width:7378;height:286;visibility:visible;mso-wrap-style:square;v-text-anchor:top" coordsize="7378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" path="m732599,l5257,,,6337,,21932r5257,6325l726097,28257r6502,l737844,21932r,-15595l732599,xe" fillcolor="#00927c" stroked="f">
                <v:path arrowok="t"/>
              </v:shape>
              <v:shape id="Graphic 19" o:spid="_x0000_s1028" style="position:absolute;left:7260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" path="m,l714362,e" filled="f" strokecolor="white" strokeweight=".35206mm">
                <v:path arrowok="t"/>
              </v:shape>
              <v:shape id="Graphic 20" o:spid="_x0000_s1029" style="position:absolute;left:7087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" path="m731710,l17348,,10603,1642,5087,6116,1365,12746,,20853r1365,8120l5087,35606r5516,4473l17348,41719r714362,l738455,40079r5515,-4473l747692,28973r1366,-8120l747692,12746,743970,6116,738455,1642,731710,xe" fillcolor="#fbb992" stroked="f">
                <v:path arrowok="t"/>
              </v:shape>
              <v:shape id="Graphic 21" o:spid="_x0000_s1030" style="position:absolute;left:7031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" path="m737311,l22948,,14026,2170,6731,8086,1806,16855,,27584,1806,38320r4925,8773l14026,53010r8922,2171l737311,55181r8927,-2171l753533,47093r3015,-5374l16471,41719,11201,35382r,-15596l16471,13462r740079,l753533,8086,746238,2170,737311,xem756550,13462r-12737,l749058,19786r,15596l743813,41719r12735,l758454,38320r1806,-10736l758454,16855r-1904,-3393xe" stroked="f">
                <v:path arrowok="t"/>
              </v:shape>
              <v:shape id="Graphic 22" o:spid="_x0000_s1031" style="position:absolute;left:14404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" path="m,l714362,e" filled="f" strokecolor="white" strokeweight=".35206mm">
                <v:path arrowok="t"/>
              </v:shape>
              <v:shape id="Graphic 23" o:spid="_x0000_s1032" style="position:absolute;left:14231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" path="m731697,l17348,,10603,1642,5087,6116,1365,12746,,20853r1365,8120l5087,35606r5516,4473l17348,41719r714349,l738442,40079r5516,-4473l747680,28973r1366,-8120l747680,12746,743958,6116,738442,1642,731697,xe" fillcolor="#d44e5b" stroked="f">
                <v:path arrowok="t"/>
              </v:shape>
              <v:shape id="Graphic 24" o:spid="_x0000_s1033" style="position:absolute;left:14175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" path="m737298,l22948,,14021,2170,6726,8086,1805,16855,,27584,1805,38320r4921,8773l14021,53010r8927,2171l737298,55181r8928,-2171l753521,47093r3014,-5374l16446,41719,11201,35382r,-15596l16446,13462r740091,l753521,8086,746226,2170,737298,xem756537,13462r-12749,l749046,19786r,15596l743788,41719r12747,l758442,38320r1805,-10736l758442,16855r-1905,-3393xe" stroked="f">
                <v:path arrowok="t"/>
              </v:shape>
              <v:shape id="Graphic 25" o:spid="_x0000_s1034" style="position:absolute;left:21548;top:275;width:7143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" path="m,l714362,e" filled="f" strokecolor="white" strokeweight=".35206mm">
                <v:path arrowok="t"/>
              </v:shape>
              <v:shape id="Graphic 26" o:spid="_x0000_s1035" style="position:absolute;left:21374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" path="m731710,l17348,,10603,1642,5087,6116,1365,12746,,20853r1365,8120l5087,35606r5516,4473l17348,41719r714362,l738455,40079r5515,-4473l747692,28973r1366,-8120l747692,12746,743970,6116,738455,1642,731710,xe" fillcolor="#ed5338" stroked="f">
                <v:path arrowok="t"/>
              </v:shape>
              <v:shape id="Graphic 27" o:spid="_x0000_s1036" style="position:absolute;left:21318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" path="m737311,l22948,,14026,2170,6730,8086,1806,16855,,27584,1806,38320r4924,8773l14026,53010r8922,2171l737311,55181r8927,-2171l753533,47093r3015,-5374l16471,41719,11201,35382r,-15596l16471,13462r740079,l753533,8086,746238,2170,737311,xem756550,13462r-12737,l749058,19786r,15596l743813,41719r12735,l758454,38320r1806,-10736l758454,16855r-1904,-3393xe" stroked="f">
                <v:path arrowok="t"/>
              </v:shape>
              <v:shape id="Graphic 28" o:spid="_x0000_s1037" style="position:absolute;left:28691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" path="m,l714362,e" filled="f" strokecolor="white" strokeweight=".35206mm">
                <v:path arrowok="t"/>
              </v:shape>
              <v:shape id="Graphic 29" o:spid="_x0000_s1038" style="position:absolute;left:28518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" path="m731710,l17348,,10603,1642,5087,6116,1365,12746,,20853r1365,8120l5087,35606r5516,4473l17348,41719r714362,l738455,40079r5515,-4473l747692,28973r1366,-8120l747692,12746,743970,6116,738455,1642,731710,xe" fillcolor="#2f50a2" stroked="f">
                <v:path arrowok="t"/>
              </v:shape>
              <v:shape id="Graphic 30" o:spid="_x0000_s1039" style="position:absolute;left:28462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" path="m737311,l22948,,14026,2170,6730,8086,1806,16855,,27584,1806,38320r4924,8773l14026,53010r8922,2171l737311,55181r8927,-2171l753533,47093r3015,-5374l16459,41719,11201,35382r,-15596l16459,13462r740091,l753533,8086,746238,2170,737311,xem756550,13462r-12750,l749058,19786r,15596l743800,41719r12748,l758454,38320r1806,-10736l758454,16855r-1904,-3393xe" stroked="f">
                <v:path arrowok="t"/>
              </v:shape>
              <v:shape id="Graphic 31" o:spid="_x0000_s1040" style="position:absolute;left:35835;top:275;width:7143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" path="m,l714362,e" filled="f" strokecolor="white" strokeweight=".35206mm">
                <v:path arrowok="t"/>
              </v:shape>
              <v:shape id="Graphic 32" o:spid="_x0000_s1041" style="position:absolute;left:35661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" path="m731697,l17348,,10603,1642,5087,6116,1365,12746,,20853r1365,8120l5087,35606r5516,4473l17348,41719r714349,l738448,40079r5514,-4473l747681,28973r1364,-8120l747681,12746,743962,6116,738448,1642,731697,xe" fillcolor="#0075bc" stroked="f">
                <v:path arrowok="t"/>
              </v:shape>
              <v:shape id="Graphic 33" o:spid="_x0000_s1042" style="position:absolute;left:35605;width:7608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" path="m737298,l22948,,14021,2170,6726,8086,1805,16855,,27584,1805,38320r4921,8773l14021,53010r8927,2171l737298,55181r8928,-2171l753521,47093r3014,-5374l16459,41719,11201,35382r,-15596l16459,13462r740078,l753521,8086,746226,2170,737298,xem756537,13462r-12749,l749046,19786r,15596l743788,41719r12747,l758442,38320r1805,-10736l758442,16855r-1905,-3393xe" stroked="f">
                <v:path arrowok="t"/>
              </v:shape>
              <v:shape id="Graphic 34" o:spid="_x0000_s1043" style="position:absolute;left:42978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" path="m,l714362,e" filled="f" strokecolor="white" strokeweight=".35206mm">
                <v:path arrowok="t"/>
              </v:shape>
              <v:shape id="Graphic 35" o:spid="_x0000_s1044" style="position:absolute;left:42805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" path="m731697,l17348,,10603,1642,5087,6116,1365,12746,,20853r1365,8120l5087,35606r5516,4473l17348,41719r714349,l738448,40079r5514,-4473l747681,28973r1364,-8120l747681,12746,743962,6116,738448,1642,731697,xe" fillcolor="#f9c606" stroked="f">
                <v:path arrowok="t"/>
              </v:shape>
              <v:shape id="Graphic 36" o:spid="_x0000_s1045" style="position:absolute;left:42749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" path="m737298,l22948,,14021,2170,6726,8086,1805,16855,,27584,1805,38320r4921,8773l14021,53010r8927,2171l737298,55181r8928,-2171l753521,47093r3014,-5374l16459,41719,11201,35382r,-15596l16459,13462r740078,l753521,8086,746226,2170,737298,xem756537,13462r-12749,l749046,19786r,15596l743788,41719r12747,l758442,38320r1805,-10736l758442,16855r-1905,-3393xe" stroked="f">
                <v:path arrowok="t"/>
              </v:shape>
              <v:shape id="Graphic 37" o:spid="_x0000_s1046" style="position:absolute;left:50122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" path="m,l714362,e" filled="f" strokecolor="white" strokeweight=".35206mm">
                <v:path arrowok="t"/>
              </v:shape>
              <v:shape id="Graphic 38" o:spid="_x0000_s1047" style="position:absolute;left:49948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" path="m731697,l17348,,10603,1642,5087,6116,1365,12746,,20853r1365,8120l5087,35606r5516,4473l17348,41719r714349,l738448,40079r5514,-4473l747681,28973r1364,-8120l747681,12746,743962,6116,738448,1642,731697,xe" fillcolor="#c96cab" stroked="f">
                <v:path arrowok="t"/>
              </v:shape>
              <v:shape id="Graphic 39" o:spid="_x0000_s1048" style="position:absolute;left:49892;width:7608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" path="m737298,l22948,,14021,2170,6726,8086,1805,16855,,27584,1805,38320r4921,8773l14021,53010r8927,2171l737298,55181r8928,-2171l753521,47093r3014,-5374l16459,41719,11201,35382r,-15596l16459,13462r740078,l753521,8086,746226,2170,737298,xem756537,13462r-12749,l749046,19786r,15596l743788,41719r12747,l758442,38320r1805,-10736l758442,16855r-1905,-3393xe" stroked="f">
                <v:path arrowok="t"/>
              </v:shape>
              <w10:wrap type="topAndBottom" anchorx="page"/>
            </v:group>
          </w:pict>
        </mc:Fallback>
      </mc:AlternateContent>
    </w:r>
  </w:p>
  <w:p w14:paraId="6406240A" w14:textId="77777777" w:rsidR="006D6873" w:rsidRPr="00284CE4" w:rsidRDefault="006D6873" w:rsidP="006D6873">
    <w:pPr>
      <w:pStyle w:val="Plattetekst"/>
      <w:spacing w:line="278" w:lineRule="auto"/>
      <w:ind w:left="1871"/>
      <w:rPr>
        <w:rFonts w:ascii="Verdana" w:hAnsi="Verdana"/>
        <w:spacing w:val="-4"/>
        <w:sz w:val="18"/>
        <w:szCs w:val="18"/>
      </w:rPr>
    </w:pPr>
    <w:r w:rsidRPr="00CE6146">
      <w:rPr>
        <w:rFonts w:ascii="Verdana" w:hAnsi="Verdana"/>
        <w:color w:val="231F20"/>
        <w:spacing w:val="-4"/>
        <w:sz w:val="18"/>
        <w:szCs w:val="18"/>
      </w:rPr>
      <w:t>vzw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Sint-Jan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Berchmansinstituut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•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Schuttershofstraat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17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•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2870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 xml:space="preserve">Puurs-Sint-Amands </w:t>
    </w:r>
    <w:hyperlink r:id="rId9">
      <w:r w:rsidRPr="00562C5E">
        <w:rPr>
          <w:rFonts w:ascii="Verdana" w:hAnsi="Verdana"/>
          <w:color w:val="231F20"/>
          <w:spacing w:val="-4"/>
          <w:sz w:val="18"/>
          <w:szCs w:val="18"/>
        </w:rPr>
        <w:t>vzw@sjabi.be</w:t>
      </w:r>
    </w:hyperlink>
    <w:r w:rsidRPr="00562C5E">
      <w:rPr>
        <w:rFonts w:ascii="Verdana" w:hAnsi="Verdana"/>
        <w:color w:val="231F20"/>
        <w:spacing w:val="-4"/>
        <w:sz w:val="18"/>
        <w:szCs w:val="18"/>
      </w:rPr>
      <w:t xml:space="preserve"> • </w:t>
    </w:r>
    <w:hyperlink r:id="rId10">
      <w:r w:rsidRPr="00562C5E">
        <w:rPr>
          <w:rFonts w:ascii="Verdana" w:hAnsi="Verdana"/>
          <w:color w:val="231F20"/>
          <w:spacing w:val="-4"/>
          <w:sz w:val="18"/>
          <w:szCs w:val="18"/>
        </w:rPr>
        <w:t>www.sjabi.be</w:t>
      </w:r>
    </w:hyperlink>
    <w:r w:rsidRPr="00562C5E">
      <w:rPr>
        <w:rFonts w:ascii="Verdana" w:hAnsi="Verdana"/>
        <w:color w:val="231F20"/>
        <w:spacing w:val="-4"/>
        <w:sz w:val="18"/>
        <w:szCs w:val="18"/>
      </w:rPr>
      <w:t xml:space="preserve"> • BE 0413.775.274 • RPR Antwerpen • Afdeling Mechelen</w:t>
    </w:r>
  </w:p>
  <w:p w14:paraId="0E27B00A" w14:textId="77777777" w:rsidR="00E56FC9" w:rsidRPr="00F11B94" w:rsidRDefault="00E56FC9" w:rsidP="006D6873">
    <w:pPr>
      <w:pStyle w:val="Voettekst"/>
      <w:rPr>
        <w:rFonts w:ascii="Century Gothic" w:hAnsi="Century Gothic"/>
        <w:bCs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DC14" w14:textId="77777777" w:rsidR="00F26945" w:rsidRDefault="00F26945">
      <w:r>
        <w:separator/>
      </w:r>
    </w:p>
  </w:footnote>
  <w:footnote w:type="continuationSeparator" w:id="0">
    <w:p w14:paraId="7EFF1A81" w14:textId="77777777" w:rsidR="00F26945" w:rsidRDefault="00F26945">
      <w:r>
        <w:continuationSeparator/>
      </w:r>
    </w:p>
  </w:footnote>
  <w:footnote w:type="continuationNotice" w:id="1">
    <w:p w14:paraId="34CA0A45" w14:textId="77777777" w:rsidR="00F26945" w:rsidRDefault="00F26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D4A4" w14:textId="77777777" w:rsidR="00247E1E" w:rsidRPr="00562C5E" w:rsidRDefault="00247E1E" w:rsidP="00247E1E">
    <w:pPr>
      <w:pStyle w:val="Koptekst"/>
      <w:rPr>
        <w:spacing w:val="-4"/>
        <w:sz w:val="18"/>
        <w:szCs w:val="18"/>
      </w:rPr>
    </w:pPr>
    <w:r>
      <w:rPr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036A5941" wp14:editId="21EEC411">
          <wp:simplePos x="0" y="0"/>
          <wp:positionH relativeFrom="margin">
            <wp:posOffset>5153025</wp:posOffset>
          </wp:positionH>
          <wp:positionV relativeFrom="paragraph">
            <wp:posOffset>-138430</wp:posOffset>
          </wp:positionV>
          <wp:extent cx="1569085" cy="1617345"/>
          <wp:effectExtent l="0" t="0" r="0" b="1905"/>
          <wp:wrapSquare wrapText="bothSides"/>
          <wp:docPr id="1325804005" name="Afbeelding 1" descr="Afbeelding met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254885" name="Afbeelding 1" descr="Afbeelding met tekst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74" t="2618" r="2998" b="80673"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4"/>
        <w:sz w:val="18"/>
        <w:szCs w:val="18"/>
      </w:rPr>
      <w:t xml:space="preserve">Buitengewoon secundair onderwijs </w:t>
    </w:r>
    <w:r w:rsidRPr="006A52B5">
      <w:rPr>
        <w:spacing w:val="-4"/>
        <w:sz w:val="18"/>
        <w:szCs w:val="18"/>
      </w:rPr>
      <w:t>•</w:t>
    </w:r>
    <w:r>
      <w:rPr>
        <w:spacing w:val="-4"/>
        <w:sz w:val="18"/>
        <w:szCs w:val="18"/>
      </w:rPr>
      <w:t xml:space="preserve"> Campus Hof-ten-Berg</w:t>
    </w:r>
  </w:p>
  <w:p w14:paraId="49CD7ADC" w14:textId="77777777" w:rsidR="00247E1E" w:rsidRPr="00562C5E" w:rsidRDefault="00247E1E" w:rsidP="00247E1E">
    <w:pPr>
      <w:pStyle w:val="Koptekst"/>
      <w:rPr>
        <w:spacing w:val="-4"/>
        <w:sz w:val="18"/>
        <w:szCs w:val="18"/>
      </w:rPr>
    </w:pPr>
    <w:r>
      <w:rPr>
        <w:spacing w:val="-4"/>
        <w:sz w:val="18"/>
        <w:szCs w:val="18"/>
      </w:rPr>
      <w:t>Hof-ten-Berglaan 8</w:t>
    </w:r>
  </w:p>
  <w:p w14:paraId="6AEF173F" w14:textId="77777777" w:rsidR="00247E1E" w:rsidRPr="00597DBF" w:rsidRDefault="00247E1E" w:rsidP="00247E1E">
    <w:pPr>
      <w:pStyle w:val="Koptekst"/>
      <w:rPr>
        <w:spacing w:val="-4"/>
        <w:sz w:val="18"/>
        <w:szCs w:val="18"/>
      </w:rPr>
    </w:pPr>
    <w:r w:rsidRPr="00597DBF">
      <w:rPr>
        <w:spacing w:val="-4"/>
        <w:sz w:val="18"/>
        <w:szCs w:val="18"/>
      </w:rPr>
      <w:t>2870 Puurs</w:t>
    </w:r>
  </w:p>
  <w:p w14:paraId="715BB71B" w14:textId="77777777" w:rsidR="00247E1E" w:rsidRPr="00597DBF" w:rsidRDefault="00247E1E" w:rsidP="00247E1E">
    <w:pPr>
      <w:pStyle w:val="Koptekst"/>
      <w:rPr>
        <w:spacing w:val="-4"/>
        <w:sz w:val="18"/>
        <w:szCs w:val="18"/>
      </w:rPr>
    </w:pPr>
    <w:r w:rsidRPr="003F76AC">
      <w:rPr>
        <w:spacing w:val="-4"/>
      </w:rPr>
      <w:sym w:font="Wingdings" w:char="F029"/>
    </w:r>
    <w:r w:rsidRPr="00597DBF">
      <w:rPr>
        <w:spacing w:val="-4"/>
        <w:sz w:val="18"/>
        <w:szCs w:val="18"/>
      </w:rPr>
      <w:t xml:space="preserve"> 03 </w:t>
    </w:r>
    <w:r>
      <w:rPr>
        <w:spacing w:val="-4"/>
        <w:sz w:val="18"/>
        <w:szCs w:val="18"/>
      </w:rPr>
      <w:t>897</w:t>
    </w:r>
    <w:r w:rsidRPr="00597DBF">
      <w:rPr>
        <w:spacing w:val="-4"/>
        <w:sz w:val="18"/>
        <w:szCs w:val="18"/>
      </w:rPr>
      <w:t xml:space="preserve"> </w:t>
    </w:r>
    <w:r>
      <w:rPr>
        <w:spacing w:val="-4"/>
        <w:sz w:val="18"/>
        <w:szCs w:val="18"/>
      </w:rPr>
      <w:t>96</w:t>
    </w:r>
    <w:r w:rsidRPr="00597DBF">
      <w:rPr>
        <w:spacing w:val="-4"/>
        <w:sz w:val="18"/>
        <w:szCs w:val="18"/>
      </w:rPr>
      <w:t xml:space="preserve"> </w:t>
    </w:r>
    <w:r>
      <w:rPr>
        <w:spacing w:val="-4"/>
        <w:sz w:val="18"/>
        <w:szCs w:val="18"/>
      </w:rPr>
      <w:t>7</w:t>
    </w:r>
    <w:r w:rsidRPr="00597DBF">
      <w:rPr>
        <w:spacing w:val="-4"/>
        <w:sz w:val="18"/>
        <w:szCs w:val="18"/>
      </w:rPr>
      <w:t>0</w:t>
    </w:r>
  </w:p>
  <w:p w14:paraId="668C8450" w14:textId="77777777" w:rsidR="00247E1E" w:rsidRPr="00597DBF" w:rsidRDefault="00247E1E" w:rsidP="00247E1E">
    <w:pPr>
      <w:rPr>
        <w:spacing w:val="-4"/>
        <w:sz w:val="18"/>
        <w:szCs w:val="18"/>
      </w:rPr>
    </w:pPr>
    <w:r w:rsidRPr="00562C5E">
      <w:rPr>
        <w:spacing w:val="-4"/>
        <w:sz w:val="18"/>
        <w:szCs w:val="18"/>
      </w:rPr>
      <w:sym w:font="Wingdings" w:char="F02A"/>
    </w:r>
    <w:r w:rsidRPr="00597DBF">
      <w:rPr>
        <w:spacing w:val="-4"/>
        <w:sz w:val="18"/>
        <w:szCs w:val="18"/>
      </w:rPr>
      <w:t xml:space="preserve"> </w:t>
    </w:r>
    <w:r>
      <w:rPr>
        <w:spacing w:val="-4"/>
        <w:sz w:val="18"/>
        <w:szCs w:val="18"/>
      </w:rPr>
      <w:t>buso</w:t>
    </w:r>
    <w:r w:rsidRPr="00597DBF">
      <w:rPr>
        <w:spacing w:val="-4"/>
        <w:sz w:val="18"/>
        <w:szCs w:val="18"/>
      </w:rPr>
      <w:t>@sjabi.be</w:t>
    </w:r>
  </w:p>
  <w:p w14:paraId="37BCD47E" w14:textId="51D0B096" w:rsidR="00247E1E" w:rsidRDefault="00247E1E" w:rsidP="00247E1E">
    <w:pPr>
      <w:tabs>
        <w:tab w:val="left" w:pos="220"/>
      </w:tabs>
      <w:rPr>
        <w:spacing w:val="-4"/>
        <w:sz w:val="18"/>
        <w:szCs w:val="18"/>
      </w:rPr>
    </w:pPr>
    <w:r w:rsidRPr="00CC2C80">
      <w:rPr>
        <w:noProof/>
      </w:rPr>
      <w:drawing>
        <wp:inline distT="0" distB="0" distL="0" distR="0" wp14:anchorId="36FA2A91" wp14:editId="7CFEB0C7">
          <wp:extent cx="123825" cy="123825"/>
          <wp:effectExtent l="0" t="0" r="9525" b="9525"/>
          <wp:docPr id="1243310880" name="Afbeelding 1" descr="globe with meridians&quot; Emoji - Download for free – Icond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obe with meridians&quot; Emoji - Download for free – Icondu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7DBF">
      <w:rPr>
        <w:spacing w:val="-4"/>
        <w:sz w:val="18"/>
        <w:szCs w:val="18"/>
      </w:rPr>
      <w:t xml:space="preserve"> </w:t>
    </w:r>
    <w:r>
      <w:rPr>
        <w:spacing w:val="-4"/>
        <w:sz w:val="18"/>
        <w:szCs w:val="18"/>
      </w:rPr>
      <w:t>buso.sjabi.be</w:t>
    </w:r>
  </w:p>
  <w:p w14:paraId="6230C109" w14:textId="77777777" w:rsidR="00247E1E" w:rsidRPr="004A0078" w:rsidRDefault="00247E1E" w:rsidP="00247E1E">
    <w:pPr>
      <w:tabs>
        <w:tab w:val="left" w:pos="220"/>
      </w:tabs>
      <w:rPr>
        <w:spacing w:val="-4"/>
        <w:sz w:val="18"/>
        <w:szCs w:val="18"/>
      </w:rPr>
    </w:pPr>
  </w:p>
  <w:p w14:paraId="59FA288D" w14:textId="15EF692B" w:rsidR="00E56FC9" w:rsidRDefault="00E56FC9" w:rsidP="00EA2A00">
    <w:pPr>
      <w:pStyle w:val="Koptekst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479"/>
    <w:multiLevelType w:val="multilevel"/>
    <w:tmpl w:val="CEBEDD7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bCs/>
        <w:color w:val="8FC898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color w:val="8FC898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hAnsi="Century Gothic" w:hint="default"/>
        <w:color w:val="8FC898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04DA0"/>
    <w:multiLevelType w:val="hybridMultilevel"/>
    <w:tmpl w:val="542806B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068"/>
    <w:multiLevelType w:val="multilevel"/>
    <w:tmpl w:val="41EA15D6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13F8452E"/>
    <w:multiLevelType w:val="hybridMultilevel"/>
    <w:tmpl w:val="5E8C81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4503"/>
    <w:multiLevelType w:val="multilevel"/>
    <w:tmpl w:val="8E0CDA3A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21AD25EF"/>
    <w:multiLevelType w:val="multilevel"/>
    <w:tmpl w:val="A814B0C0"/>
    <w:lvl w:ilvl="0">
      <w:start w:val="1"/>
      <w:numFmt w:val="decimal"/>
      <w:pStyle w:val="Stijl1"/>
      <w:lvlText w:val="%1."/>
      <w:lvlJc w:val="left"/>
      <w:pPr>
        <w:ind w:left="720" w:hanging="360"/>
      </w:pPr>
    </w:lvl>
    <w:lvl w:ilvl="1">
      <w:start w:val="1"/>
      <w:numFmt w:val="decimal"/>
      <w:pStyle w:val="Stijl2"/>
      <w:lvlText w:val="%1.%2."/>
      <w:lvlJc w:val="left"/>
      <w:pPr>
        <w:ind w:left="1440" w:hanging="360"/>
      </w:pPr>
    </w:lvl>
    <w:lvl w:ilvl="2">
      <w:start w:val="1"/>
      <w:numFmt w:val="decimal"/>
      <w:pStyle w:val="Stijl3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289F23FA"/>
    <w:multiLevelType w:val="multilevel"/>
    <w:tmpl w:val="88744126"/>
    <w:lvl w:ilvl="0">
      <w:start w:val="2"/>
      <w:numFmt w:val="decimal"/>
      <w:lvlText w:val="%1"/>
      <w:lvlJc w:val="left"/>
      <w:pPr>
        <w:ind w:left="720" w:hanging="360"/>
      </w:pPr>
      <w:rPr>
        <w:rFonts w:ascii="Umba Sans" w:eastAsia="Times New Roman" w:hAnsi="Umba Sans" w:cs="Times New Roman" w:hint="default"/>
        <w:color w:val="8FC898"/>
        <w:sz w:val="40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7" w15:restartNumberingAfterBreak="0">
    <w:nsid w:val="2C254987"/>
    <w:multiLevelType w:val="multilevel"/>
    <w:tmpl w:val="8FEA8B3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C4E628B"/>
    <w:multiLevelType w:val="hybridMultilevel"/>
    <w:tmpl w:val="D778A93A"/>
    <w:lvl w:ilvl="0" w:tplc="7A2C5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8429E"/>
    <w:multiLevelType w:val="hybridMultilevel"/>
    <w:tmpl w:val="C4F4500A"/>
    <w:lvl w:ilvl="0" w:tplc="7A2C5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3685"/>
    <w:multiLevelType w:val="multilevel"/>
    <w:tmpl w:val="63808938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8FC898"/>
        <w:sz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color w:val="8FC898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hAnsi="Century Gothic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CC6F39"/>
    <w:multiLevelType w:val="hybridMultilevel"/>
    <w:tmpl w:val="59F8EF42"/>
    <w:lvl w:ilvl="0" w:tplc="7A2C5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3467D"/>
    <w:multiLevelType w:val="multilevel"/>
    <w:tmpl w:val="BB44CA2A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90F4020"/>
    <w:multiLevelType w:val="hybridMultilevel"/>
    <w:tmpl w:val="EE98DFF8"/>
    <w:lvl w:ilvl="0" w:tplc="623E774E">
      <w:start w:val="2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A576F"/>
    <w:multiLevelType w:val="hybridMultilevel"/>
    <w:tmpl w:val="CB1CA6F8"/>
    <w:lvl w:ilvl="0" w:tplc="65CCE3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C1EBB"/>
    <w:multiLevelType w:val="hybridMultilevel"/>
    <w:tmpl w:val="487E9B92"/>
    <w:lvl w:ilvl="0" w:tplc="7A2C5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43BCD"/>
    <w:multiLevelType w:val="multilevel"/>
    <w:tmpl w:val="E7A42E54"/>
    <w:lvl w:ilvl="0">
      <w:start w:val="6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44A24439"/>
    <w:multiLevelType w:val="multilevel"/>
    <w:tmpl w:val="1E32E5DE"/>
    <w:lvl w:ilvl="0">
      <w:start w:val="6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450B0995"/>
    <w:multiLevelType w:val="hybridMultilevel"/>
    <w:tmpl w:val="A9C8DA00"/>
    <w:lvl w:ilvl="0" w:tplc="7A2C5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39EC"/>
    <w:multiLevelType w:val="hybridMultilevel"/>
    <w:tmpl w:val="E3A024AE"/>
    <w:lvl w:ilvl="0" w:tplc="E696AB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35735"/>
    <w:multiLevelType w:val="multilevel"/>
    <w:tmpl w:val="8334E05C"/>
    <w:lvl w:ilvl="0">
      <w:start w:val="6"/>
      <w:numFmt w:val="decimal"/>
      <w:lvlText w:val="%1"/>
      <w:lvlJc w:val="left"/>
      <w:pPr>
        <w:ind w:left="495" w:hanging="495"/>
      </w:pPr>
      <w:rPr>
        <w:rFonts w:ascii="Umba Sans" w:hAnsi="Umba Sans" w:hint="default"/>
        <w:color w:val="8FC898"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Umba Sans" w:hAnsi="Umba Sans" w:hint="default"/>
        <w:color w:val="8FC898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Umba Sans" w:hAnsi="Umba Sans" w:hint="default"/>
        <w:color w:val="8FC898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Umba Sans" w:hAnsi="Umba Sans" w:hint="default"/>
        <w:color w:val="8FC898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Umba Sans" w:hAnsi="Umba Sans" w:hint="default"/>
        <w:color w:val="8FC898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Umba Sans" w:hAnsi="Umba Sans" w:hint="default"/>
        <w:color w:val="8FC898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Umba Sans" w:hAnsi="Umba Sans" w:hint="default"/>
        <w:color w:val="8FC898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Umba Sans" w:hAnsi="Umba Sans" w:hint="default"/>
        <w:color w:val="8FC898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Umba Sans" w:hAnsi="Umba Sans" w:hint="default"/>
        <w:color w:val="8FC898"/>
        <w:sz w:val="28"/>
      </w:rPr>
    </w:lvl>
  </w:abstractNum>
  <w:abstractNum w:abstractNumId="21" w15:restartNumberingAfterBreak="0">
    <w:nsid w:val="652E6E39"/>
    <w:multiLevelType w:val="hybridMultilevel"/>
    <w:tmpl w:val="1972A5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D444C"/>
    <w:multiLevelType w:val="hybridMultilevel"/>
    <w:tmpl w:val="C5CC9790"/>
    <w:lvl w:ilvl="0" w:tplc="7A2C5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4554">
    <w:abstractNumId w:val="10"/>
  </w:num>
  <w:num w:numId="2" w16cid:durableId="1793862958">
    <w:abstractNumId w:val="5"/>
  </w:num>
  <w:num w:numId="3" w16cid:durableId="46803651">
    <w:abstractNumId w:val="8"/>
  </w:num>
  <w:num w:numId="4" w16cid:durableId="1326785625">
    <w:abstractNumId w:val="18"/>
  </w:num>
  <w:num w:numId="5" w16cid:durableId="1630553944">
    <w:abstractNumId w:val="9"/>
  </w:num>
  <w:num w:numId="6" w16cid:durableId="25713370">
    <w:abstractNumId w:val="15"/>
  </w:num>
  <w:num w:numId="7" w16cid:durableId="2073887126">
    <w:abstractNumId w:val="22"/>
  </w:num>
  <w:num w:numId="8" w16cid:durableId="172843934">
    <w:abstractNumId w:val="11"/>
  </w:num>
  <w:num w:numId="9" w16cid:durableId="269705835">
    <w:abstractNumId w:val="6"/>
  </w:num>
  <w:num w:numId="10" w16cid:durableId="416097521">
    <w:abstractNumId w:val="7"/>
  </w:num>
  <w:num w:numId="11" w16cid:durableId="1701012913">
    <w:abstractNumId w:val="2"/>
  </w:num>
  <w:num w:numId="12" w16cid:durableId="1104809319">
    <w:abstractNumId w:val="12"/>
  </w:num>
  <w:num w:numId="13" w16cid:durableId="685407855">
    <w:abstractNumId w:val="4"/>
  </w:num>
  <w:num w:numId="14" w16cid:durableId="739601083">
    <w:abstractNumId w:val="17"/>
  </w:num>
  <w:num w:numId="15" w16cid:durableId="803546025">
    <w:abstractNumId w:val="20"/>
  </w:num>
  <w:num w:numId="16" w16cid:durableId="392509816">
    <w:abstractNumId w:val="16"/>
  </w:num>
  <w:num w:numId="17" w16cid:durableId="789670194">
    <w:abstractNumId w:val="1"/>
  </w:num>
  <w:num w:numId="18" w16cid:durableId="275530384">
    <w:abstractNumId w:val="0"/>
  </w:num>
  <w:num w:numId="19" w16cid:durableId="1628856986">
    <w:abstractNumId w:val="3"/>
  </w:num>
  <w:num w:numId="20" w16cid:durableId="782848975">
    <w:abstractNumId w:val="13"/>
  </w:num>
  <w:num w:numId="21" w16cid:durableId="1450903313">
    <w:abstractNumId w:val="19"/>
  </w:num>
  <w:num w:numId="22" w16cid:durableId="1668944759">
    <w:abstractNumId w:val="14"/>
  </w:num>
  <w:num w:numId="23" w16cid:durableId="3967153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00"/>
    <w:rsid w:val="0000309E"/>
    <w:rsid w:val="0000384C"/>
    <w:rsid w:val="00005203"/>
    <w:rsid w:val="0001029C"/>
    <w:rsid w:val="0001709C"/>
    <w:rsid w:val="000172EC"/>
    <w:rsid w:val="00017A4D"/>
    <w:rsid w:val="00027756"/>
    <w:rsid w:val="00041943"/>
    <w:rsid w:val="00045A39"/>
    <w:rsid w:val="00046E7B"/>
    <w:rsid w:val="000474E9"/>
    <w:rsid w:val="0005265F"/>
    <w:rsid w:val="000549C6"/>
    <w:rsid w:val="00054E4D"/>
    <w:rsid w:val="00055E26"/>
    <w:rsid w:val="0006162F"/>
    <w:rsid w:val="0006264C"/>
    <w:rsid w:val="000628E2"/>
    <w:rsid w:val="00064406"/>
    <w:rsid w:val="00065054"/>
    <w:rsid w:val="0006633C"/>
    <w:rsid w:val="000663D7"/>
    <w:rsid w:val="00071C97"/>
    <w:rsid w:val="0007340B"/>
    <w:rsid w:val="000768F9"/>
    <w:rsid w:val="0008331F"/>
    <w:rsid w:val="00090129"/>
    <w:rsid w:val="00090C68"/>
    <w:rsid w:val="00094440"/>
    <w:rsid w:val="0009752D"/>
    <w:rsid w:val="000A56D2"/>
    <w:rsid w:val="000A5C18"/>
    <w:rsid w:val="000A7E12"/>
    <w:rsid w:val="000B066F"/>
    <w:rsid w:val="000B2A65"/>
    <w:rsid w:val="000B2E27"/>
    <w:rsid w:val="000B32F6"/>
    <w:rsid w:val="000B3DE7"/>
    <w:rsid w:val="000B5015"/>
    <w:rsid w:val="000B50F8"/>
    <w:rsid w:val="000B5BBC"/>
    <w:rsid w:val="000C2141"/>
    <w:rsid w:val="000C64A7"/>
    <w:rsid w:val="000C7677"/>
    <w:rsid w:val="000D72E3"/>
    <w:rsid w:val="000E1B95"/>
    <w:rsid w:val="000E1C65"/>
    <w:rsid w:val="000E2159"/>
    <w:rsid w:val="000E3194"/>
    <w:rsid w:val="000F614C"/>
    <w:rsid w:val="000F6E25"/>
    <w:rsid w:val="000F787E"/>
    <w:rsid w:val="0010052F"/>
    <w:rsid w:val="0010197F"/>
    <w:rsid w:val="00102249"/>
    <w:rsid w:val="00104BCF"/>
    <w:rsid w:val="001053EC"/>
    <w:rsid w:val="00105457"/>
    <w:rsid w:val="0011560A"/>
    <w:rsid w:val="00115E14"/>
    <w:rsid w:val="0012075E"/>
    <w:rsid w:val="001218EC"/>
    <w:rsid w:val="00121DC8"/>
    <w:rsid w:val="001233FF"/>
    <w:rsid w:val="00123811"/>
    <w:rsid w:val="00124193"/>
    <w:rsid w:val="00124665"/>
    <w:rsid w:val="00130067"/>
    <w:rsid w:val="0013208B"/>
    <w:rsid w:val="001325ED"/>
    <w:rsid w:val="0013386F"/>
    <w:rsid w:val="00137822"/>
    <w:rsid w:val="00144635"/>
    <w:rsid w:val="00145FD6"/>
    <w:rsid w:val="001466BF"/>
    <w:rsid w:val="00146AE5"/>
    <w:rsid w:val="00147BAB"/>
    <w:rsid w:val="001524D6"/>
    <w:rsid w:val="0015359D"/>
    <w:rsid w:val="00154FE8"/>
    <w:rsid w:val="00161CC0"/>
    <w:rsid w:val="00162013"/>
    <w:rsid w:val="00163FE4"/>
    <w:rsid w:val="001701D1"/>
    <w:rsid w:val="00172203"/>
    <w:rsid w:val="00173824"/>
    <w:rsid w:val="00174285"/>
    <w:rsid w:val="00174598"/>
    <w:rsid w:val="00175239"/>
    <w:rsid w:val="001820EF"/>
    <w:rsid w:val="001857E2"/>
    <w:rsid w:val="00190575"/>
    <w:rsid w:val="001952D3"/>
    <w:rsid w:val="00196643"/>
    <w:rsid w:val="001A2D46"/>
    <w:rsid w:val="001A51C2"/>
    <w:rsid w:val="001A5F2A"/>
    <w:rsid w:val="001B0B7B"/>
    <w:rsid w:val="001B5871"/>
    <w:rsid w:val="001C0FB9"/>
    <w:rsid w:val="001C77F6"/>
    <w:rsid w:val="001D0F00"/>
    <w:rsid w:val="001D2B60"/>
    <w:rsid w:val="001D5486"/>
    <w:rsid w:val="001F0C4F"/>
    <w:rsid w:val="00200C69"/>
    <w:rsid w:val="002031C3"/>
    <w:rsid w:val="00203ADD"/>
    <w:rsid w:val="00205CD2"/>
    <w:rsid w:val="00206C27"/>
    <w:rsid w:val="00210FE9"/>
    <w:rsid w:val="00212620"/>
    <w:rsid w:val="00213844"/>
    <w:rsid w:val="002177C5"/>
    <w:rsid w:val="00221E28"/>
    <w:rsid w:val="00221F24"/>
    <w:rsid w:val="00224458"/>
    <w:rsid w:val="00224B0C"/>
    <w:rsid w:val="00226BE0"/>
    <w:rsid w:val="00227BAD"/>
    <w:rsid w:val="00234D70"/>
    <w:rsid w:val="002447CF"/>
    <w:rsid w:val="00247E1E"/>
    <w:rsid w:val="0025114A"/>
    <w:rsid w:val="00252913"/>
    <w:rsid w:val="00252D08"/>
    <w:rsid w:val="002570EC"/>
    <w:rsid w:val="0026363B"/>
    <w:rsid w:val="00270FA2"/>
    <w:rsid w:val="002713C6"/>
    <w:rsid w:val="00285016"/>
    <w:rsid w:val="00286B8F"/>
    <w:rsid w:val="00290FF3"/>
    <w:rsid w:val="002A29EE"/>
    <w:rsid w:val="002A488B"/>
    <w:rsid w:val="002A5DEF"/>
    <w:rsid w:val="002A6B56"/>
    <w:rsid w:val="002B3285"/>
    <w:rsid w:val="002B7AA8"/>
    <w:rsid w:val="002C5589"/>
    <w:rsid w:val="002C5B59"/>
    <w:rsid w:val="002D495E"/>
    <w:rsid w:val="002D5665"/>
    <w:rsid w:val="002D72D0"/>
    <w:rsid w:val="002F286A"/>
    <w:rsid w:val="002F301A"/>
    <w:rsid w:val="002F5931"/>
    <w:rsid w:val="00307717"/>
    <w:rsid w:val="003123FD"/>
    <w:rsid w:val="0031328F"/>
    <w:rsid w:val="003134A9"/>
    <w:rsid w:val="003146A8"/>
    <w:rsid w:val="003157CF"/>
    <w:rsid w:val="00317945"/>
    <w:rsid w:val="00320B59"/>
    <w:rsid w:val="0032272F"/>
    <w:rsid w:val="003237BF"/>
    <w:rsid w:val="00323B7A"/>
    <w:rsid w:val="00330E07"/>
    <w:rsid w:val="00333483"/>
    <w:rsid w:val="00333CB2"/>
    <w:rsid w:val="003377A7"/>
    <w:rsid w:val="00340E37"/>
    <w:rsid w:val="0034134E"/>
    <w:rsid w:val="00347AF8"/>
    <w:rsid w:val="003507A6"/>
    <w:rsid w:val="003564AC"/>
    <w:rsid w:val="00356F87"/>
    <w:rsid w:val="003605FF"/>
    <w:rsid w:val="00364C8A"/>
    <w:rsid w:val="00372B25"/>
    <w:rsid w:val="00381ECC"/>
    <w:rsid w:val="0038429C"/>
    <w:rsid w:val="00386931"/>
    <w:rsid w:val="0038709F"/>
    <w:rsid w:val="00391748"/>
    <w:rsid w:val="00391A40"/>
    <w:rsid w:val="00391DEF"/>
    <w:rsid w:val="00391E87"/>
    <w:rsid w:val="003946CE"/>
    <w:rsid w:val="003955D7"/>
    <w:rsid w:val="00395732"/>
    <w:rsid w:val="003965EC"/>
    <w:rsid w:val="003A6966"/>
    <w:rsid w:val="003A747A"/>
    <w:rsid w:val="003B2F10"/>
    <w:rsid w:val="003B2F97"/>
    <w:rsid w:val="003B3154"/>
    <w:rsid w:val="003B5E17"/>
    <w:rsid w:val="003B6004"/>
    <w:rsid w:val="003C10B9"/>
    <w:rsid w:val="003C2900"/>
    <w:rsid w:val="003D2EC4"/>
    <w:rsid w:val="003D2F20"/>
    <w:rsid w:val="003D6382"/>
    <w:rsid w:val="003D7DBD"/>
    <w:rsid w:val="003E6A87"/>
    <w:rsid w:val="00400EBE"/>
    <w:rsid w:val="004037A0"/>
    <w:rsid w:val="00412CD5"/>
    <w:rsid w:val="00414DEF"/>
    <w:rsid w:val="00416986"/>
    <w:rsid w:val="00420D47"/>
    <w:rsid w:val="0042380A"/>
    <w:rsid w:val="00423A64"/>
    <w:rsid w:val="00425315"/>
    <w:rsid w:val="00427458"/>
    <w:rsid w:val="0044009E"/>
    <w:rsid w:val="00440EC8"/>
    <w:rsid w:val="00442088"/>
    <w:rsid w:val="00446B0E"/>
    <w:rsid w:val="00447EEF"/>
    <w:rsid w:val="00454C7E"/>
    <w:rsid w:val="00466432"/>
    <w:rsid w:val="00467037"/>
    <w:rsid w:val="00486869"/>
    <w:rsid w:val="00492E8A"/>
    <w:rsid w:val="004958AD"/>
    <w:rsid w:val="004963D2"/>
    <w:rsid w:val="00496DDE"/>
    <w:rsid w:val="004A1741"/>
    <w:rsid w:val="004A5D86"/>
    <w:rsid w:val="004A6451"/>
    <w:rsid w:val="004B1225"/>
    <w:rsid w:val="004B166B"/>
    <w:rsid w:val="004B2D73"/>
    <w:rsid w:val="004B7337"/>
    <w:rsid w:val="004C00DB"/>
    <w:rsid w:val="004C16EE"/>
    <w:rsid w:val="004C237E"/>
    <w:rsid w:val="004C3586"/>
    <w:rsid w:val="004C4DB9"/>
    <w:rsid w:val="004D3EE0"/>
    <w:rsid w:val="004D6B3C"/>
    <w:rsid w:val="004E0D50"/>
    <w:rsid w:val="004E4615"/>
    <w:rsid w:val="004E785F"/>
    <w:rsid w:val="004F357A"/>
    <w:rsid w:val="004F6E9C"/>
    <w:rsid w:val="0050539B"/>
    <w:rsid w:val="005110C1"/>
    <w:rsid w:val="00511EF0"/>
    <w:rsid w:val="00511F97"/>
    <w:rsid w:val="00516883"/>
    <w:rsid w:val="005227D0"/>
    <w:rsid w:val="00522D26"/>
    <w:rsid w:val="005251DC"/>
    <w:rsid w:val="00537B4A"/>
    <w:rsid w:val="005403B3"/>
    <w:rsid w:val="00543955"/>
    <w:rsid w:val="00550D87"/>
    <w:rsid w:val="0055284C"/>
    <w:rsid w:val="00553E99"/>
    <w:rsid w:val="005569B6"/>
    <w:rsid w:val="0056261A"/>
    <w:rsid w:val="0056655E"/>
    <w:rsid w:val="00574BD6"/>
    <w:rsid w:val="00582956"/>
    <w:rsid w:val="00586804"/>
    <w:rsid w:val="00595C8D"/>
    <w:rsid w:val="00596AE8"/>
    <w:rsid w:val="00597B8D"/>
    <w:rsid w:val="005A189B"/>
    <w:rsid w:val="005A6AA6"/>
    <w:rsid w:val="005B03DD"/>
    <w:rsid w:val="005B3B14"/>
    <w:rsid w:val="005B3D79"/>
    <w:rsid w:val="005B654D"/>
    <w:rsid w:val="005B6797"/>
    <w:rsid w:val="005B68B9"/>
    <w:rsid w:val="005C4BAE"/>
    <w:rsid w:val="005C5219"/>
    <w:rsid w:val="005C5F6E"/>
    <w:rsid w:val="005D1DE2"/>
    <w:rsid w:val="005D4B81"/>
    <w:rsid w:val="005D4BB8"/>
    <w:rsid w:val="005D6C1C"/>
    <w:rsid w:val="005E3EE5"/>
    <w:rsid w:val="005E7203"/>
    <w:rsid w:val="005F0805"/>
    <w:rsid w:val="00600234"/>
    <w:rsid w:val="00601733"/>
    <w:rsid w:val="00602331"/>
    <w:rsid w:val="00602E85"/>
    <w:rsid w:val="0060391F"/>
    <w:rsid w:val="006063E1"/>
    <w:rsid w:val="00607BE6"/>
    <w:rsid w:val="00613F2F"/>
    <w:rsid w:val="00617179"/>
    <w:rsid w:val="006174E1"/>
    <w:rsid w:val="00617734"/>
    <w:rsid w:val="006206CF"/>
    <w:rsid w:val="00620AEC"/>
    <w:rsid w:val="0062130C"/>
    <w:rsid w:val="00623347"/>
    <w:rsid w:val="00624E9D"/>
    <w:rsid w:val="00626047"/>
    <w:rsid w:val="00626897"/>
    <w:rsid w:val="00633CD5"/>
    <w:rsid w:val="006358AA"/>
    <w:rsid w:val="006411DE"/>
    <w:rsid w:val="006427FD"/>
    <w:rsid w:val="0065240F"/>
    <w:rsid w:val="0065367A"/>
    <w:rsid w:val="0065528E"/>
    <w:rsid w:val="00662380"/>
    <w:rsid w:val="00663E8D"/>
    <w:rsid w:val="00673D98"/>
    <w:rsid w:val="0067564F"/>
    <w:rsid w:val="00675E3E"/>
    <w:rsid w:val="006767D5"/>
    <w:rsid w:val="00676FF9"/>
    <w:rsid w:val="0067723D"/>
    <w:rsid w:val="00677CCD"/>
    <w:rsid w:val="006805F1"/>
    <w:rsid w:val="00681DEA"/>
    <w:rsid w:val="00682391"/>
    <w:rsid w:val="00683FBC"/>
    <w:rsid w:val="00684207"/>
    <w:rsid w:val="00693C26"/>
    <w:rsid w:val="00697665"/>
    <w:rsid w:val="006A4C1F"/>
    <w:rsid w:val="006B12F9"/>
    <w:rsid w:val="006B1A04"/>
    <w:rsid w:val="006B1BBD"/>
    <w:rsid w:val="006B286C"/>
    <w:rsid w:val="006B6E8C"/>
    <w:rsid w:val="006B7382"/>
    <w:rsid w:val="006C22FD"/>
    <w:rsid w:val="006C67C9"/>
    <w:rsid w:val="006C6C89"/>
    <w:rsid w:val="006D0C74"/>
    <w:rsid w:val="006D6873"/>
    <w:rsid w:val="006D6F2A"/>
    <w:rsid w:val="006E2B3E"/>
    <w:rsid w:val="006E6718"/>
    <w:rsid w:val="006F241E"/>
    <w:rsid w:val="00700FCA"/>
    <w:rsid w:val="00702328"/>
    <w:rsid w:val="0070552F"/>
    <w:rsid w:val="00707BA2"/>
    <w:rsid w:val="00716863"/>
    <w:rsid w:val="007214B0"/>
    <w:rsid w:val="00721779"/>
    <w:rsid w:val="00722998"/>
    <w:rsid w:val="00725D8B"/>
    <w:rsid w:val="00726FF5"/>
    <w:rsid w:val="00731D9F"/>
    <w:rsid w:val="007329A1"/>
    <w:rsid w:val="00740003"/>
    <w:rsid w:val="0074131A"/>
    <w:rsid w:val="00747314"/>
    <w:rsid w:val="00751FFC"/>
    <w:rsid w:val="00754ADE"/>
    <w:rsid w:val="00757B39"/>
    <w:rsid w:val="0076237D"/>
    <w:rsid w:val="00763680"/>
    <w:rsid w:val="007643A3"/>
    <w:rsid w:val="007674BD"/>
    <w:rsid w:val="007773DF"/>
    <w:rsid w:val="00780F19"/>
    <w:rsid w:val="007819CA"/>
    <w:rsid w:val="00782658"/>
    <w:rsid w:val="00790240"/>
    <w:rsid w:val="007914CE"/>
    <w:rsid w:val="00791F03"/>
    <w:rsid w:val="00793901"/>
    <w:rsid w:val="007A00E3"/>
    <w:rsid w:val="007A31BA"/>
    <w:rsid w:val="007A50F3"/>
    <w:rsid w:val="007A515F"/>
    <w:rsid w:val="007A57E9"/>
    <w:rsid w:val="007C4A42"/>
    <w:rsid w:val="007C5FE3"/>
    <w:rsid w:val="007D6861"/>
    <w:rsid w:val="007D746F"/>
    <w:rsid w:val="007F0CF2"/>
    <w:rsid w:val="007F42EA"/>
    <w:rsid w:val="007F697D"/>
    <w:rsid w:val="007F6D6C"/>
    <w:rsid w:val="0080477D"/>
    <w:rsid w:val="00806718"/>
    <w:rsid w:val="008071A2"/>
    <w:rsid w:val="00817014"/>
    <w:rsid w:val="008200D3"/>
    <w:rsid w:val="00823AD1"/>
    <w:rsid w:val="008262C2"/>
    <w:rsid w:val="00826417"/>
    <w:rsid w:val="00832EF9"/>
    <w:rsid w:val="00833213"/>
    <w:rsid w:val="00837DF1"/>
    <w:rsid w:val="008426D8"/>
    <w:rsid w:val="00847C9B"/>
    <w:rsid w:val="008517BE"/>
    <w:rsid w:val="00851DBB"/>
    <w:rsid w:val="00857C28"/>
    <w:rsid w:val="008636B7"/>
    <w:rsid w:val="008728D8"/>
    <w:rsid w:val="00873D75"/>
    <w:rsid w:val="00882376"/>
    <w:rsid w:val="00882B2F"/>
    <w:rsid w:val="008854F9"/>
    <w:rsid w:val="00886512"/>
    <w:rsid w:val="00890075"/>
    <w:rsid w:val="00897EFA"/>
    <w:rsid w:val="00897FA5"/>
    <w:rsid w:val="008B0DA3"/>
    <w:rsid w:val="008B1FB1"/>
    <w:rsid w:val="008D2437"/>
    <w:rsid w:val="008E70A3"/>
    <w:rsid w:val="008F2C4B"/>
    <w:rsid w:val="008F4955"/>
    <w:rsid w:val="008F4B58"/>
    <w:rsid w:val="008F6704"/>
    <w:rsid w:val="009013FD"/>
    <w:rsid w:val="00906B72"/>
    <w:rsid w:val="00907C43"/>
    <w:rsid w:val="00914421"/>
    <w:rsid w:val="00915914"/>
    <w:rsid w:val="009159D7"/>
    <w:rsid w:val="00916D0F"/>
    <w:rsid w:val="009203B3"/>
    <w:rsid w:val="00920479"/>
    <w:rsid w:val="00920AAE"/>
    <w:rsid w:val="009239B2"/>
    <w:rsid w:val="00925E28"/>
    <w:rsid w:val="009301F3"/>
    <w:rsid w:val="00931079"/>
    <w:rsid w:val="00931208"/>
    <w:rsid w:val="009346D3"/>
    <w:rsid w:val="00940683"/>
    <w:rsid w:val="0094576C"/>
    <w:rsid w:val="00950131"/>
    <w:rsid w:val="00951099"/>
    <w:rsid w:val="00951490"/>
    <w:rsid w:val="00952E7D"/>
    <w:rsid w:val="00953EF0"/>
    <w:rsid w:val="009544FE"/>
    <w:rsid w:val="009636E6"/>
    <w:rsid w:val="00975496"/>
    <w:rsid w:val="009774F2"/>
    <w:rsid w:val="00980C40"/>
    <w:rsid w:val="0098318A"/>
    <w:rsid w:val="00983DA4"/>
    <w:rsid w:val="00997B19"/>
    <w:rsid w:val="009A066F"/>
    <w:rsid w:val="009A0A5D"/>
    <w:rsid w:val="009A0E0F"/>
    <w:rsid w:val="009A3C3F"/>
    <w:rsid w:val="009A6DFE"/>
    <w:rsid w:val="009B03A7"/>
    <w:rsid w:val="009B6500"/>
    <w:rsid w:val="009C1D26"/>
    <w:rsid w:val="009C4A97"/>
    <w:rsid w:val="009C52E6"/>
    <w:rsid w:val="009C68B9"/>
    <w:rsid w:val="009D6581"/>
    <w:rsid w:val="009D6CAD"/>
    <w:rsid w:val="009E0E67"/>
    <w:rsid w:val="009E3618"/>
    <w:rsid w:val="009E6086"/>
    <w:rsid w:val="009E6A29"/>
    <w:rsid w:val="009E6FED"/>
    <w:rsid w:val="009E7382"/>
    <w:rsid w:val="009E7D87"/>
    <w:rsid w:val="009F2A9B"/>
    <w:rsid w:val="009F3A21"/>
    <w:rsid w:val="009F5DEC"/>
    <w:rsid w:val="00A00542"/>
    <w:rsid w:val="00A0212B"/>
    <w:rsid w:val="00A029DD"/>
    <w:rsid w:val="00A0518D"/>
    <w:rsid w:val="00A11210"/>
    <w:rsid w:val="00A11BC1"/>
    <w:rsid w:val="00A1682D"/>
    <w:rsid w:val="00A170C8"/>
    <w:rsid w:val="00A228D2"/>
    <w:rsid w:val="00A22EA3"/>
    <w:rsid w:val="00A2375C"/>
    <w:rsid w:val="00A248C1"/>
    <w:rsid w:val="00A26CB4"/>
    <w:rsid w:val="00A27843"/>
    <w:rsid w:val="00A32898"/>
    <w:rsid w:val="00A413B3"/>
    <w:rsid w:val="00A452E9"/>
    <w:rsid w:val="00A468FC"/>
    <w:rsid w:val="00A65C91"/>
    <w:rsid w:val="00A71EC1"/>
    <w:rsid w:val="00A73874"/>
    <w:rsid w:val="00A85965"/>
    <w:rsid w:val="00A8711B"/>
    <w:rsid w:val="00A906E8"/>
    <w:rsid w:val="00A9596B"/>
    <w:rsid w:val="00AB3AF3"/>
    <w:rsid w:val="00AB5986"/>
    <w:rsid w:val="00AB7FE7"/>
    <w:rsid w:val="00AC1168"/>
    <w:rsid w:val="00AC2D95"/>
    <w:rsid w:val="00AD09A5"/>
    <w:rsid w:val="00AD145B"/>
    <w:rsid w:val="00AD37D7"/>
    <w:rsid w:val="00AD3852"/>
    <w:rsid w:val="00AD4810"/>
    <w:rsid w:val="00AD6F94"/>
    <w:rsid w:val="00AD7677"/>
    <w:rsid w:val="00AE1CA9"/>
    <w:rsid w:val="00AE35FD"/>
    <w:rsid w:val="00AE5BB7"/>
    <w:rsid w:val="00AE64B7"/>
    <w:rsid w:val="00B00417"/>
    <w:rsid w:val="00B02002"/>
    <w:rsid w:val="00B043BB"/>
    <w:rsid w:val="00B0750B"/>
    <w:rsid w:val="00B10DEC"/>
    <w:rsid w:val="00B14352"/>
    <w:rsid w:val="00B22D04"/>
    <w:rsid w:val="00B24B5A"/>
    <w:rsid w:val="00B302A5"/>
    <w:rsid w:val="00B34B73"/>
    <w:rsid w:val="00B35C3C"/>
    <w:rsid w:val="00B414DA"/>
    <w:rsid w:val="00B41708"/>
    <w:rsid w:val="00B42DED"/>
    <w:rsid w:val="00B5247F"/>
    <w:rsid w:val="00B55FE4"/>
    <w:rsid w:val="00B56096"/>
    <w:rsid w:val="00B5713D"/>
    <w:rsid w:val="00B60A36"/>
    <w:rsid w:val="00B612C7"/>
    <w:rsid w:val="00B6281E"/>
    <w:rsid w:val="00B62831"/>
    <w:rsid w:val="00B62C65"/>
    <w:rsid w:val="00B653C7"/>
    <w:rsid w:val="00B65EA7"/>
    <w:rsid w:val="00B65EF7"/>
    <w:rsid w:val="00B663D5"/>
    <w:rsid w:val="00B6715A"/>
    <w:rsid w:val="00B6773C"/>
    <w:rsid w:val="00B707CC"/>
    <w:rsid w:val="00B70887"/>
    <w:rsid w:val="00B75DA8"/>
    <w:rsid w:val="00B768D1"/>
    <w:rsid w:val="00B80014"/>
    <w:rsid w:val="00B818F6"/>
    <w:rsid w:val="00B853D8"/>
    <w:rsid w:val="00B8612B"/>
    <w:rsid w:val="00B87DB1"/>
    <w:rsid w:val="00B96C63"/>
    <w:rsid w:val="00BA1325"/>
    <w:rsid w:val="00BA25E2"/>
    <w:rsid w:val="00BA5C64"/>
    <w:rsid w:val="00BA5F86"/>
    <w:rsid w:val="00BA6755"/>
    <w:rsid w:val="00BA7908"/>
    <w:rsid w:val="00BA7FA5"/>
    <w:rsid w:val="00BB3678"/>
    <w:rsid w:val="00BB4CCD"/>
    <w:rsid w:val="00BB65A8"/>
    <w:rsid w:val="00BC4365"/>
    <w:rsid w:val="00BC5F77"/>
    <w:rsid w:val="00BD0F15"/>
    <w:rsid w:val="00BD1F9D"/>
    <w:rsid w:val="00BD3B4C"/>
    <w:rsid w:val="00BD648A"/>
    <w:rsid w:val="00BD689F"/>
    <w:rsid w:val="00BD78D3"/>
    <w:rsid w:val="00BE1E11"/>
    <w:rsid w:val="00BF276E"/>
    <w:rsid w:val="00BF5965"/>
    <w:rsid w:val="00C1062C"/>
    <w:rsid w:val="00C13893"/>
    <w:rsid w:val="00C21A0C"/>
    <w:rsid w:val="00C23F0C"/>
    <w:rsid w:val="00C30E9D"/>
    <w:rsid w:val="00C354B9"/>
    <w:rsid w:val="00C37921"/>
    <w:rsid w:val="00C44E92"/>
    <w:rsid w:val="00C5112B"/>
    <w:rsid w:val="00C5127D"/>
    <w:rsid w:val="00C53F47"/>
    <w:rsid w:val="00C54A99"/>
    <w:rsid w:val="00C555DF"/>
    <w:rsid w:val="00C90648"/>
    <w:rsid w:val="00C9120A"/>
    <w:rsid w:val="00C92B2C"/>
    <w:rsid w:val="00C931AD"/>
    <w:rsid w:val="00C94259"/>
    <w:rsid w:val="00C945D2"/>
    <w:rsid w:val="00C95773"/>
    <w:rsid w:val="00CA14BF"/>
    <w:rsid w:val="00CA2697"/>
    <w:rsid w:val="00CA39FA"/>
    <w:rsid w:val="00CA45FD"/>
    <w:rsid w:val="00CA7823"/>
    <w:rsid w:val="00CB38E3"/>
    <w:rsid w:val="00CB638B"/>
    <w:rsid w:val="00CC4857"/>
    <w:rsid w:val="00CE25C0"/>
    <w:rsid w:val="00CE3328"/>
    <w:rsid w:val="00CE3A12"/>
    <w:rsid w:val="00CE406A"/>
    <w:rsid w:val="00CE5BDF"/>
    <w:rsid w:val="00CE6C1C"/>
    <w:rsid w:val="00CE7C36"/>
    <w:rsid w:val="00CF0701"/>
    <w:rsid w:val="00CF4617"/>
    <w:rsid w:val="00CF59EB"/>
    <w:rsid w:val="00D00B98"/>
    <w:rsid w:val="00D127B5"/>
    <w:rsid w:val="00D151F5"/>
    <w:rsid w:val="00D1656E"/>
    <w:rsid w:val="00D1684F"/>
    <w:rsid w:val="00D25C4F"/>
    <w:rsid w:val="00D27403"/>
    <w:rsid w:val="00D31863"/>
    <w:rsid w:val="00D40063"/>
    <w:rsid w:val="00D405CD"/>
    <w:rsid w:val="00D46B52"/>
    <w:rsid w:val="00D50483"/>
    <w:rsid w:val="00D5220E"/>
    <w:rsid w:val="00D55B0A"/>
    <w:rsid w:val="00D63305"/>
    <w:rsid w:val="00D66E94"/>
    <w:rsid w:val="00D750E2"/>
    <w:rsid w:val="00D75D5B"/>
    <w:rsid w:val="00D77C30"/>
    <w:rsid w:val="00D874FE"/>
    <w:rsid w:val="00D94AD6"/>
    <w:rsid w:val="00D966A0"/>
    <w:rsid w:val="00D974C2"/>
    <w:rsid w:val="00D97809"/>
    <w:rsid w:val="00DA0E85"/>
    <w:rsid w:val="00DA2A4E"/>
    <w:rsid w:val="00DA49B1"/>
    <w:rsid w:val="00DA5FA3"/>
    <w:rsid w:val="00DA6F5F"/>
    <w:rsid w:val="00DB1EB0"/>
    <w:rsid w:val="00DB476C"/>
    <w:rsid w:val="00DB491C"/>
    <w:rsid w:val="00DC1CBD"/>
    <w:rsid w:val="00DC2A7E"/>
    <w:rsid w:val="00DC2EED"/>
    <w:rsid w:val="00DC6E14"/>
    <w:rsid w:val="00DD1279"/>
    <w:rsid w:val="00DD1722"/>
    <w:rsid w:val="00DD5A31"/>
    <w:rsid w:val="00DE0B25"/>
    <w:rsid w:val="00DE0C81"/>
    <w:rsid w:val="00DE3242"/>
    <w:rsid w:val="00DE61ED"/>
    <w:rsid w:val="00DE622B"/>
    <w:rsid w:val="00E00FB3"/>
    <w:rsid w:val="00E067BF"/>
    <w:rsid w:val="00E16C3E"/>
    <w:rsid w:val="00E17A94"/>
    <w:rsid w:val="00E232E2"/>
    <w:rsid w:val="00E2727C"/>
    <w:rsid w:val="00E31C5C"/>
    <w:rsid w:val="00E32F7C"/>
    <w:rsid w:val="00E333DB"/>
    <w:rsid w:val="00E37D31"/>
    <w:rsid w:val="00E45A7F"/>
    <w:rsid w:val="00E526CB"/>
    <w:rsid w:val="00E56FC9"/>
    <w:rsid w:val="00E57AAC"/>
    <w:rsid w:val="00E6064F"/>
    <w:rsid w:val="00E61A8C"/>
    <w:rsid w:val="00E63C62"/>
    <w:rsid w:val="00E66449"/>
    <w:rsid w:val="00E67A55"/>
    <w:rsid w:val="00E724EA"/>
    <w:rsid w:val="00E75329"/>
    <w:rsid w:val="00E8001A"/>
    <w:rsid w:val="00E806A6"/>
    <w:rsid w:val="00E84560"/>
    <w:rsid w:val="00E84A34"/>
    <w:rsid w:val="00E9042A"/>
    <w:rsid w:val="00E90931"/>
    <w:rsid w:val="00E9256E"/>
    <w:rsid w:val="00E925B9"/>
    <w:rsid w:val="00E92784"/>
    <w:rsid w:val="00E96FB6"/>
    <w:rsid w:val="00EA2A00"/>
    <w:rsid w:val="00EA5E6B"/>
    <w:rsid w:val="00EA6752"/>
    <w:rsid w:val="00EA7228"/>
    <w:rsid w:val="00EB0B41"/>
    <w:rsid w:val="00EB0C46"/>
    <w:rsid w:val="00EB34DD"/>
    <w:rsid w:val="00EB6789"/>
    <w:rsid w:val="00EB7CEC"/>
    <w:rsid w:val="00EC6457"/>
    <w:rsid w:val="00EC717B"/>
    <w:rsid w:val="00EC7B80"/>
    <w:rsid w:val="00ED15CB"/>
    <w:rsid w:val="00ED19AE"/>
    <w:rsid w:val="00ED777E"/>
    <w:rsid w:val="00ED7D8C"/>
    <w:rsid w:val="00EE2BB1"/>
    <w:rsid w:val="00EE4B53"/>
    <w:rsid w:val="00EF1345"/>
    <w:rsid w:val="00EF315B"/>
    <w:rsid w:val="00EF4E92"/>
    <w:rsid w:val="00EF5581"/>
    <w:rsid w:val="00F02C27"/>
    <w:rsid w:val="00F03AFB"/>
    <w:rsid w:val="00F053C7"/>
    <w:rsid w:val="00F06203"/>
    <w:rsid w:val="00F07109"/>
    <w:rsid w:val="00F07A0B"/>
    <w:rsid w:val="00F11B94"/>
    <w:rsid w:val="00F12524"/>
    <w:rsid w:val="00F1484D"/>
    <w:rsid w:val="00F1503E"/>
    <w:rsid w:val="00F17B26"/>
    <w:rsid w:val="00F2301D"/>
    <w:rsid w:val="00F241E1"/>
    <w:rsid w:val="00F2457C"/>
    <w:rsid w:val="00F26945"/>
    <w:rsid w:val="00F26B9A"/>
    <w:rsid w:val="00F35A6A"/>
    <w:rsid w:val="00F374F1"/>
    <w:rsid w:val="00F478E1"/>
    <w:rsid w:val="00F50399"/>
    <w:rsid w:val="00F527D2"/>
    <w:rsid w:val="00F57D3D"/>
    <w:rsid w:val="00F61CCF"/>
    <w:rsid w:val="00F65484"/>
    <w:rsid w:val="00F768BE"/>
    <w:rsid w:val="00F81682"/>
    <w:rsid w:val="00F83067"/>
    <w:rsid w:val="00F83F59"/>
    <w:rsid w:val="00F85749"/>
    <w:rsid w:val="00F878E9"/>
    <w:rsid w:val="00F9102C"/>
    <w:rsid w:val="00F93195"/>
    <w:rsid w:val="00F9636E"/>
    <w:rsid w:val="00FA24C8"/>
    <w:rsid w:val="00FA7244"/>
    <w:rsid w:val="00FB1863"/>
    <w:rsid w:val="00FB6501"/>
    <w:rsid w:val="00FC0161"/>
    <w:rsid w:val="00FC104F"/>
    <w:rsid w:val="00FC14AF"/>
    <w:rsid w:val="00FC30CF"/>
    <w:rsid w:val="00FC69B1"/>
    <w:rsid w:val="00FD21D9"/>
    <w:rsid w:val="00FD2EB2"/>
    <w:rsid w:val="00FD445C"/>
    <w:rsid w:val="00FE15E7"/>
    <w:rsid w:val="00FE3D33"/>
    <w:rsid w:val="00FE6FC7"/>
    <w:rsid w:val="00FF065A"/>
    <w:rsid w:val="00FF0978"/>
    <w:rsid w:val="00FF426D"/>
    <w:rsid w:val="00FF44F1"/>
    <w:rsid w:val="0195B218"/>
    <w:rsid w:val="023363C7"/>
    <w:rsid w:val="024D330B"/>
    <w:rsid w:val="065950BB"/>
    <w:rsid w:val="08C6FDD6"/>
    <w:rsid w:val="0A5D3655"/>
    <w:rsid w:val="0AC7B3E2"/>
    <w:rsid w:val="0E221798"/>
    <w:rsid w:val="0F933BFB"/>
    <w:rsid w:val="12FCDB89"/>
    <w:rsid w:val="15DCE71E"/>
    <w:rsid w:val="18E27E8A"/>
    <w:rsid w:val="1A6D17AE"/>
    <w:rsid w:val="1AF17814"/>
    <w:rsid w:val="1B34A7A8"/>
    <w:rsid w:val="1C1C4A77"/>
    <w:rsid w:val="1F27E04F"/>
    <w:rsid w:val="1F6016AF"/>
    <w:rsid w:val="1FB79256"/>
    <w:rsid w:val="2109177D"/>
    <w:rsid w:val="21C757BC"/>
    <w:rsid w:val="24DCAF01"/>
    <w:rsid w:val="24F224DA"/>
    <w:rsid w:val="2A7D790B"/>
    <w:rsid w:val="2B257F2D"/>
    <w:rsid w:val="2B431361"/>
    <w:rsid w:val="2E4954B6"/>
    <w:rsid w:val="2EE90869"/>
    <w:rsid w:val="2F78C56C"/>
    <w:rsid w:val="3082EAE4"/>
    <w:rsid w:val="326AC208"/>
    <w:rsid w:val="343AE49A"/>
    <w:rsid w:val="36BF46EF"/>
    <w:rsid w:val="3781907E"/>
    <w:rsid w:val="3ACDA006"/>
    <w:rsid w:val="3B14A129"/>
    <w:rsid w:val="3DEB2DD9"/>
    <w:rsid w:val="3F13130D"/>
    <w:rsid w:val="3FE9EFAD"/>
    <w:rsid w:val="42832E83"/>
    <w:rsid w:val="42A68D34"/>
    <w:rsid w:val="431FC712"/>
    <w:rsid w:val="43AA95CE"/>
    <w:rsid w:val="4402A720"/>
    <w:rsid w:val="44259127"/>
    <w:rsid w:val="445951C4"/>
    <w:rsid w:val="44909436"/>
    <w:rsid w:val="44D1714B"/>
    <w:rsid w:val="453CFD71"/>
    <w:rsid w:val="47AFC870"/>
    <w:rsid w:val="482FA354"/>
    <w:rsid w:val="4882F6A2"/>
    <w:rsid w:val="49C32122"/>
    <w:rsid w:val="4A867ECB"/>
    <w:rsid w:val="4AD930F9"/>
    <w:rsid w:val="4C196CD3"/>
    <w:rsid w:val="4DF14EC5"/>
    <w:rsid w:val="5092CF02"/>
    <w:rsid w:val="50F8136B"/>
    <w:rsid w:val="53477DB0"/>
    <w:rsid w:val="537285F1"/>
    <w:rsid w:val="53BB9384"/>
    <w:rsid w:val="54725DB2"/>
    <w:rsid w:val="54D28788"/>
    <w:rsid w:val="5592C227"/>
    <w:rsid w:val="56275589"/>
    <w:rsid w:val="5A55F39F"/>
    <w:rsid w:val="5C3D3B20"/>
    <w:rsid w:val="60BCAD57"/>
    <w:rsid w:val="624C2EFB"/>
    <w:rsid w:val="62978881"/>
    <w:rsid w:val="6346AC1F"/>
    <w:rsid w:val="644E7503"/>
    <w:rsid w:val="6771C3D5"/>
    <w:rsid w:val="679F9CF7"/>
    <w:rsid w:val="68A30CD5"/>
    <w:rsid w:val="69B38045"/>
    <w:rsid w:val="6A75CC52"/>
    <w:rsid w:val="6C760389"/>
    <w:rsid w:val="6CD22785"/>
    <w:rsid w:val="6EEA7861"/>
    <w:rsid w:val="6FCAC81F"/>
    <w:rsid w:val="70299088"/>
    <w:rsid w:val="716A43E8"/>
    <w:rsid w:val="7193499E"/>
    <w:rsid w:val="71EDB692"/>
    <w:rsid w:val="72001D13"/>
    <w:rsid w:val="73CC8713"/>
    <w:rsid w:val="73F28D81"/>
    <w:rsid w:val="742C5B51"/>
    <w:rsid w:val="76668EF1"/>
    <w:rsid w:val="78C2D386"/>
    <w:rsid w:val="7A6B3B17"/>
    <w:rsid w:val="7B1214C8"/>
    <w:rsid w:val="7B18E2FA"/>
    <w:rsid w:val="7D971409"/>
    <w:rsid w:val="7FB5C017"/>
    <w:rsid w:val="7FD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8B842F"/>
  <w15:chartTrackingRefBased/>
  <w15:docId w15:val="{1A09CB78-C300-42F5-AF52-58E92C26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40"/>
    </w:rPr>
  </w:style>
  <w:style w:type="paragraph" w:styleId="Kop4">
    <w:name w:val="heading 4"/>
    <w:basedOn w:val="Standaard"/>
    <w:next w:val="Standaard"/>
    <w:qFormat/>
    <w:pPr>
      <w:keepNext/>
      <w:ind w:left="360"/>
      <w:outlineLvl w:val="3"/>
    </w:pPr>
    <w:rPr>
      <w:sz w:val="36"/>
      <w:lang w:val="nl-BE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b/>
      <w:bCs/>
      <w:sz w:val="72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6E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Plattetekst">
    <w:name w:val="Body Text"/>
    <w:basedOn w:val="Standaard"/>
    <w:semiHidden/>
    <w:rPr>
      <w:b/>
      <w:bCs/>
    </w:rPr>
  </w:style>
  <w:style w:type="paragraph" w:styleId="Plattetekst2">
    <w:name w:val="Body Text 2"/>
    <w:basedOn w:val="Standaard"/>
    <w:semiHidden/>
    <w:rPr>
      <w:sz w:val="90"/>
      <w:lang w:val="nl-BE"/>
    </w:rPr>
  </w:style>
  <w:style w:type="paragraph" w:styleId="Plattetekst3">
    <w:name w:val="Body Text 3"/>
    <w:basedOn w:val="Standaard"/>
    <w:semiHidden/>
    <w:rPr>
      <w:sz w:val="40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57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5732"/>
    <w:rPr>
      <w:rFonts w:ascii="Tahoma" w:hAnsi="Tahoma" w:cs="Tahoma"/>
      <w:sz w:val="16"/>
      <w:szCs w:val="16"/>
      <w:lang w:val="nl"/>
    </w:rPr>
  </w:style>
  <w:style w:type="character" w:customStyle="1" w:styleId="Kop6Char">
    <w:name w:val="Kop 6 Char"/>
    <w:link w:val="Kop6"/>
    <w:uiPriority w:val="9"/>
    <w:semiHidden/>
    <w:rsid w:val="00DC6E14"/>
    <w:rPr>
      <w:rFonts w:ascii="Calibri" w:eastAsia="Times New Roman" w:hAnsi="Calibri" w:cs="Times New Roman"/>
      <w:b/>
      <w:bCs/>
      <w:sz w:val="22"/>
      <w:szCs w:val="22"/>
      <w:lang w:val="nl"/>
    </w:rPr>
  </w:style>
  <w:style w:type="character" w:customStyle="1" w:styleId="KoptekstChar">
    <w:name w:val="Koptekst Char"/>
    <w:link w:val="Koptekst"/>
    <w:rsid w:val="00DC6E14"/>
    <w:rPr>
      <w:sz w:val="24"/>
      <w:lang w:val="nl"/>
    </w:rPr>
  </w:style>
  <w:style w:type="table" w:styleId="Tabelraster">
    <w:name w:val="Table Grid"/>
    <w:basedOn w:val="Standaardtabel"/>
    <w:uiPriority w:val="59"/>
    <w:rsid w:val="002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537B4A"/>
    <w:pPr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sz w:val="44"/>
      <w:lang w:val="nl-NL"/>
    </w:rPr>
  </w:style>
  <w:style w:type="character" w:customStyle="1" w:styleId="TitelChar">
    <w:name w:val="Titel Char"/>
    <w:link w:val="Titel"/>
    <w:rsid w:val="00537B4A"/>
    <w:rPr>
      <w:rFonts w:ascii="Arial" w:hAnsi="Arial"/>
      <w:b/>
      <w:smallCaps/>
      <w:sz w:val="4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7A94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C717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C717B"/>
    <w:rPr>
      <w:color w:val="605E5C"/>
      <w:shd w:val="clear" w:color="auto" w:fill="E1DFDD"/>
    </w:rPr>
  </w:style>
  <w:style w:type="paragraph" w:styleId="Lijstalinea">
    <w:name w:val="List Paragraph"/>
    <w:basedOn w:val="Standaard"/>
    <w:link w:val="LijstalineaChar"/>
    <w:uiPriority w:val="34"/>
    <w:qFormat/>
    <w:rsid w:val="00D874FE"/>
    <w:pPr>
      <w:ind w:left="720"/>
      <w:contextualSpacing/>
    </w:pPr>
  </w:style>
  <w:style w:type="paragraph" w:customStyle="1" w:styleId="paragraph">
    <w:name w:val="paragraph"/>
    <w:basedOn w:val="Standaard"/>
    <w:rsid w:val="001C77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1C77F6"/>
  </w:style>
  <w:style w:type="character" w:customStyle="1" w:styleId="eop">
    <w:name w:val="eop"/>
    <w:basedOn w:val="Standaardalinea-lettertype"/>
    <w:rsid w:val="001C77F6"/>
  </w:style>
  <w:style w:type="character" w:customStyle="1" w:styleId="scxw133831122">
    <w:name w:val="scxw133831122"/>
    <w:basedOn w:val="Standaardalinea-lettertype"/>
    <w:rsid w:val="001C77F6"/>
  </w:style>
  <w:style w:type="character" w:customStyle="1" w:styleId="contextualspellingandgrammarerror">
    <w:name w:val="contextualspellingandgrammarerror"/>
    <w:basedOn w:val="Standaardalinea-lettertype"/>
    <w:rsid w:val="001C77F6"/>
  </w:style>
  <w:style w:type="paragraph" w:customStyle="1" w:styleId="Stijl1">
    <w:name w:val="Stijl1"/>
    <w:basedOn w:val="Lijstalinea"/>
    <w:link w:val="Stijl1Char"/>
    <w:qFormat/>
    <w:rsid w:val="009D6CAD"/>
    <w:pPr>
      <w:numPr>
        <w:numId w:val="2"/>
      </w:numPr>
      <w:ind w:left="360"/>
    </w:pPr>
    <w:rPr>
      <w:rFonts w:ascii="Verdana" w:hAnsi="Verdana"/>
      <w:sz w:val="22"/>
      <w:szCs w:val="22"/>
      <w:lang w:val="nl-NL"/>
    </w:rPr>
  </w:style>
  <w:style w:type="paragraph" w:customStyle="1" w:styleId="Stijl2">
    <w:name w:val="Stijl2"/>
    <w:basedOn w:val="Lijstalinea"/>
    <w:link w:val="Stijl2Char"/>
    <w:qFormat/>
    <w:rsid w:val="009D6CAD"/>
    <w:pPr>
      <w:numPr>
        <w:ilvl w:val="1"/>
        <w:numId w:val="2"/>
      </w:numPr>
      <w:spacing w:line="259" w:lineRule="auto"/>
      <w:ind w:left="360"/>
    </w:pPr>
    <w:rPr>
      <w:rFonts w:ascii="Verdana" w:eastAsia="Verdana" w:hAnsi="Verdana" w:cs="Verdana"/>
      <w:sz w:val="22"/>
      <w:szCs w:val="22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D6CAD"/>
    <w:rPr>
      <w:sz w:val="24"/>
      <w:lang w:val="nl" w:eastAsia="nl-NL"/>
    </w:rPr>
  </w:style>
  <w:style w:type="paragraph" w:customStyle="1" w:styleId="Stijl3">
    <w:name w:val="Stijl3"/>
    <w:basedOn w:val="Lijstalinea"/>
    <w:link w:val="Stijl3Char"/>
    <w:qFormat/>
    <w:rsid w:val="009D6CAD"/>
    <w:pPr>
      <w:numPr>
        <w:ilvl w:val="2"/>
        <w:numId w:val="2"/>
      </w:numPr>
      <w:spacing w:line="259" w:lineRule="auto"/>
      <w:ind w:left="180"/>
    </w:pPr>
    <w:rPr>
      <w:rFonts w:ascii="Verdana" w:eastAsia="Verdana" w:hAnsi="Verdana" w:cs="Verdana"/>
      <w:sz w:val="22"/>
      <w:szCs w:val="22"/>
      <w:lang w:val="nl-NL"/>
    </w:rPr>
  </w:style>
  <w:style w:type="character" w:customStyle="1" w:styleId="Stijl2Char">
    <w:name w:val="Stijl2 Char"/>
    <w:basedOn w:val="LijstalineaChar"/>
    <w:link w:val="Stijl2"/>
    <w:rsid w:val="009D6CAD"/>
    <w:rPr>
      <w:rFonts w:ascii="Verdana" w:eastAsia="Verdana" w:hAnsi="Verdana" w:cs="Verdana"/>
      <w:sz w:val="22"/>
      <w:szCs w:val="22"/>
      <w:lang w:val="nl-NL" w:eastAsia="nl-NL"/>
    </w:rPr>
  </w:style>
  <w:style w:type="character" w:customStyle="1" w:styleId="spellingerror">
    <w:name w:val="spellingerror"/>
    <w:basedOn w:val="Standaardalinea-lettertype"/>
    <w:rsid w:val="0000309E"/>
  </w:style>
  <w:style w:type="character" w:customStyle="1" w:styleId="bcx9">
    <w:name w:val="bcx9"/>
    <w:basedOn w:val="Standaardalinea-lettertype"/>
    <w:rsid w:val="0000309E"/>
  </w:style>
  <w:style w:type="character" w:customStyle="1" w:styleId="Stijl3Char">
    <w:name w:val="Stijl3 Char"/>
    <w:basedOn w:val="LijstalineaChar"/>
    <w:link w:val="Stijl3"/>
    <w:rsid w:val="00423A64"/>
    <w:rPr>
      <w:rFonts w:ascii="Verdana" w:eastAsia="Verdana" w:hAnsi="Verdana" w:cs="Verdana"/>
      <w:sz w:val="22"/>
      <w:szCs w:val="22"/>
      <w:lang w:val="nl-NL" w:eastAsia="nl-NL"/>
    </w:rPr>
  </w:style>
  <w:style w:type="character" w:customStyle="1" w:styleId="scxw105876656">
    <w:name w:val="scxw105876656"/>
    <w:basedOn w:val="Standaardalinea-lettertype"/>
    <w:rsid w:val="00423A64"/>
  </w:style>
  <w:style w:type="character" w:customStyle="1" w:styleId="Stijl1Char">
    <w:name w:val="Stijl1 Char"/>
    <w:basedOn w:val="LijstalineaChar"/>
    <w:link w:val="Stijl1"/>
    <w:rsid w:val="00423A64"/>
    <w:rPr>
      <w:rFonts w:ascii="Verdana" w:hAnsi="Verdana"/>
      <w:sz w:val="22"/>
      <w:szCs w:val="22"/>
      <w:lang w:val="nl-NL" w:eastAsia="nl-NL"/>
    </w:rPr>
  </w:style>
  <w:style w:type="character" w:styleId="Nadruk">
    <w:name w:val="Emphasis"/>
    <w:basedOn w:val="Standaardalinea-lettertype"/>
    <w:uiPriority w:val="20"/>
    <w:qFormat/>
    <w:rsid w:val="00626047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1C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1C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1CCF"/>
    <w:rPr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1C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1CCF"/>
    <w:rPr>
      <w:b/>
      <w:bCs/>
      <w:lang w:val="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0161"/>
    <w:pPr>
      <w:keepLines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nl-BE"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FC0161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Theme="minorHAnsi" w:eastAsiaTheme="minorEastAsia" w:hAnsiTheme="minorHAnsi"/>
      <w:sz w:val="22"/>
      <w:szCs w:val="22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C0161"/>
    <w:pPr>
      <w:overflowPunct/>
      <w:autoSpaceDE/>
      <w:autoSpaceDN/>
      <w:adjustRightInd/>
      <w:spacing w:after="100" w:line="259" w:lineRule="auto"/>
      <w:textAlignment w:val="auto"/>
    </w:pPr>
    <w:rPr>
      <w:rFonts w:asciiTheme="minorHAnsi" w:eastAsiaTheme="minorEastAsia" w:hAnsiTheme="minorHAnsi"/>
      <w:sz w:val="22"/>
      <w:szCs w:val="22"/>
      <w:lang w:val="nl-BE" w:eastAsia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FC0161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Theme="minorHAnsi" w:eastAsiaTheme="minorEastAsia" w:hAnsiTheme="minorHAnsi"/>
      <w:sz w:val="22"/>
      <w:szCs w:val="22"/>
      <w:lang w:val="nl-BE" w:eastAsia="nl-BE"/>
    </w:rPr>
  </w:style>
  <w:style w:type="paragraph" w:styleId="Normaalweb">
    <w:name w:val="Normal (Web)"/>
    <w:basedOn w:val="Standaard"/>
    <w:uiPriority w:val="99"/>
    <w:semiHidden/>
    <w:unhideWhenUsed/>
    <w:rsid w:val="005C4B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7146">
          <w:marLeft w:val="0"/>
          <w:marRight w:val="0"/>
          <w:marTop w:val="0"/>
          <w:marBottom w:val="0"/>
          <w:divBdr>
            <w:top w:val="none" w:sz="0" w:space="0" w:color="333333"/>
            <w:left w:val="none" w:sz="0" w:space="0" w:color="333333"/>
            <w:bottom w:val="none" w:sz="0" w:space="0" w:color="333333"/>
            <w:right w:val="none" w:sz="0" w:space="0" w:color="333333"/>
          </w:divBdr>
          <w:divsChild>
            <w:div w:id="708459777">
              <w:marLeft w:val="0"/>
              <w:marRight w:val="0"/>
              <w:marTop w:val="0"/>
              <w:marBottom w:val="0"/>
              <w:divBdr>
                <w:top w:val="none" w:sz="0" w:space="8" w:color="333333"/>
                <w:left w:val="none" w:sz="0" w:space="8" w:color="333333"/>
                <w:bottom w:val="none" w:sz="0" w:space="8" w:color="333333"/>
                <w:right w:val="none" w:sz="0" w:space="8" w:color="333333"/>
              </w:divBdr>
              <w:divsChild>
                <w:div w:id="1232279124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16136323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</w:divsChild>
                </w:div>
                <w:div w:id="1506480082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7276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8211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</w:divsChild>
                </w:div>
              </w:divsChild>
            </w:div>
            <w:div w:id="1764641612">
              <w:marLeft w:val="0"/>
              <w:marRight w:val="0"/>
              <w:marTop w:val="0"/>
              <w:marBottom w:val="75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  <w:divsChild>
                <w:div w:id="1205214756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17461428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dashed" w:sz="6" w:space="0" w:color="CCCCCC"/>
                        <w:right w:val="none" w:sz="0" w:space="0" w:color="333333"/>
                      </w:divBdr>
                    </w:div>
                    <w:div w:id="18811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333333"/>
                        <w:left w:val="none" w:sz="0" w:space="0" w:color="333333"/>
                        <w:bottom w:val="none" w:sz="0" w:space="4" w:color="333333"/>
                        <w:right w:val="none" w:sz="0" w:space="0" w:color="333333"/>
                      </w:divBdr>
                      <w:divsChild>
                        <w:div w:id="6123994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2" w:color="333333"/>
                            <w:left w:val="none" w:sz="0" w:space="4" w:color="333333"/>
                            <w:bottom w:val="none" w:sz="0" w:space="2" w:color="333333"/>
                            <w:right w:val="none" w:sz="0" w:space="4" w:color="333333"/>
                          </w:divBdr>
                        </w:div>
                        <w:div w:id="18911840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4" w:color="333333"/>
                            <w:left w:val="none" w:sz="0" w:space="0" w:color="333333"/>
                            <w:bottom w:val="none" w:sz="0" w:space="4" w:color="333333"/>
                            <w:right w:val="none" w:sz="0" w:space="0" w:color="333333"/>
                          </w:divBdr>
                          <w:divsChild>
                            <w:div w:id="2832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56118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74811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2434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3335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74634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4832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5512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68100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7263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677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778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74032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049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82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746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12824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08229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8999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04641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  <w:divsChild>
                                    <w:div w:id="3843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0" w:color="333333"/>
                                        <w:bottom w:val="none" w:sz="0" w:space="0" w:color="333333"/>
                                        <w:right w:val="none" w:sz="0" w:space="0" w:color="333333"/>
                                      </w:divBdr>
                                    </w:div>
                                    <w:div w:id="29406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0" w:color="333333"/>
                                        <w:bottom w:val="none" w:sz="0" w:space="0" w:color="333333"/>
                                        <w:right w:val="none" w:sz="0" w:space="0" w:color="333333"/>
                                      </w:divBdr>
                                    </w:div>
                                    <w:div w:id="47287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0" w:color="333333"/>
                                        <w:bottom w:val="none" w:sz="0" w:space="0" w:color="333333"/>
                                        <w:right w:val="none" w:sz="0" w:space="0" w:color="333333"/>
                                      </w:divBdr>
                                    </w:div>
                                    <w:div w:id="134882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3" w:color="333333"/>
                                        <w:bottom w:val="none" w:sz="0" w:space="0" w:color="333333"/>
                                        <w:right w:val="none" w:sz="0" w:space="3" w:color="333333"/>
                                      </w:divBdr>
                                    </w:div>
                                    <w:div w:id="16016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0" w:color="333333"/>
                                        <w:bottom w:val="none" w:sz="0" w:space="0" w:color="333333"/>
                                        <w:right w:val="none" w:sz="0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1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59251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6229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669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12655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2732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0748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50189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7417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7627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504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11933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15186622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66666"/>
                                <w:left w:val="none" w:sz="0" w:space="0" w:color="666666"/>
                                <w:bottom w:val="none" w:sz="0" w:space="0" w:color="666666"/>
                                <w:right w:val="none" w:sz="0" w:space="0" w:color="666666"/>
                              </w:divBdr>
                            </w:div>
                            <w:div w:id="134409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9371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2111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411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44306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0940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384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8475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1975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86849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753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93999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600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916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6692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48405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4473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8524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</w:divsChild>
                            </w:div>
                            <w:div w:id="164990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9539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6323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7038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1574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3463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7730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4585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61023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10920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5960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83684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8182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778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2421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36741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7222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6043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869221">
          <w:marLeft w:val="0"/>
          <w:marRight w:val="0"/>
          <w:marTop w:val="0"/>
          <w:marBottom w:val="0"/>
          <w:divBdr>
            <w:top w:val="none" w:sz="0" w:space="0" w:color="333333"/>
            <w:left w:val="none" w:sz="0" w:space="0" w:color="333333"/>
            <w:bottom w:val="none" w:sz="0" w:space="0" w:color="333333"/>
            <w:right w:val="none" w:sz="0" w:space="0" w:color="333333"/>
          </w:divBdr>
          <w:divsChild>
            <w:div w:id="952442011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11" w:color="333333"/>
                <w:right w:val="none" w:sz="0" w:space="0" w:color="333333"/>
              </w:divBdr>
              <w:divsChild>
                <w:div w:id="12541194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14546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11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7610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7835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</w:divsChild>
                </w:div>
                <w:div w:id="1839736456">
                  <w:marLeft w:val="225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11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5498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333333"/>
                        <w:left w:val="none" w:sz="0" w:space="11" w:color="333333"/>
                        <w:bottom w:val="none" w:sz="0" w:space="4" w:color="333333"/>
                        <w:right w:val="none" w:sz="0" w:space="11" w:color="333333"/>
                      </w:divBdr>
                      <w:divsChild>
                        <w:div w:id="11511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33333"/>
                            <w:left w:val="none" w:sz="0" w:space="15" w:color="333333"/>
                            <w:bottom w:val="none" w:sz="0" w:space="0" w:color="333333"/>
                            <w:right w:val="none" w:sz="0" w:space="0" w:color="333333"/>
                          </w:divBdr>
                        </w:div>
                      </w:divsChild>
                    </w:div>
                    <w:div w:id="1785923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4" w:color="333333"/>
                        <w:left w:val="none" w:sz="0" w:space="11" w:color="333333"/>
                        <w:bottom w:val="none" w:sz="0" w:space="4" w:color="333333"/>
                        <w:right w:val="none" w:sz="0" w:space="11" w:color="333333"/>
                      </w:divBdr>
                      <w:divsChild>
                        <w:div w:id="308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33333"/>
                            <w:left w:val="none" w:sz="0" w:space="0" w:color="333333"/>
                            <w:bottom w:val="none" w:sz="0" w:space="0" w:color="333333"/>
                            <w:right w:val="none" w:sz="0" w:space="0" w:color="333333"/>
                          </w:divBdr>
                        </w:div>
                        <w:div w:id="1536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33333"/>
                            <w:left w:val="none" w:sz="0" w:space="0" w:color="333333"/>
                            <w:bottom w:val="none" w:sz="0" w:space="0" w:color="333333"/>
                            <w:right w:val="none" w:sz="0" w:space="0" w:color="333333"/>
                          </w:divBdr>
                        </w:div>
                        <w:div w:id="19969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33333"/>
                            <w:left w:val="none" w:sz="0" w:space="0" w:color="333333"/>
                            <w:bottom w:val="none" w:sz="0" w:space="0" w:color="333333"/>
                            <w:right w:val="none" w:sz="0" w:space="0" w:color="333333"/>
                          </w:divBdr>
                        </w:div>
                      </w:divsChild>
                    </w:div>
                  </w:divsChild>
                </w:div>
              </w:divsChild>
            </w:div>
            <w:div w:id="1037318104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8" w:color="333333"/>
                <w:right w:val="none" w:sz="0" w:space="0" w:color="333333"/>
              </w:divBdr>
              <w:divsChild>
                <w:div w:id="648443497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</w:div>
                <w:div w:id="2041856639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</w:div>
              </w:divsChild>
            </w:div>
          </w:divsChild>
        </w:div>
        <w:div w:id="1969121889">
          <w:marLeft w:val="0"/>
          <w:marRight w:val="0"/>
          <w:marTop w:val="0"/>
          <w:marBottom w:val="0"/>
          <w:divBdr>
            <w:top w:val="none" w:sz="0" w:space="0" w:color="333333"/>
            <w:left w:val="none" w:sz="0" w:space="0" w:color="333333"/>
            <w:bottom w:val="none" w:sz="0" w:space="0" w:color="333333"/>
            <w:right w:val="none" w:sz="0" w:space="0" w:color="333333"/>
          </w:divBdr>
          <w:divsChild>
            <w:div w:id="1526018114">
              <w:marLeft w:val="0"/>
              <w:marRight w:val="0"/>
              <w:marTop w:val="75"/>
              <w:marBottom w:val="75"/>
              <w:divBdr>
                <w:top w:val="none" w:sz="0" w:space="4" w:color="333333"/>
                <w:left w:val="none" w:sz="0" w:space="0" w:color="333333"/>
                <w:bottom w:val="none" w:sz="0" w:space="4" w:color="333333"/>
                <w:right w:val="none" w:sz="0" w:space="0" w:color="333333"/>
              </w:divBdr>
              <w:divsChild>
                <w:div w:id="1686445324">
                  <w:marLeft w:val="0"/>
                  <w:marRight w:val="0"/>
                  <w:marTop w:val="0"/>
                  <w:marBottom w:val="0"/>
                  <w:divBdr>
                    <w:top w:val="none" w:sz="0" w:space="8" w:color="333333"/>
                    <w:left w:val="none" w:sz="0" w:space="8" w:color="333333"/>
                    <w:bottom w:val="none" w:sz="0" w:space="8" w:color="333333"/>
                    <w:right w:val="none" w:sz="0" w:space="8" w:color="333333"/>
                  </w:divBdr>
                  <w:divsChild>
                    <w:div w:id="252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8109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164584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5231269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21132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660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le.de.smet@sjabi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hyperlink" Target="http://www.sjabi.be/" TargetMode="External"/><Relationship Id="rId4" Type="http://schemas.openxmlformats.org/officeDocument/2006/relationships/image" Target="media/image6.png"/><Relationship Id="rId9" Type="http://schemas.openxmlformats.org/officeDocument/2006/relationships/hyperlink" Target="mailto:vzw@sjabi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SJABIBR1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7EAB09E0F2D4682DC9477FE47817B" ma:contentTypeVersion="13" ma:contentTypeDescription="Een nieuw document maken." ma:contentTypeScope="" ma:versionID="a43d2e8e5a094cee38703eb29977e207">
  <xsd:schema xmlns:xsd="http://www.w3.org/2001/XMLSchema" xmlns:xs="http://www.w3.org/2001/XMLSchema" xmlns:p="http://schemas.microsoft.com/office/2006/metadata/properties" xmlns:ns2="a22b5a25-2201-4040-9dba-bfcd071f6277" xmlns:ns3="b29f4386-6949-4cb8-aa47-8ef230d6cd61" targetNamespace="http://schemas.microsoft.com/office/2006/metadata/properties" ma:root="true" ma:fieldsID="8fd2af8dc08b9fc018716e9143253aed" ns2:_="" ns3:_="">
    <xsd:import namespace="a22b5a25-2201-4040-9dba-bfcd071f6277"/>
    <xsd:import namespace="b29f4386-6949-4cb8-aa47-8ef230d6c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b5a25-2201-4040-9dba-bfcd071f6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12d2c41-6c58-49be-8a14-a251a468f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4386-6949-4cb8-aa47-8ef230d6cd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7974a-b914-4c66-a801-ed7eda740006}" ma:internalName="TaxCatchAll" ma:showField="CatchAllData" ma:web="b29f4386-6949-4cb8-aa47-8ef230d6c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b5a25-2201-4040-9dba-bfcd071f6277">
      <Terms xmlns="http://schemas.microsoft.com/office/infopath/2007/PartnerControls"/>
    </lcf76f155ced4ddcb4097134ff3c332f>
    <TaxCatchAll xmlns="b29f4386-6949-4cb8-aa47-8ef230d6cd61" xsi:nil="true"/>
  </documentManagement>
</p:properties>
</file>

<file path=customXml/itemProps1.xml><?xml version="1.0" encoding="utf-8"?>
<ds:datastoreItem xmlns:ds="http://schemas.openxmlformats.org/officeDocument/2006/customXml" ds:itemID="{0E51838D-1B19-4D1E-BEE2-BB447374B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EA7CF-5B0C-4C23-9E35-F10F595310D1}"/>
</file>

<file path=customXml/itemProps3.xml><?xml version="1.0" encoding="utf-8"?>
<ds:datastoreItem xmlns:ds="http://schemas.openxmlformats.org/officeDocument/2006/customXml" ds:itemID="{E6935A01-3066-406E-9FE8-E9CD9DED3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938F5-5003-465A-8793-55B554F106A7}">
  <ds:schemaRefs>
    <ds:schemaRef ds:uri="http://schemas.microsoft.com/office/2006/metadata/properties"/>
    <ds:schemaRef ds:uri="http://schemas.microsoft.com/office/infopath/2007/PartnerControls"/>
    <ds:schemaRef ds:uri="cb268861-55df-47d1-84ff-a261a03c6039"/>
    <ds:schemaRef ds:uri="25d5b99f-4214-46dd-8b38-2675f38f557d"/>
    <ds:schemaRef ds:uri="bf6ea5ca-4fc2-4f37-ab5c-601678fad8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SJABIBR1</Template>
  <TotalTime>1</TotalTime>
  <Pages>2</Pages>
  <Words>328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[Aanspreking]</vt:lpstr>
    </vt:vector>
  </TitlesOfParts>
  <Company>Sint-Jan Berchmansinstituut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[Aanspreking]</dc:title>
  <dc:subject/>
  <dc:creator>school</dc:creator>
  <cp:keywords/>
  <cp:lastModifiedBy>Nele De Smet</cp:lastModifiedBy>
  <cp:revision>8</cp:revision>
  <cp:lastPrinted>2020-09-28T19:08:00Z</cp:lastPrinted>
  <dcterms:created xsi:type="dcterms:W3CDTF">2023-02-27T15:12:00Z</dcterms:created>
  <dcterms:modified xsi:type="dcterms:W3CDTF">2025-02-04T12:59:00Z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0x010100C837EAB09E0F2D4682DC9477FE47817B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